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40CC" w:rsidRPr="006D10EB" w:rsidRDefault="00A228DB" w:rsidP="003340CC">
      <w:pPr>
        <w:pBdr>
          <w:bottom w:val="single" w:sz="18" w:space="1" w:color="auto"/>
        </w:pBdr>
        <w:spacing w:after="0" w:line="240" w:lineRule="auto"/>
        <w:jc w:val="center"/>
        <w:rPr>
          <w:b/>
          <w:sz w:val="32"/>
        </w:rPr>
      </w:pPr>
      <w:r w:rsidRPr="0083193F">
        <w:rPr>
          <w:b/>
          <w:sz w:val="32"/>
        </w:rPr>
        <w:t>ANNEX A LA SOL·LICITUD</w:t>
      </w:r>
      <w:r w:rsidR="00EB6E3E" w:rsidRPr="0083193F">
        <w:rPr>
          <w:b/>
          <w:sz w:val="32"/>
        </w:rPr>
        <w:t xml:space="preserve"> </w:t>
      </w:r>
      <w:r w:rsidR="002E61B9" w:rsidRPr="006D10EB">
        <w:rPr>
          <w:b/>
          <w:sz w:val="32"/>
        </w:rPr>
        <w:t xml:space="preserve">DE </w:t>
      </w:r>
      <w:r w:rsidR="00874156" w:rsidRPr="006D10EB">
        <w:rPr>
          <w:b/>
          <w:sz w:val="32"/>
        </w:rPr>
        <w:t xml:space="preserve">LA FITXA </w:t>
      </w:r>
      <w:r w:rsidRPr="006D10EB">
        <w:rPr>
          <w:b/>
          <w:sz w:val="32"/>
        </w:rPr>
        <w:t>43</w:t>
      </w:r>
    </w:p>
    <w:p w:rsidR="003340CC" w:rsidRPr="0027521C" w:rsidRDefault="003340CC" w:rsidP="003340CC">
      <w:pPr>
        <w:pBdr>
          <w:bottom w:val="single" w:sz="18" w:space="1" w:color="auto"/>
        </w:pBdr>
        <w:spacing w:after="0" w:line="240" w:lineRule="auto"/>
        <w:jc w:val="center"/>
        <w:rPr>
          <w:b/>
          <w:sz w:val="24"/>
        </w:rPr>
      </w:pPr>
      <w:r w:rsidRPr="0027521C">
        <w:rPr>
          <w:b/>
          <w:sz w:val="24"/>
        </w:rPr>
        <w:t>Desplegament de polítiques locals de joventut</w:t>
      </w:r>
      <w:r w:rsidR="002E61B9" w:rsidRPr="0027521C">
        <w:rPr>
          <w:b/>
          <w:sz w:val="24"/>
        </w:rPr>
        <w:t xml:space="preserve"> - </w:t>
      </w:r>
      <w:r w:rsidR="002E61B9" w:rsidRPr="0027521C">
        <w:rPr>
          <w:b/>
          <w:i/>
          <w:sz w:val="24"/>
        </w:rPr>
        <w:t>Programes i serveis juvenils</w:t>
      </w:r>
    </w:p>
    <w:p w:rsidR="008A25BC" w:rsidRPr="0027521C" w:rsidRDefault="008A25BC" w:rsidP="008A25BC">
      <w:pPr>
        <w:pBdr>
          <w:bottom w:val="single" w:sz="18" w:space="1" w:color="auto"/>
        </w:pBdr>
        <w:spacing w:after="0" w:line="240" w:lineRule="auto"/>
        <w:jc w:val="center"/>
        <w:rPr>
          <w:b/>
          <w:i/>
          <w:color w:val="7F7F7F" w:themeColor="text1" w:themeTint="80"/>
        </w:rPr>
      </w:pPr>
      <w:r w:rsidRPr="0027521C">
        <w:rPr>
          <w:b/>
          <w:i/>
          <w:color w:val="7F7F7F" w:themeColor="text1" w:themeTint="80"/>
        </w:rPr>
        <w:t xml:space="preserve">-versió </w:t>
      </w:r>
      <w:r>
        <w:rPr>
          <w:b/>
          <w:i/>
          <w:color w:val="7F7F7F" w:themeColor="text1" w:themeTint="80"/>
        </w:rPr>
        <w:t>per a a</w:t>
      </w:r>
      <w:r w:rsidRPr="0027521C">
        <w:rPr>
          <w:b/>
          <w:i/>
          <w:color w:val="7F7F7F" w:themeColor="text1" w:themeTint="80"/>
        </w:rPr>
        <w:t>juntament</w:t>
      </w:r>
      <w:r>
        <w:rPr>
          <w:b/>
          <w:i/>
          <w:color w:val="7F7F7F" w:themeColor="text1" w:themeTint="80"/>
        </w:rPr>
        <w:t>s de municipis</w:t>
      </w:r>
      <w:r w:rsidRPr="0027521C">
        <w:rPr>
          <w:b/>
          <w:i/>
          <w:color w:val="7F7F7F" w:themeColor="text1" w:themeTint="80"/>
        </w:rPr>
        <w:t xml:space="preserve"> </w:t>
      </w:r>
      <w:r>
        <w:rPr>
          <w:b/>
          <w:i/>
          <w:color w:val="7F7F7F" w:themeColor="text1" w:themeTint="80"/>
        </w:rPr>
        <w:t>a partir de</w:t>
      </w:r>
      <w:r w:rsidR="003C7CFD">
        <w:rPr>
          <w:b/>
          <w:i/>
          <w:color w:val="7F7F7F" w:themeColor="text1" w:themeTint="80"/>
        </w:rPr>
        <w:t xml:space="preserve"> </w:t>
      </w:r>
      <w:r w:rsidRPr="0027521C">
        <w:rPr>
          <w:b/>
          <w:i/>
          <w:color w:val="7F7F7F" w:themeColor="text1" w:themeTint="80"/>
        </w:rPr>
        <w:t>20.000 habitants-</w:t>
      </w:r>
    </w:p>
    <w:p w:rsidR="00EE4436" w:rsidRPr="0083193F" w:rsidRDefault="00EE4436" w:rsidP="000067EE">
      <w:pPr>
        <w:spacing w:after="0" w:line="240" w:lineRule="auto"/>
        <w:rPr>
          <w:b/>
          <w:i/>
        </w:rPr>
      </w:pPr>
    </w:p>
    <w:p w:rsidR="008A25BC" w:rsidRPr="006D10EB" w:rsidRDefault="008A25BC" w:rsidP="008A2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i/>
          <w:sz w:val="18"/>
        </w:rPr>
      </w:pPr>
      <w:r w:rsidRPr="006D10EB">
        <w:rPr>
          <w:i/>
          <w:sz w:val="18"/>
        </w:rPr>
        <w:t>Aquest formulari recull la descripció del programa o servei juvenil pel que se sol·licita finançament, corresponent a un dels eixos següents:</w:t>
      </w:r>
    </w:p>
    <w:p w:rsidR="008A25BC" w:rsidRPr="006C4FCE" w:rsidRDefault="008A25BC" w:rsidP="008A2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Cs/>
          <w:i/>
          <w:sz w:val="18"/>
        </w:rPr>
      </w:pPr>
      <w:r>
        <w:rPr>
          <w:i/>
          <w:sz w:val="18"/>
        </w:rPr>
        <w:t>a)</w:t>
      </w:r>
      <w:r w:rsidRPr="006C4FCE">
        <w:rPr>
          <w:b/>
          <w:color w:val="7F7F7F" w:themeColor="text1" w:themeTint="80"/>
          <w:sz w:val="20"/>
        </w:rPr>
        <w:t xml:space="preserve"> </w:t>
      </w:r>
      <w:r w:rsidRPr="006C4FCE">
        <w:rPr>
          <w:bCs/>
          <w:i/>
          <w:sz w:val="18"/>
        </w:rPr>
        <w:t>Dinamització, co-creació i promoció cultural</w:t>
      </w:r>
    </w:p>
    <w:p w:rsidR="008A25BC" w:rsidRPr="006C4FCE" w:rsidRDefault="008A25BC" w:rsidP="008A2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Cs/>
          <w:i/>
          <w:sz w:val="18"/>
        </w:rPr>
      </w:pPr>
      <w:r w:rsidRPr="006C4FCE">
        <w:rPr>
          <w:bCs/>
          <w:i/>
          <w:sz w:val="18"/>
        </w:rPr>
        <w:t>b)</w:t>
      </w:r>
      <w:r w:rsidRPr="006C4FCE">
        <w:rPr>
          <w:bCs/>
          <w:color w:val="7F7F7F" w:themeColor="text1" w:themeTint="80"/>
          <w:sz w:val="20"/>
        </w:rPr>
        <w:t xml:space="preserve"> </w:t>
      </w:r>
      <w:r w:rsidRPr="006C4FCE">
        <w:rPr>
          <w:bCs/>
          <w:i/>
          <w:sz w:val="18"/>
        </w:rPr>
        <w:t>Projectes de vida i emancipacions</w:t>
      </w:r>
    </w:p>
    <w:p w:rsidR="008A25BC" w:rsidRPr="006C4FCE" w:rsidRDefault="008A25BC" w:rsidP="008A2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Cs/>
          <w:i/>
          <w:sz w:val="18"/>
        </w:rPr>
      </w:pPr>
      <w:r w:rsidRPr="006C4FCE">
        <w:rPr>
          <w:bCs/>
          <w:i/>
          <w:sz w:val="18"/>
        </w:rPr>
        <w:t>c)</w:t>
      </w:r>
      <w:r w:rsidRPr="006C4FCE">
        <w:rPr>
          <w:bCs/>
          <w:color w:val="7F7F7F" w:themeColor="text1" w:themeTint="80"/>
          <w:sz w:val="20"/>
        </w:rPr>
        <w:t xml:space="preserve"> </w:t>
      </w:r>
      <w:r w:rsidRPr="006C4FCE">
        <w:rPr>
          <w:bCs/>
          <w:i/>
          <w:sz w:val="18"/>
        </w:rPr>
        <w:t>Inclusió social i equitat</w:t>
      </w:r>
    </w:p>
    <w:p w:rsidR="008A25BC" w:rsidRPr="006C4FCE" w:rsidRDefault="008A25BC" w:rsidP="008A2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Cs/>
          <w:i/>
          <w:sz w:val="18"/>
        </w:rPr>
      </w:pPr>
      <w:r w:rsidRPr="006C4FCE">
        <w:rPr>
          <w:bCs/>
          <w:i/>
          <w:sz w:val="18"/>
        </w:rPr>
        <w:t>d)</w:t>
      </w:r>
      <w:r w:rsidRPr="006C4FCE">
        <w:rPr>
          <w:bCs/>
          <w:color w:val="7F7F7F" w:themeColor="text1" w:themeTint="80"/>
          <w:sz w:val="20"/>
        </w:rPr>
        <w:t xml:space="preserve"> </w:t>
      </w:r>
      <w:r w:rsidRPr="006C4FCE">
        <w:rPr>
          <w:bCs/>
          <w:i/>
          <w:sz w:val="18"/>
        </w:rPr>
        <w:t>Polítiques integrals de joventut</w:t>
      </w:r>
    </w:p>
    <w:p w:rsidR="00874156" w:rsidRPr="0083193F" w:rsidRDefault="00874156" w:rsidP="006E5297">
      <w:pPr>
        <w:spacing w:after="0" w:line="240" w:lineRule="auto"/>
        <w:rPr>
          <w:b/>
        </w:rPr>
      </w:pPr>
    </w:p>
    <w:p w:rsidR="00ED2EFA" w:rsidRDefault="00ED2EFA" w:rsidP="005C711D">
      <w:pPr>
        <w:pBdr>
          <w:bottom w:val="single" w:sz="12" w:space="1" w:color="7F7F7F" w:themeColor="text1" w:themeTint="80"/>
        </w:pBdr>
        <w:spacing w:after="0" w:line="240" w:lineRule="auto"/>
        <w:rPr>
          <w:b/>
          <w:spacing w:val="106"/>
          <w:sz w:val="28"/>
        </w:rPr>
      </w:pPr>
    </w:p>
    <w:p w:rsidR="00C81AD1" w:rsidRPr="0083193F" w:rsidRDefault="009D0B1B" w:rsidP="005C711D">
      <w:pPr>
        <w:pBdr>
          <w:bottom w:val="single" w:sz="12" w:space="1" w:color="7F7F7F" w:themeColor="text1" w:themeTint="80"/>
        </w:pBdr>
        <w:spacing w:after="0" w:line="240" w:lineRule="auto"/>
        <w:rPr>
          <w:b/>
          <w:spacing w:val="106"/>
          <w:sz w:val="28"/>
        </w:rPr>
      </w:pPr>
      <w:r w:rsidRPr="0083193F">
        <w:rPr>
          <w:b/>
          <w:spacing w:val="106"/>
          <w:sz w:val="28"/>
        </w:rPr>
        <w:t>IDENTIFICACIÓ DE L’ENS LOCAL:</w:t>
      </w:r>
    </w:p>
    <w:p w:rsidR="00C81AD1" w:rsidRPr="0083193F" w:rsidRDefault="00C81AD1" w:rsidP="00114D2F">
      <w:pPr>
        <w:spacing w:after="0" w:line="240" w:lineRule="auto"/>
        <w:ind w:left="284"/>
        <w:rPr>
          <w:i/>
          <w:color w:val="7F7F7F" w:themeColor="text1" w:themeTint="80"/>
          <w:sz w:val="16"/>
        </w:rPr>
      </w:pPr>
    </w:p>
    <w:tbl>
      <w:tblPr>
        <w:tblStyle w:val="Tablaconcuadrcula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5A5A5" w:themeColor="accent3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1983"/>
        <w:gridCol w:w="454"/>
        <w:gridCol w:w="2065"/>
      </w:tblGrid>
      <w:tr w:rsidR="00C3383C" w:rsidRPr="0083193F" w:rsidTr="006D10EB">
        <w:tc>
          <w:tcPr>
            <w:tcW w:w="2691" w:type="pct"/>
            <w:vAlign w:val="center"/>
          </w:tcPr>
          <w:p w:rsidR="00C3383C" w:rsidRPr="0083193F" w:rsidRDefault="00C3383C" w:rsidP="00CB331E">
            <w:r w:rsidRPr="0083193F">
              <w:rPr>
                <w:b/>
              </w:rPr>
              <w:t>1. Nom municipi:</w:t>
            </w:r>
            <w:r w:rsidRPr="0083193F">
              <w:t xml:space="preserve"> </w:t>
            </w:r>
            <w:r w:rsidRPr="0083193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3193F">
              <w:instrText xml:space="preserve"> FORMTEXT </w:instrText>
            </w:r>
            <w:r w:rsidRPr="0083193F">
              <w:fldChar w:fldCharType="separate"/>
            </w:r>
            <w:bookmarkStart w:id="0" w:name="_GoBack"/>
            <w:bookmarkEnd w:id="0"/>
            <w:r w:rsidR="00CB331E">
              <w:t> </w:t>
            </w:r>
            <w:r w:rsidR="00CB331E">
              <w:t> </w:t>
            </w:r>
            <w:r w:rsidR="00CB331E">
              <w:t> </w:t>
            </w:r>
            <w:r w:rsidR="00CB331E">
              <w:t> </w:t>
            </w:r>
            <w:r w:rsidR="00CB331E">
              <w:t> </w:t>
            </w:r>
            <w:r w:rsidRPr="0083193F">
              <w:fldChar w:fldCharType="end"/>
            </w:r>
          </w:p>
        </w:tc>
        <w:tc>
          <w:tcPr>
            <w:tcW w:w="2309" w:type="pct"/>
            <w:gridSpan w:val="3"/>
            <w:vAlign w:val="center"/>
          </w:tcPr>
          <w:p w:rsidR="00C3383C" w:rsidRPr="0083193F" w:rsidRDefault="00C3383C" w:rsidP="00B63761">
            <w:r w:rsidRPr="0083193F">
              <w:rPr>
                <w:b/>
              </w:rPr>
              <w:t>2. Comarca:</w:t>
            </w:r>
            <w:r w:rsidRPr="0083193F">
              <w:t xml:space="preserve"> </w:t>
            </w:r>
            <w:sdt>
              <w:sdtPr>
                <w:id w:val="754480593"/>
                <w:placeholder>
                  <w:docPart w:val="A3388B6B038D4E2CAD11A0CB38A94643"/>
                </w:placeholder>
              </w:sdtPr>
              <w:sdtEndPr/>
              <w:sdtContent>
                <w:r w:rsidR="00B63761" w:rsidRPr="0083193F">
                  <w:fldChar w:fldCharType="begin">
                    <w:ffData>
                      <w:name w:val="Texto1"/>
                      <w:enabled/>
                      <w:calcOnExit w:val="0"/>
                      <w:textInput/>
                    </w:ffData>
                  </w:fldChar>
                </w:r>
                <w:r w:rsidR="00B63761" w:rsidRPr="0083193F">
                  <w:instrText xml:space="preserve"> FORMTEXT </w:instrText>
                </w:r>
                <w:r w:rsidR="00B63761" w:rsidRPr="0083193F">
                  <w:fldChar w:fldCharType="separate"/>
                </w:r>
                <w:r w:rsidR="00B63761">
                  <w:t> </w:t>
                </w:r>
                <w:r w:rsidR="00B63761">
                  <w:t> </w:t>
                </w:r>
                <w:r w:rsidR="00B63761">
                  <w:t> </w:t>
                </w:r>
                <w:r w:rsidR="00B63761">
                  <w:t> </w:t>
                </w:r>
                <w:r w:rsidR="00B63761">
                  <w:t> </w:t>
                </w:r>
                <w:r w:rsidR="00B63761" w:rsidRPr="0083193F">
                  <w:fldChar w:fldCharType="end"/>
                </w:r>
              </w:sdtContent>
            </w:sdt>
          </w:p>
        </w:tc>
      </w:tr>
      <w:tr w:rsidR="008A25BC" w:rsidRPr="0083193F" w:rsidTr="006D10EB">
        <w:trPr>
          <w:trHeight w:val="279"/>
        </w:trPr>
        <w:tc>
          <w:tcPr>
            <w:tcW w:w="2691" w:type="pct"/>
            <w:vMerge w:val="restart"/>
            <w:vAlign w:val="center"/>
          </w:tcPr>
          <w:p w:rsidR="008A25BC" w:rsidRPr="0083193F" w:rsidRDefault="008A25BC" w:rsidP="00342729">
            <w:pPr>
              <w:jc w:val="left"/>
            </w:pPr>
            <w:r w:rsidRPr="0083193F">
              <w:rPr>
                <w:b/>
              </w:rPr>
              <w:t xml:space="preserve">3. Estat del </w:t>
            </w:r>
            <w:r>
              <w:rPr>
                <w:b/>
              </w:rPr>
              <w:t>pla local de joventut (</w:t>
            </w:r>
            <w:r w:rsidRPr="0083193F">
              <w:rPr>
                <w:b/>
              </w:rPr>
              <w:t>PLJ</w:t>
            </w:r>
            <w:r>
              <w:rPr>
                <w:b/>
              </w:rPr>
              <w:t>)</w:t>
            </w:r>
            <w:r w:rsidRPr="0083193F">
              <w:rPr>
                <w:b/>
              </w:rPr>
              <w:t xml:space="preserve">: </w:t>
            </w:r>
            <w:r w:rsidR="006D10EB">
              <w:fldChar w:fldCharType="begin">
                <w:ffData>
                  <w:name w:val="Listadesplegable1"/>
                  <w:enabled/>
                  <w:calcOnExit w:val="0"/>
                  <w:ddList>
                    <w:listEntry w:val="                  "/>
                    <w:listEntry w:val="Vigent"/>
                    <w:listEntry w:val="En elaboració"/>
                  </w:ddList>
                </w:ffData>
              </w:fldChar>
            </w:r>
            <w:bookmarkStart w:id="1" w:name="Listadesplegable1"/>
            <w:r w:rsidR="006D10EB">
              <w:instrText xml:space="preserve"> FORMDROPDOWN </w:instrText>
            </w:r>
            <w:r w:rsidR="002C14AE">
              <w:fldChar w:fldCharType="separate"/>
            </w:r>
            <w:r w:rsidR="006D10EB">
              <w:fldChar w:fldCharType="end"/>
            </w:r>
            <w:bookmarkEnd w:id="1"/>
          </w:p>
          <w:p w:rsidR="008A25BC" w:rsidRPr="0083193F" w:rsidRDefault="008A25BC" w:rsidP="00E10396">
            <w:pPr>
              <w:rPr>
                <w:b/>
              </w:rPr>
            </w:pPr>
            <w:r w:rsidRPr="00E10396">
              <w:rPr>
                <w:i/>
                <w:color w:val="7F7F7F" w:themeColor="text1" w:themeTint="80"/>
                <w:sz w:val="16"/>
              </w:rPr>
              <w:t xml:space="preserve">L’opció “En elaboració” implica </w:t>
            </w:r>
            <w:r w:rsidR="00E10396" w:rsidRPr="00E10396">
              <w:rPr>
                <w:i/>
                <w:color w:val="7F7F7F" w:themeColor="text1" w:themeTint="80"/>
                <w:sz w:val="16"/>
              </w:rPr>
              <w:t>acreditar que es troba en aquesta situació, mitjançant un informe on s'indiqui: el procés d’elaboració del PLJ en curs, els recursos que s'adrecen a aquest procés i la data prevista d’aprovació pel Ple municipal.</w:t>
            </w:r>
          </w:p>
        </w:tc>
        <w:tc>
          <w:tcPr>
            <w:tcW w:w="2309" w:type="pct"/>
            <w:gridSpan w:val="3"/>
            <w:vAlign w:val="center"/>
          </w:tcPr>
          <w:p w:rsidR="008A25BC" w:rsidRDefault="008A25BC" w:rsidP="008A25BC">
            <w:pPr>
              <w:rPr>
                <w:b/>
              </w:rPr>
            </w:pPr>
            <w:r w:rsidRPr="0083193F">
              <w:rPr>
                <w:b/>
              </w:rPr>
              <w:t xml:space="preserve">4. Vigència del PLJ: </w:t>
            </w:r>
          </w:p>
          <w:p w:rsidR="008A25BC" w:rsidRPr="0083193F" w:rsidRDefault="008A25BC" w:rsidP="008A25BC">
            <w:pPr>
              <w:rPr>
                <w:b/>
              </w:rPr>
            </w:pPr>
            <w:r>
              <w:rPr>
                <w:i/>
                <w:color w:val="7F7F7F" w:themeColor="text1" w:themeTint="80"/>
                <w:sz w:val="16"/>
              </w:rPr>
              <w:t>Especificar anys.</w:t>
            </w:r>
          </w:p>
        </w:tc>
      </w:tr>
      <w:tr w:rsidR="00114D2F" w:rsidRPr="0083193F" w:rsidTr="006D10EB">
        <w:trPr>
          <w:trHeight w:val="279"/>
        </w:trPr>
        <w:tc>
          <w:tcPr>
            <w:tcW w:w="2691" w:type="pct"/>
            <w:vMerge/>
            <w:vAlign w:val="center"/>
          </w:tcPr>
          <w:p w:rsidR="00114D2F" w:rsidRPr="0083193F" w:rsidRDefault="00114D2F" w:rsidP="0083193F">
            <w:pPr>
              <w:rPr>
                <w:b/>
              </w:rPr>
            </w:pPr>
          </w:p>
        </w:tc>
        <w:tc>
          <w:tcPr>
            <w:tcW w:w="1250" w:type="pct"/>
            <w:gridSpan w:val="2"/>
            <w:vAlign w:val="center"/>
          </w:tcPr>
          <w:p w:rsidR="00114D2F" w:rsidRDefault="00114D2F" w:rsidP="0083193F">
            <w:r w:rsidRPr="0083193F">
              <w:t>Any d’inici:</w:t>
            </w:r>
          </w:p>
          <w:p w:rsidR="00114D2F" w:rsidRPr="0083193F" w:rsidRDefault="00114D2F" w:rsidP="00CB331E">
            <w:pPr>
              <w:jc w:val="left"/>
            </w:pPr>
            <w:r w:rsidRPr="0083193F"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2" w:name="Texto3"/>
            <w:r w:rsidRPr="0083193F">
              <w:instrText xml:space="preserve"> FORMTEXT </w:instrText>
            </w:r>
            <w:r w:rsidRPr="0083193F">
              <w:fldChar w:fldCharType="separate"/>
            </w:r>
            <w:r w:rsidR="00CB331E">
              <w:t> </w:t>
            </w:r>
            <w:r w:rsidR="00CB331E">
              <w:t> </w:t>
            </w:r>
            <w:r w:rsidR="00CB331E">
              <w:t> </w:t>
            </w:r>
            <w:r w:rsidR="00CB331E">
              <w:t> </w:t>
            </w:r>
            <w:r w:rsidRPr="0083193F">
              <w:fldChar w:fldCharType="end"/>
            </w:r>
            <w:bookmarkEnd w:id="2"/>
          </w:p>
        </w:tc>
        <w:tc>
          <w:tcPr>
            <w:tcW w:w="1059" w:type="pct"/>
            <w:vAlign w:val="center"/>
          </w:tcPr>
          <w:p w:rsidR="00114D2F" w:rsidRPr="0083193F" w:rsidRDefault="00114D2F" w:rsidP="0083193F">
            <w:r w:rsidRPr="0083193F">
              <w:t>Any de finalització:</w:t>
            </w:r>
          </w:p>
          <w:p w:rsidR="00114D2F" w:rsidRPr="0083193F" w:rsidRDefault="00114D2F" w:rsidP="00CB331E">
            <w:pPr>
              <w:jc w:val="left"/>
            </w:pPr>
            <w:r w:rsidRPr="0083193F"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3" w:name="Texto4"/>
            <w:r w:rsidRPr="0083193F">
              <w:instrText xml:space="preserve"> FORMTEXT </w:instrText>
            </w:r>
            <w:r w:rsidRPr="0083193F">
              <w:fldChar w:fldCharType="separate"/>
            </w:r>
            <w:r w:rsidR="00CB331E">
              <w:t> </w:t>
            </w:r>
            <w:r w:rsidR="00CB331E">
              <w:t> </w:t>
            </w:r>
            <w:r w:rsidR="00CB331E">
              <w:t> </w:t>
            </w:r>
            <w:r w:rsidR="00CB331E">
              <w:t> </w:t>
            </w:r>
            <w:r w:rsidRPr="0083193F">
              <w:fldChar w:fldCharType="end"/>
            </w:r>
            <w:bookmarkEnd w:id="3"/>
          </w:p>
        </w:tc>
      </w:tr>
      <w:tr w:rsidR="0083193F" w:rsidRPr="0083193F" w:rsidTr="006D10EB">
        <w:tc>
          <w:tcPr>
            <w:tcW w:w="5000" w:type="pct"/>
            <w:gridSpan w:val="4"/>
            <w:vAlign w:val="center"/>
          </w:tcPr>
          <w:p w:rsidR="0083193F" w:rsidRPr="0083193F" w:rsidRDefault="0083193F" w:rsidP="00342729">
            <w:pPr>
              <w:jc w:val="left"/>
            </w:pPr>
            <w:r w:rsidRPr="0083193F">
              <w:rPr>
                <w:b/>
              </w:rPr>
              <w:t>5. Enllaç a PLJ:</w:t>
            </w:r>
            <w:r w:rsidRPr="0083193F">
              <w:t xml:space="preserve"> </w:t>
            </w:r>
            <w:r w:rsidRPr="0083193F"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Pr="0083193F">
              <w:instrText xml:space="preserve"> FORMTEXT </w:instrText>
            </w:r>
            <w:r w:rsidRPr="0083193F">
              <w:fldChar w:fldCharType="separate"/>
            </w:r>
            <w:r w:rsidR="00CB331E">
              <w:t> </w:t>
            </w:r>
            <w:r w:rsidR="00CB331E">
              <w:t> </w:t>
            </w:r>
            <w:r w:rsidR="00CB331E">
              <w:t> </w:t>
            </w:r>
            <w:r w:rsidR="00CB331E">
              <w:t> </w:t>
            </w:r>
            <w:r w:rsidR="00CB331E">
              <w:t> </w:t>
            </w:r>
            <w:r w:rsidRPr="0083193F">
              <w:fldChar w:fldCharType="end"/>
            </w:r>
            <w:bookmarkEnd w:id="4"/>
          </w:p>
          <w:p w:rsidR="0083193F" w:rsidRPr="0083193F" w:rsidRDefault="0083193F" w:rsidP="0083193F">
            <w:pPr>
              <w:rPr>
                <w:b/>
              </w:rPr>
            </w:pPr>
            <w:r w:rsidRPr="0083193F">
              <w:rPr>
                <w:i/>
                <w:color w:val="7F7F7F" w:themeColor="text1" w:themeTint="80"/>
                <w:sz w:val="16"/>
              </w:rPr>
              <w:t>Escriure l’URL d’on estigui penjat el Pla Local de Joventut.</w:t>
            </w:r>
          </w:p>
        </w:tc>
      </w:tr>
      <w:tr w:rsidR="0083193F" w:rsidRPr="0083193F" w:rsidTr="006D10EB">
        <w:tc>
          <w:tcPr>
            <w:tcW w:w="3708" w:type="pct"/>
            <w:gridSpan w:val="2"/>
            <w:vAlign w:val="center"/>
          </w:tcPr>
          <w:p w:rsidR="008A25BC" w:rsidRPr="0083193F" w:rsidRDefault="008A25BC" w:rsidP="008A25BC">
            <w:r>
              <w:rPr>
                <w:b/>
              </w:rPr>
              <w:t>6</w:t>
            </w:r>
            <w:r w:rsidRPr="0083193F">
              <w:rPr>
                <w:b/>
              </w:rPr>
              <w:t xml:space="preserve">. El PLJ </w:t>
            </w:r>
            <w:r>
              <w:rPr>
                <w:b/>
              </w:rPr>
              <w:t>compta amb</w:t>
            </w:r>
            <w:r w:rsidRPr="0083193F">
              <w:rPr>
                <w:b/>
              </w:rPr>
              <w:t xml:space="preserve"> un servei de joventut per coordinar i desplegar-</w:t>
            </w:r>
            <w:r w:rsidRPr="0083445A">
              <w:rPr>
                <w:b/>
              </w:rPr>
              <w:t>lo?</w:t>
            </w:r>
          </w:p>
          <w:p w:rsidR="0083193F" w:rsidRPr="0083193F" w:rsidRDefault="0083193F" w:rsidP="0083193F">
            <w:pPr>
              <w:rPr>
                <w:b/>
              </w:rPr>
            </w:pPr>
            <w:r w:rsidRPr="0083193F">
              <w:rPr>
                <w:i/>
                <w:color w:val="7F7F7F" w:themeColor="text1" w:themeTint="80"/>
                <w:sz w:val="16"/>
              </w:rPr>
              <w:t>El PLJ identifica la dotació de personal que forma part del servei de joventut a l’apartat de recursos.</w:t>
            </w:r>
          </w:p>
        </w:tc>
        <w:tc>
          <w:tcPr>
            <w:tcW w:w="1292" w:type="pct"/>
            <w:gridSpan w:val="2"/>
            <w:vAlign w:val="center"/>
          </w:tcPr>
          <w:p w:rsidR="0083193F" w:rsidRPr="0083193F" w:rsidRDefault="0083193F" w:rsidP="0083193F">
            <w:r w:rsidRPr="0083193F"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Marcar1"/>
            <w:r w:rsidRPr="0083193F">
              <w:instrText xml:space="preserve"> FORMCHECKBOX </w:instrText>
            </w:r>
            <w:r w:rsidR="002C14AE">
              <w:fldChar w:fldCharType="separate"/>
            </w:r>
            <w:r w:rsidRPr="0083193F">
              <w:fldChar w:fldCharType="end"/>
            </w:r>
            <w:bookmarkEnd w:id="5"/>
            <w:r w:rsidRPr="0083193F">
              <w:t xml:space="preserve"> Sí</w:t>
            </w:r>
          </w:p>
          <w:p w:rsidR="0083193F" w:rsidRPr="0083193F" w:rsidRDefault="0083193F" w:rsidP="0083193F">
            <w:pPr>
              <w:rPr>
                <w:b/>
              </w:rPr>
            </w:pPr>
            <w:r w:rsidRPr="0083193F"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Marcar2"/>
            <w:r w:rsidRPr="0083193F">
              <w:instrText xml:space="preserve"> FORMCHECKBOX </w:instrText>
            </w:r>
            <w:r w:rsidR="002C14AE">
              <w:fldChar w:fldCharType="separate"/>
            </w:r>
            <w:r w:rsidRPr="0083193F">
              <w:fldChar w:fldCharType="end"/>
            </w:r>
            <w:bookmarkEnd w:id="6"/>
            <w:r w:rsidRPr="0083193F">
              <w:t xml:space="preserve"> No</w:t>
            </w:r>
          </w:p>
        </w:tc>
      </w:tr>
    </w:tbl>
    <w:p w:rsidR="00B5689A" w:rsidRDefault="00B5689A" w:rsidP="00BF75B1">
      <w:pPr>
        <w:pBdr>
          <w:bottom w:val="single" w:sz="4" w:space="1" w:color="auto"/>
        </w:pBdr>
        <w:spacing w:after="0" w:line="240" w:lineRule="auto"/>
        <w:rPr>
          <w:b/>
          <w:spacing w:val="106"/>
          <w:sz w:val="28"/>
        </w:rPr>
      </w:pPr>
    </w:p>
    <w:p w:rsidR="00ED2EFA" w:rsidRDefault="00ED2EFA" w:rsidP="00BF75B1">
      <w:pPr>
        <w:pBdr>
          <w:bottom w:val="single" w:sz="4" w:space="1" w:color="auto"/>
        </w:pBdr>
        <w:spacing w:after="0" w:line="240" w:lineRule="auto"/>
        <w:rPr>
          <w:b/>
          <w:spacing w:val="106"/>
          <w:sz w:val="28"/>
        </w:rPr>
      </w:pPr>
    </w:p>
    <w:p w:rsidR="00EC4BD3" w:rsidRDefault="009D0B1B" w:rsidP="00BF75B1">
      <w:pPr>
        <w:pBdr>
          <w:bottom w:val="single" w:sz="4" w:space="1" w:color="auto"/>
        </w:pBdr>
        <w:spacing w:after="0" w:line="240" w:lineRule="auto"/>
        <w:rPr>
          <w:b/>
          <w:spacing w:val="106"/>
          <w:sz w:val="28"/>
        </w:rPr>
      </w:pPr>
      <w:r w:rsidRPr="0083193F">
        <w:rPr>
          <w:b/>
          <w:spacing w:val="106"/>
          <w:sz w:val="28"/>
        </w:rPr>
        <w:t xml:space="preserve">DESCRIPCIÓ GENERAL DEL </w:t>
      </w:r>
      <w:r w:rsidR="00944B7A">
        <w:rPr>
          <w:b/>
          <w:spacing w:val="106"/>
          <w:sz w:val="28"/>
        </w:rPr>
        <w:t>PROGRAMA</w:t>
      </w:r>
      <w:r w:rsidRPr="0083193F">
        <w:rPr>
          <w:b/>
          <w:spacing w:val="106"/>
          <w:sz w:val="28"/>
        </w:rPr>
        <w:t>: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5A5A5" w:themeColor="accent3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8"/>
        <w:gridCol w:w="2376"/>
        <w:gridCol w:w="12"/>
        <w:gridCol w:w="2711"/>
        <w:gridCol w:w="2329"/>
      </w:tblGrid>
      <w:tr w:rsidR="00770BEE" w:rsidRPr="00342729" w:rsidTr="00B5689A">
        <w:tc>
          <w:tcPr>
            <w:tcW w:w="5000" w:type="pct"/>
            <w:gridSpan w:val="5"/>
            <w:tcBorders>
              <w:top w:val="nil"/>
              <w:bottom w:val="nil"/>
            </w:tcBorders>
            <w:vAlign w:val="center"/>
          </w:tcPr>
          <w:p w:rsidR="00770BEE" w:rsidRPr="00342729" w:rsidRDefault="00770BEE" w:rsidP="00BF75B1">
            <w:pPr>
              <w:rPr>
                <w:b/>
                <w:bCs/>
                <w:sz w:val="4"/>
              </w:rPr>
            </w:pPr>
          </w:p>
        </w:tc>
      </w:tr>
      <w:tr w:rsidR="008B6342" w:rsidTr="00B5689A">
        <w:tc>
          <w:tcPr>
            <w:tcW w:w="5000" w:type="pct"/>
            <w:gridSpan w:val="5"/>
            <w:tcBorders>
              <w:top w:val="nil"/>
              <w:bottom w:val="single" w:sz="4" w:space="0" w:color="A5A5A5" w:themeColor="accent3"/>
            </w:tcBorders>
            <w:vAlign w:val="center"/>
          </w:tcPr>
          <w:p w:rsidR="008B6342" w:rsidRDefault="008B6342" w:rsidP="00342729">
            <w:pPr>
              <w:jc w:val="left"/>
              <w:rPr>
                <w:bCs/>
              </w:rPr>
            </w:pPr>
            <w:r>
              <w:rPr>
                <w:b/>
                <w:bCs/>
              </w:rPr>
              <w:t xml:space="preserve">1. </w:t>
            </w:r>
            <w:r w:rsidRPr="008B6342">
              <w:rPr>
                <w:b/>
                <w:bCs/>
              </w:rPr>
              <w:t>Nom del programa o servei juvenil:</w:t>
            </w:r>
            <w:r>
              <w:rPr>
                <w:b/>
                <w:bCs/>
              </w:rPr>
              <w:t xml:space="preserve"> </w:t>
            </w:r>
            <w:r w:rsidRPr="008B6342">
              <w:rPr>
                <w:bCs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 w:rsidRPr="008B6342">
              <w:rPr>
                <w:bCs/>
              </w:rPr>
              <w:instrText xml:space="preserve"> FORMTEXT </w:instrText>
            </w:r>
            <w:r w:rsidRPr="008B6342">
              <w:rPr>
                <w:bCs/>
              </w:rPr>
            </w:r>
            <w:r w:rsidRPr="008B6342">
              <w:rPr>
                <w:bCs/>
              </w:rPr>
              <w:fldChar w:fldCharType="separate"/>
            </w:r>
            <w:r w:rsidR="00CB331E">
              <w:rPr>
                <w:bCs/>
              </w:rPr>
              <w:t> </w:t>
            </w:r>
            <w:r w:rsidR="00CB331E">
              <w:rPr>
                <w:bCs/>
              </w:rPr>
              <w:t> </w:t>
            </w:r>
            <w:r w:rsidR="00CB331E">
              <w:rPr>
                <w:bCs/>
              </w:rPr>
              <w:t> </w:t>
            </w:r>
            <w:r w:rsidR="00CB331E">
              <w:rPr>
                <w:bCs/>
              </w:rPr>
              <w:t> </w:t>
            </w:r>
            <w:r w:rsidR="00CB331E">
              <w:rPr>
                <w:bCs/>
              </w:rPr>
              <w:t> </w:t>
            </w:r>
            <w:r w:rsidRPr="008B6342">
              <w:rPr>
                <w:bCs/>
              </w:rPr>
              <w:fldChar w:fldCharType="end"/>
            </w:r>
            <w:bookmarkEnd w:id="7"/>
          </w:p>
          <w:p w:rsidR="00F467C8" w:rsidRPr="008B6342" w:rsidRDefault="00F467C8" w:rsidP="00F467C8">
            <w:pPr>
              <w:rPr>
                <w:b/>
                <w:bCs/>
              </w:rPr>
            </w:pPr>
            <w:r>
              <w:rPr>
                <w:i/>
                <w:color w:val="7F7F7F" w:themeColor="text1" w:themeTint="80"/>
                <w:sz w:val="16"/>
              </w:rPr>
              <w:t>Indicar nom del programa.</w:t>
            </w:r>
          </w:p>
        </w:tc>
      </w:tr>
      <w:tr w:rsidR="008B6342" w:rsidTr="00B5689A">
        <w:tc>
          <w:tcPr>
            <w:tcW w:w="2414" w:type="pct"/>
            <w:gridSpan w:val="3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8B6342" w:rsidRDefault="008B6342" w:rsidP="00BF75B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2. </w:t>
            </w:r>
            <w:r w:rsidRPr="0083193F">
              <w:rPr>
                <w:b/>
                <w:bCs/>
              </w:rPr>
              <w:t>Identificar en quin eix de polítiques de joventut s’emmarca el programa</w:t>
            </w:r>
            <w:r>
              <w:rPr>
                <w:b/>
                <w:bCs/>
              </w:rPr>
              <w:t>:</w:t>
            </w:r>
          </w:p>
          <w:p w:rsidR="0049753E" w:rsidRDefault="0049753E" w:rsidP="00BF75B1">
            <w:pPr>
              <w:rPr>
                <w:b/>
                <w:bCs/>
              </w:rPr>
            </w:pPr>
            <w:r>
              <w:rPr>
                <w:i/>
                <w:color w:val="7F7F7F" w:themeColor="text1" w:themeTint="80"/>
                <w:sz w:val="16"/>
              </w:rPr>
              <w:t>Triar un eix del desplegable.</w:t>
            </w:r>
          </w:p>
        </w:tc>
        <w:tc>
          <w:tcPr>
            <w:tcW w:w="2586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8B6342" w:rsidRPr="008762E3" w:rsidRDefault="008B6342" w:rsidP="00342729">
            <w:pPr>
              <w:jc w:val="left"/>
            </w:pPr>
            <w:r w:rsidRPr="008762E3">
              <w:fldChar w:fldCharType="begin">
                <w:ffData>
                  <w:name w:val="Listadesplegable2"/>
                  <w:enabled/>
                  <w:calcOnExit w:val="0"/>
                  <w:ddList>
                    <w:listEntry w:val="                                            "/>
                    <w:listEntry w:val="a) Dinamització, co-creació i promoció cultural"/>
                    <w:listEntry w:val="b) Projectes de vida i emancipacions"/>
                    <w:listEntry w:val="c) Inclusió social i equitat"/>
                    <w:listEntry w:val="d) Polítiques integrals de joventut"/>
                  </w:ddList>
                </w:ffData>
              </w:fldChar>
            </w:r>
            <w:bookmarkStart w:id="8" w:name="Listadesplegable2"/>
            <w:r w:rsidRPr="008762E3">
              <w:instrText xml:space="preserve"> FORMDROPDOWN </w:instrText>
            </w:r>
            <w:r w:rsidR="002C14AE">
              <w:fldChar w:fldCharType="separate"/>
            </w:r>
            <w:r w:rsidRPr="008762E3">
              <w:fldChar w:fldCharType="end"/>
            </w:r>
            <w:bookmarkEnd w:id="8"/>
          </w:p>
        </w:tc>
      </w:tr>
      <w:tr w:rsidR="0049753E" w:rsidTr="00B5689A">
        <w:tc>
          <w:tcPr>
            <w:tcW w:w="5000" w:type="pct"/>
            <w:gridSpan w:val="5"/>
            <w:tcBorders>
              <w:top w:val="single" w:sz="4" w:space="0" w:color="A5A5A5" w:themeColor="accent3"/>
              <w:bottom w:val="nil"/>
            </w:tcBorders>
            <w:vAlign w:val="center"/>
          </w:tcPr>
          <w:p w:rsidR="0049753E" w:rsidRPr="00F467C8" w:rsidRDefault="0049753E" w:rsidP="00BF75B1">
            <w:pPr>
              <w:rPr>
                <w:b/>
                <w:bCs/>
              </w:rPr>
            </w:pPr>
            <w:r w:rsidRPr="00F467C8">
              <w:rPr>
                <w:b/>
                <w:bCs/>
              </w:rPr>
              <w:t xml:space="preserve">3. Identificar en quines estratègies </w:t>
            </w:r>
            <w:r w:rsidR="00BF75B1" w:rsidRPr="00F467C8">
              <w:rPr>
                <w:b/>
                <w:bCs/>
              </w:rPr>
              <w:t xml:space="preserve">es </w:t>
            </w:r>
            <w:r w:rsidRPr="00F467C8">
              <w:rPr>
                <w:b/>
                <w:bCs/>
              </w:rPr>
              <w:t>situ</w:t>
            </w:r>
            <w:r w:rsidR="00BF75B1" w:rsidRPr="00F467C8">
              <w:rPr>
                <w:b/>
                <w:bCs/>
              </w:rPr>
              <w:t xml:space="preserve">a el programa o </w:t>
            </w:r>
            <w:r w:rsidRPr="00F467C8">
              <w:rPr>
                <w:b/>
                <w:bCs/>
              </w:rPr>
              <w:t>servei</w:t>
            </w:r>
            <w:r w:rsidR="00BF75B1" w:rsidRPr="00F467C8">
              <w:rPr>
                <w:b/>
                <w:bCs/>
              </w:rPr>
              <w:t xml:space="preserve"> juvenil</w:t>
            </w:r>
            <w:r w:rsidRPr="00F467C8">
              <w:rPr>
                <w:b/>
                <w:bCs/>
              </w:rPr>
              <w:t>:</w:t>
            </w:r>
          </w:p>
          <w:p w:rsidR="00BF75B1" w:rsidRPr="00BF75B1" w:rsidRDefault="00BF75B1" w:rsidP="005F3ADF">
            <w:pPr>
              <w:rPr>
                <w:i/>
                <w:color w:val="7F7F7F" w:themeColor="text1" w:themeTint="80"/>
                <w:sz w:val="16"/>
              </w:rPr>
            </w:pPr>
            <w:r w:rsidRPr="00F467C8">
              <w:rPr>
                <w:i/>
                <w:color w:val="7F7F7F" w:themeColor="text1" w:themeTint="80"/>
                <w:sz w:val="16"/>
              </w:rPr>
              <w:t xml:space="preserve">En funció de l’eix </w:t>
            </w:r>
            <w:r w:rsidR="003B6D1B" w:rsidRPr="00F467C8">
              <w:rPr>
                <w:i/>
                <w:color w:val="7F7F7F" w:themeColor="text1" w:themeTint="80"/>
                <w:sz w:val="16"/>
              </w:rPr>
              <w:t>seleccionat</w:t>
            </w:r>
            <w:r w:rsidRPr="00F467C8">
              <w:rPr>
                <w:i/>
                <w:color w:val="7F7F7F" w:themeColor="text1" w:themeTint="80"/>
                <w:sz w:val="16"/>
              </w:rPr>
              <w:t xml:space="preserve"> a l’apartat anterior, marca a quines estratègies respon (pot ser més d’una</w:t>
            </w:r>
            <w:r w:rsidR="00F467C8" w:rsidRPr="00F467C8">
              <w:rPr>
                <w:i/>
                <w:color w:val="7F7F7F" w:themeColor="text1" w:themeTint="80"/>
                <w:sz w:val="16"/>
              </w:rPr>
              <w:t>, però sempre dins del mateix eix</w:t>
            </w:r>
            <w:r w:rsidR="005F3ADF">
              <w:rPr>
                <w:i/>
                <w:color w:val="7F7F7F" w:themeColor="text1" w:themeTint="80"/>
                <w:sz w:val="16"/>
              </w:rPr>
              <w:t xml:space="preserve"> de polítiques)</w:t>
            </w:r>
            <w:r w:rsidRPr="00F467C8">
              <w:rPr>
                <w:i/>
                <w:color w:val="7F7F7F" w:themeColor="text1" w:themeTint="80"/>
                <w:sz w:val="16"/>
              </w:rPr>
              <w:t>.</w:t>
            </w:r>
          </w:p>
        </w:tc>
      </w:tr>
      <w:tr w:rsidR="0049753E" w:rsidTr="00B5689A">
        <w:tc>
          <w:tcPr>
            <w:tcW w:w="1189" w:type="pct"/>
            <w:tcBorders>
              <w:top w:val="nil"/>
              <w:bottom w:val="single" w:sz="4" w:space="0" w:color="A5A5A5" w:themeColor="accent3"/>
            </w:tcBorders>
          </w:tcPr>
          <w:p w:rsidR="0049753E" w:rsidRPr="00F7087B" w:rsidRDefault="0049753E" w:rsidP="00BF75B1">
            <w:pPr>
              <w:spacing w:after="160"/>
              <w:rPr>
                <w:color w:val="7F7F7F" w:themeColor="text1" w:themeTint="80"/>
              </w:rPr>
            </w:pPr>
            <w:r w:rsidRPr="00E60702">
              <w:rPr>
                <w:b/>
                <w:color w:val="7F7F7F" w:themeColor="text1" w:themeTint="80"/>
                <w:sz w:val="20"/>
              </w:rPr>
              <w:t>a)</w:t>
            </w:r>
            <w:r w:rsidRPr="00F7087B">
              <w:rPr>
                <w:color w:val="7F7F7F" w:themeColor="text1" w:themeTint="80"/>
                <w:sz w:val="20"/>
              </w:rPr>
              <w:t xml:space="preserve"> </w:t>
            </w:r>
            <w:r w:rsidRPr="00F7087B">
              <w:rPr>
                <w:b/>
                <w:color w:val="7F7F7F" w:themeColor="text1" w:themeTint="80"/>
                <w:sz w:val="20"/>
              </w:rPr>
              <w:t>Dinamització, co-creació i promoció cultural:</w:t>
            </w:r>
          </w:p>
          <w:p w:rsidR="00F7087B" w:rsidRPr="00F7087B" w:rsidRDefault="00F7087B" w:rsidP="00BF75B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Marcar3"/>
            <w:r>
              <w:rPr>
                <w:sz w:val="18"/>
              </w:rPr>
              <w:instrText xml:space="preserve"> FORMCHECKBOX </w:instrText>
            </w:r>
            <w:r w:rsidR="002C14AE">
              <w:rPr>
                <w:sz w:val="18"/>
              </w:rPr>
            </w:r>
            <w:r w:rsidR="002C14AE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9"/>
            <w:r w:rsidR="000F534A">
              <w:rPr>
                <w:sz w:val="18"/>
              </w:rPr>
              <w:t xml:space="preserve"> </w:t>
            </w:r>
            <w:r w:rsidRPr="00F7087B">
              <w:rPr>
                <w:sz w:val="18"/>
              </w:rPr>
              <w:t>Programes o serveis juvenils que pretenen dinamitzar la gent jove. Inclou espais o casals de joves.</w:t>
            </w:r>
          </w:p>
          <w:p w:rsidR="0049753E" w:rsidRPr="00F7087B" w:rsidRDefault="0049753E" w:rsidP="00BF75B1">
            <w:pPr>
              <w:rPr>
                <w:sz w:val="18"/>
              </w:rPr>
            </w:pPr>
            <w:r w:rsidRPr="00F7087B">
              <w:rPr>
                <w:sz w:val="18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Marcar4"/>
            <w:r w:rsidRPr="00F7087B">
              <w:rPr>
                <w:sz w:val="18"/>
              </w:rPr>
              <w:instrText xml:space="preserve"> FORMCHECKBOX </w:instrText>
            </w:r>
            <w:r w:rsidR="002C14AE">
              <w:rPr>
                <w:sz w:val="18"/>
              </w:rPr>
            </w:r>
            <w:r w:rsidR="002C14AE">
              <w:rPr>
                <w:sz w:val="18"/>
              </w:rPr>
              <w:fldChar w:fldCharType="separate"/>
            </w:r>
            <w:r w:rsidRPr="00F7087B">
              <w:rPr>
                <w:sz w:val="18"/>
              </w:rPr>
              <w:fldChar w:fldCharType="end"/>
            </w:r>
            <w:bookmarkEnd w:id="10"/>
            <w:r w:rsidR="00F7087B" w:rsidRPr="00F7087B">
              <w:rPr>
                <w:sz w:val="18"/>
              </w:rPr>
              <w:t xml:space="preserve"> Processos participatius i espais de diàleg entre l'administració i les persones joves.</w:t>
            </w:r>
          </w:p>
          <w:p w:rsidR="0049753E" w:rsidRPr="00F7087B" w:rsidRDefault="0049753E" w:rsidP="00BF75B1">
            <w:pPr>
              <w:rPr>
                <w:sz w:val="18"/>
              </w:rPr>
            </w:pPr>
            <w:r w:rsidRPr="00F7087B">
              <w:rPr>
                <w:sz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Marcar5"/>
            <w:r w:rsidRPr="00F7087B">
              <w:rPr>
                <w:sz w:val="18"/>
              </w:rPr>
              <w:instrText xml:space="preserve"> FORMCHECKBOX </w:instrText>
            </w:r>
            <w:r w:rsidR="002C14AE">
              <w:rPr>
                <w:sz w:val="18"/>
              </w:rPr>
            </w:r>
            <w:r w:rsidR="002C14AE">
              <w:rPr>
                <w:sz w:val="18"/>
              </w:rPr>
              <w:fldChar w:fldCharType="separate"/>
            </w:r>
            <w:r w:rsidRPr="00F7087B">
              <w:rPr>
                <w:sz w:val="18"/>
              </w:rPr>
              <w:fldChar w:fldCharType="end"/>
            </w:r>
            <w:bookmarkEnd w:id="11"/>
            <w:r w:rsidR="00F7087B" w:rsidRPr="00F7087B">
              <w:rPr>
                <w:sz w:val="18"/>
              </w:rPr>
              <w:t xml:space="preserve"> Programes de promoció cultural com a eina de desenvolupament social.</w:t>
            </w:r>
          </w:p>
          <w:p w:rsidR="00F7087B" w:rsidRPr="0049753E" w:rsidRDefault="00F7087B" w:rsidP="00BF75B1">
            <w:r w:rsidRPr="00F7087B">
              <w:rPr>
                <w:sz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Marcar6"/>
            <w:r w:rsidRPr="00F7087B">
              <w:rPr>
                <w:sz w:val="18"/>
              </w:rPr>
              <w:instrText xml:space="preserve"> FORMCHECKBOX </w:instrText>
            </w:r>
            <w:r w:rsidR="002C14AE">
              <w:rPr>
                <w:sz w:val="18"/>
              </w:rPr>
            </w:r>
            <w:r w:rsidR="002C14AE">
              <w:rPr>
                <w:sz w:val="18"/>
              </w:rPr>
              <w:fldChar w:fldCharType="separate"/>
            </w:r>
            <w:r w:rsidRPr="00F7087B">
              <w:rPr>
                <w:sz w:val="18"/>
              </w:rPr>
              <w:fldChar w:fldCharType="end"/>
            </w:r>
            <w:bookmarkEnd w:id="12"/>
            <w:r w:rsidRPr="00F7087B">
              <w:rPr>
                <w:sz w:val="18"/>
              </w:rPr>
              <w:t xml:space="preserve"> Competències i usos a l’entorn digital.</w:t>
            </w:r>
          </w:p>
        </w:tc>
        <w:tc>
          <w:tcPr>
            <w:tcW w:w="1219" w:type="pct"/>
            <w:tcBorders>
              <w:top w:val="nil"/>
              <w:bottom w:val="single" w:sz="4" w:space="0" w:color="A5A5A5" w:themeColor="accent3"/>
            </w:tcBorders>
          </w:tcPr>
          <w:p w:rsidR="0049753E" w:rsidRPr="00C7227C" w:rsidRDefault="0049753E" w:rsidP="00BF75B1">
            <w:pPr>
              <w:spacing w:after="160"/>
              <w:rPr>
                <w:b/>
                <w:color w:val="7F7F7F" w:themeColor="text1" w:themeTint="80"/>
                <w:sz w:val="20"/>
              </w:rPr>
            </w:pPr>
            <w:r w:rsidRPr="00C7227C">
              <w:rPr>
                <w:b/>
                <w:color w:val="7F7F7F" w:themeColor="text1" w:themeTint="80"/>
                <w:sz w:val="20"/>
              </w:rPr>
              <w:t>b) Projectes de vida i emancipacions:</w:t>
            </w:r>
          </w:p>
          <w:p w:rsidR="00C7227C" w:rsidRPr="003F78F7" w:rsidRDefault="00C7227C" w:rsidP="00BF75B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2C14AE">
              <w:rPr>
                <w:sz w:val="18"/>
              </w:rPr>
            </w:r>
            <w:r w:rsidR="002C14AE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 w:rsidRPr="00F7087B">
              <w:rPr>
                <w:sz w:val="18"/>
              </w:rPr>
              <w:t xml:space="preserve"> </w:t>
            </w:r>
            <w:r w:rsidR="00D96D1E" w:rsidRPr="003F78F7">
              <w:rPr>
                <w:sz w:val="18"/>
              </w:rPr>
              <w:t>Programes de promoció de la igualtat d’oportunitats en el procés educatiu de les persones joves.</w:t>
            </w:r>
          </w:p>
          <w:p w:rsidR="003F78F7" w:rsidRPr="003F78F7" w:rsidRDefault="003F78F7" w:rsidP="00BF75B1">
            <w:pPr>
              <w:rPr>
                <w:sz w:val="18"/>
              </w:rPr>
            </w:pPr>
            <w:r w:rsidRPr="003F78F7">
              <w:rPr>
                <w:sz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78F7">
              <w:rPr>
                <w:sz w:val="18"/>
              </w:rPr>
              <w:instrText xml:space="preserve"> FORMCHECKBOX </w:instrText>
            </w:r>
            <w:r w:rsidR="002C14AE">
              <w:rPr>
                <w:sz w:val="18"/>
              </w:rPr>
            </w:r>
            <w:r w:rsidR="002C14AE">
              <w:rPr>
                <w:sz w:val="18"/>
              </w:rPr>
              <w:fldChar w:fldCharType="separate"/>
            </w:r>
            <w:r w:rsidRPr="003F78F7">
              <w:rPr>
                <w:sz w:val="18"/>
              </w:rPr>
              <w:fldChar w:fldCharType="end"/>
            </w:r>
            <w:r w:rsidRPr="003F78F7">
              <w:rPr>
                <w:sz w:val="18"/>
              </w:rPr>
              <w:t xml:space="preserve"> Programes per impulsar la incorporació laboral de qualitat de les persones joves.</w:t>
            </w:r>
          </w:p>
          <w:p w:rsidR="003F78F7" w:rsidRPr="003F78F7" w:rsidRDefault="003F78F7" w:rsidP="00BF75B1">
            <w:pPr>
              <w:rPr>
                <w:sz w:val="18"/>
              </w:rPr>
            </w:pPr>
            <w:r w:rsidRPr="003F78F7">
              <w:rPr>
                <w:sz w:val="18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78F7">
              <w:rPr>
                <w:sz w:val="18"/>
              </w:rPr>
              <w:instrText xml:space="preserve"> FORMCHECKBOX </w:instrText>
            </w:r>
            <w:r w:rsidR="002C14AE">
              <w:rPr>
                <w:sz w:val="18"/>
              </w:rPr>
            </w:r>
            <w:r w:rsidR="002C14AE">
              <w:rPr>
                <w:sz w:val="18"/>
              </w:rPr>
              <w:fldChar w:fldCharType="separate"/>
            </w:r>
            <w:r w:rsidRPr="003F78F7">
              <w:rPr>
                <w:sz w:val="18"/>
              </w:rPr>
              <w:fldChar w:fldCharType="end"/>
            </w:r>
            <w:r w:rsidRPr="003F78F7">
              <w:rPr>
                <w:sz w:val="18"/>
              </w:rPr>
              <w:t xml:space="preserve"> Programes de suport a projectes d’economia social i solidària (ESS)</w:t>
            </w:r>
          </w:p>
          <w:p w:rsidR="00C7227C" w:rsidRPr="003F78F7" w:rsidRDefault="00C7227C" w:rsidP="00BF75B1">
            <w:pPr>
              <w:rPr>
                <w:sz w:val="18"/>
              </w:rPr>
            </w:pPr>
            <w:r w:rsidRPr="003F78F7">
              <w:rPr>
                <w:sz w:val="18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78F7">
              <w:rPr>
                <w:sz w:val="18"/>
              </w:rPr>
              <w:instrText xml:space="preserve"> FORMCHECKBOX </w:instrText>
            </w:r>
            <w:r w:rsidR="002C14AE">
              <w:rPr>
                <w:sz w:val="18"/>
              </w:rPr>
            </w:r>
            <w:r w:rsidR="002C14AE">
              <w:rPr>
                <w:sz w:val="18"/>
              </w:rPr>
              <w:fldChar w:fldCharType="separate"/>
            </w:r>
            <w:r w:rsidRPr="003F78F7">
              <w:rPr>
                <w:sz w:val="18"/>
              </w:rPr>
              <w:fldChar w:fldCharType="end"/>
            </w:r>
            <w:r w:rsidRPr="003F78F7">
              <w:rPr>
                <w:sz w:val="18"/>
              </w:rPr>
              <w:t xml:space="preserve"> </w:t>
            </w:r>
            <w:r w:rsidR="00D96D1E" w:rsidRPr="003F78F7">
              <w:rPr>
                <w:sz w:val="18"/>
              </w:rPr>
              <w:t>Programes per millorar l’accés de les persones joves a l’habitatge.</w:t>
            </w:r>
          </w:p>
          <w:p w:rsidR="00C7227C" w:rsidRPr="003F78F7" w:rsidRDefault="00C7227C" w:rsidP="00BF75B1">
            <w:pPr>
              <w:rPr>
                <w:sz w:val="18"/>
              </w:rPr>
            </w:pPr>
            <w:r w:rsidRPr="003F78F7">
              <w:rPr>
                <w:sz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78F7">
              <w:rPr>
                <w:sz w:val="18"/>
              </w:rPr>
              <w:instrText xml:space="preserve"> FORMCHECKBOX </w:instrText>
            </w:r>
            <w:r w:rsidR="002C14AE">
              <w:rPr>
                <w:sz w:val="18"/>
              </w:rPr>
            </w:r>
            <w:r w:rsidR="002C14AE">
              <w:rPr>
                <w:sz w:val="18"/>
              </w:rPr>
              <w:fldChar w:fldCharType="separate"/>
            </w:r>
            <w:r w:rsidRPr="003F78F7">
              <w:rPr>
                <w:sz w:val="18"/>
              </w:rPr>
              <w:fldChar w:fldCharType="end"/>
            </w:r>
            <w:r w:rsidR="00D96D1E" w:rsidRPr="003F78F7">
              <w:rPr>
                <w:rFonts w:ascii="Calibri" w:hAnsi="Calibri"/>
                <w:color w:val="002060"/>
                <w:sz w:val="20"/>
                <w:szCs w:val="20"/>
              </w:rPr>
              <w:t xml:space="preserve"> </w:t>
            </w:r>
            <w:r w:rsidR="00D96D1E" w:rsidRPr="003F78F7">
              <w:rPr>
                <w:sz w:val="18"/>
              </w:rPr>
              <w:t>Programes de promoció de la salut.</w:t>
            </w:r>
          </w:p>
          <w:p w:rsidR="00C7227C" w:rsidRPr="0049753E" w:rsidRDefault="00C7227C" w:rsidP="00BF75B1">
            <w:r w:rsidRPr="003F78F7">
              <w:rPr>
                <w:sz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78F7">
              <w:rPr>
                <w:sz w:val="18"/>
              </w:rPr>
              <w:instrText xml:space="preserve"> FORMCHECKBOX </w:instrText>
            </w:r>
            <w:r w:rsidR="002C14AE">
              <w:rPr>
                <w:sz w:val="18"/>
              </w:rPr>
            </w:r>
            <w:r w:rsidR="002C14AE">
              <w:rPr>
                <w:sz w:val="18"/>
              </w:rPr>
              <w:fldChar w:fldCharType="separate"/>
            </w:r>
            <w:r w:rsidRPr="003F78F7">
              <w:rPr>
                <w:sz w:val="18"/>
              </w:rPr>
              <w:fldChar w:fldCharType="end"/>
            </w:r>
            <w:r w:rsidR="000F534A" w:rsidRPr="003F78F7">
              <w:rPr>
                <w:sz w:val="18"/>
              </w:rPr>
              <w:t xml:space="preserve"> </w:t>
            </w:r>
            <w:r w:rsidR="00D96D1E" w:rsidRPr="003F78F7">
              <w:rPr>
                <w:sz w:val="18"/>
              </w:rPr>
              <w:t>Programes per promoure</w:t>
            </w:r>
            <w:r w:rsidR="00D96D1E" w:rsidRPr="00D96D1E">
              <w:rPr>
                <w:sz w:val="18"/>
              </w:rPr>
              <w:t xml:space="preserve"> la mobilitat internacional.</w:t>
            </w:r>
          </w:p>
        </w:tc>
        <w:tc>
          <w:tcPr>
            <w:tcW w:w="1397" w:type="pct"/>
            <w:gridSpan w:val="2"/>
            <w:tcBorders>
              <w:top w:val="nil"/>
              <w:bottom w:val="single" w:sz="4" w:space="0" w:color="A5A5A5" w:themeColor="accent3"/>
            </w:tcBorders>
          </w:tcPr>
          <w:p w:rsidR="0049753E" w:rsidRPr="00C7227C" w:rsidRDefault="0049753E" w:rsidP="00BF75B1">
            <w:pPr>
              <w:spacing w:after="160"/>
              <w:rPr>
                <w:b/>
                <w:color w:val="7F7F7F" w:themeColor="text1" w:themeTint="80"/>
                <w:sz w:val="20"/>
              </w:rPr>
            </w:pPr>
            <w:r w:rsidRPr="00C7227C">
              <w:rPr>
                <w:b/>
                <w:color w:val="7F7F7F" w:themeColor="text1" w:themeTint="80"/>
                <w:sz w:val="20"/>
              </w:rPr>
              <w:t>c) Inclusió social i equitat:</w:t>
            </w:r>
          </w:p>
          <w:p w:rsidR="00C7227C" w:rsidRPr="00F7087B" w:rsidRDefault="00C7227C" w:rsidP="00BF75B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2C14AE">
              <w:rPr>
                <w:sz w:val="18"/>
              </w:rPr>
            </w:r>
            <w:r w:rsidR="002C14AE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 w:rsidR="00D96D1E" w:rsidRPr="00D96D1E">
              <w:rPr>
                <w:rFonts w:ascii="Calibri" w:hAnsi="Calibri"/>
                <w:color w:val="002060"/>
                <w:sz w:val="20"/>
                <w:szCs w:val="20"/>
              </w:rPr>
              <w:t xml:space="preserve"> </w:t>
            </w:r>
            <w:r w:rsidR="00D96D1E" w:rsidRPr="00D96D1E">
              <w:rPr>
                <w:sz w:val="18"/>
              </w:rPr>
              <w:t>Accions que promouen la igualtat per raó de gènere/sexe.</w:t>
            </w:r>
          </w:p>
          <w:p w:rsidR="00C7227C" w:rsidRPr="00F7087B" w:rsidRDefault="00C7227C" w:rsidP="00BF75B1">
            <w:pPr>
              <w:rPr>
                <w:sz w:val="18"/>
              </w:rPr>
            </w:pPr>
            <w:r w:rsidRPr="00F7087B">
              <w:rPr>
                <w:sz w:val="18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087B">
              <w:rPr>
                <w:sz w:val="18"/>
              </w:rPr>
              <w:instrText xml:space="preserve"> FORMCHECKBOX </w:instrText>
            </w:r>
            <w:r w:rsidR="002C14AE">
              <w:rPr>
                <w:sz w:val="18"/>
              </w:rPr>
            </w:r>
            <w:r w:rsidR="002C14AE">
              <w:rPr>
                <w:sz w:val="18"/>
              </w:rPr>
              <w:fldChar w:fldCharType="separate"/>
            </w:r>
            <w:r w:rsidRPr="00F7087B">
              <w:rPr>
                <w:sz w:val="18"/>
              </w:rPr>
              <w:fldChar w:fldCharType="end"/>
            </w:r>
            <w:r w:rsidRPr="00F7087B">
              <w:rPr>
                <w:sz w:val="18"/>
              </w:rPr>
              <w:t xml:space="preserve"> </w:t>
            </w:r>
            <w:r w:rsidR="00D96D1E" w:rsidRPr="00D96D1E">
              <w:rPr>
                <w:sz w:val="18"/>
              </w:rPr>
              <w:t>Programes de promoció intercultural.</w:t>
            </w:r>
          </w:p>
          <w:p w:rsidR="00C7227C" w:rsidRPr="00F7087B" w:rsidRDefault="00C7227C" w:rsidP="00BF75B1">
            <w:pPr>
              <w:rPr>
                <w:sz w:val="18"/>
              </w:rPr>
            </w:pPr>
            <w:r w:rsidRPr="00F7087B">
              <w:rPr>
                <w:sz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087B">
              <w:rPr>
                <w:sz w:val="18"/>
              </w:rPr>
              <w:instrText xml:space="preserve"> FORMCHECKBOX </w:instrText>
            </w:r>
            <w:r w:rsidR="002C14AE">
              <w:rPr>
                <w:sz w:val="18"/>
              </w:rPr>
            </w:r>
            <w:r w:rsidR="002C14AE">
              <w:rPr>
                <w:sz w:val="18"/>
              </w:rPr>
              <w:fldChar w:fldCharType="separate"/>
            </w:r>
            <w:r w:rsidRPr="00F7087B">
              <w:rPr>
                <w:sz w:val="18"/>
              </w:rPr>
              <w:fldChar w:fldCharType="end"/>
            </w:r>
            <w:r w:rsidRPr="00F7087B">
              <w:rPr>
                <w:sz w:val="18"/>
              </w:rPr>
              <w:t xml:space="preserve"> </w:t>
            </w:r>
            <w:r w:rsidR="00D96D1E" w:rsidRPr="00D96D1E">
              <w:rPr>
                <w:sz w:val="18"/>
              </w:rPr>
              <w:t>Actuacions que promouen la igualtat de persones joves amb diversitat funcional.</w:t>
            </w:r>
          </w:p>
          <w:p w:rsidR="00C7227C" w:rsidRDefault="00C7227C" w:rsidP="00BF75B1">
            <w:pPr>
              <w:rPr>
                <w:sz w:val="18"/>
              </w:rPr>
            </w:pPr>
            <w:r w:rsidRPr="00F7087B">
              <w:rPr>
                <w:sz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087B">
              <w:rPr>
                <w:sz w:val="18"/>
              </w:rPr>
              <w:instrText xml:space="preserve"> FORMCHECKBOX </w:instrText>
            </w:r>
            <w:r w:rsidR="002C14AE">
              <w:rPr>
                <w:sz w:val="18"/>
              </w:rPr>
            </w:r>
            <w:r w:rsidR="002C14AE">
              <w:rPr>
                <w:sz w:val="18"/>
              </w:rPr>
              <w:fldChar w:fldCharType="separate"/>
            </w:r>
            <w:r w:rsidRPr="00F7087B">
              <w:rPr>
                <w:sz w:val="18"/>
              </w:rPr>
              <w:fldChar w:fldCharType="end"/>
            </w:r>
            <w:r w:rsidRPr="00F7087B">
              <w:rPr>
                <w:sz w:val="18"/>
              </w:rPr>
              <w:t xml:space="preserve"> </w:t>
            </w:r>
            <w:r w:rsidR="00D96D1E" w:rsidRPr="00D96D1E">
              <w:rPr>
                <w:sz w:val="18"/>
              </w:rPr>
              <w:t>Accions per aplicar la perspectiva interseccional i per visualitzar en positiu la diversitat juvenil.</w:t>
            </w:r>
          </w:p>
          <w:p w:rsidR="00D96D1E" w:rsidRPr="00D96D1E" w:rsidRDefault="00D96D1E" w:rsidP="00BF75B1">
            <w:pPr>
              <w:rPr>
                <w:sz w:val="18"/>
              </w:rPr>
            </w:pPr>
            <w:r w:rsidRPr="00F7087B">
              <w:rPr>
                <w:sz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087B">
              <w:rPr>
                <w:sz w:val="18"/>
              </w:rPr>
              <w:instrText xml:space="preserve"> FORMCHECKBOX </w:instrText>
            </w:r>
            <w:r w:rsidR="002C14AE">
              <w:rPr>
                <w:sz w:val="18"/>
              </w:rPr>
            </w:r>
            <w:r w:rsidR="002C14AE">
              <w:rPr>
                <w:sz w:val="18"/>
              </w:rPr>
              <w:fldChar w:fldCharType="separate"/>
            </w:r>
            <w:r w:rsidRPr="00F7087B">
              <w:rPr>
                <w:sz w:val="18"/>
              </w:rPr>
              <w:fldChar w:fldCharType="end"/>
            </w:r>
            <w:r w:rsidRPr="00F7087B">
              <w:rPr>
                <w:sz w:val="18"/>
              </w:rPr>
              <w:t xml:space="preserve"> </w:t>
            </w:r>
            <w:r w:rsidRPr="00D96D1E">
              <w:rPr>
                <w:sz w:val="18"/>
              </w:rPr>
              <w:t>Accions per a la generació d’un vincle socioeducatiu amb les persones joves.</w:t>
            </w:r>
          </w:p>
        </w:tc>
        <w:tc>
          <w:tcPr>
            <w:tcW w:w="1195" w:type="pct"/>
            <w:tcBorders>
              <w:top w:val="nil"/>
              <w:bottom w:val="single" w:sz="4" w:space="0" w:color="A5A5A5" w:themeColor="accent3"/>
            </w:tcBorders>
          </w:tcPr>
          <w:p w:rsidR="00D96D1E" w:rsidRDefault="0049753E" w:rsidP="00BF75B1">
            <w:pPr>
              <w:spacing w:after="160"/>
              <w:rPr>
                <w:b/>
                <w:color w:val="7F7F7F" w:themeColor="text1" w:themeTint="80"/>
                <w:sz w:val="20"/>
              </w:rPr>
            </w:pPr>
            <w:r w:rsidRPr="00C7227C">
              <w:rPr>
                <w:b/>
                <w:color w:val="7F7F7F" w:themeColor="text1" w:themeTint="80"/>
                <w:sz w:val="20"/>
              </w:rPr>
              <w:t>d) Polítiques integrals de joventut:</w:t>
            </w:r>
          </w:p>
          <w:p w:rsidR="00C7227C" w:rsidRPr="00F7087B" w:rsidRDefault="00C7227C" w:rsidP="00BF75B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2C14AE">
              <w:rPr>
                <w:sz w:val="18"/>
              </w:rPr>
            </w:r>
            <w:r w:rsidR="002C14AE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 w:rsidRPr="00F7087B">
              <w:rPr>
                <w:sz w:val="18"/>
              </w:rPr>
              <w:t xml:space="preserve"> </w:t>
            </w:r>
            <w:r w:rsidR="00D96D1E" w:rsidRPr="00D96D1E">
              <w:rPr>
                <w:sz w:val="18"/>
              </w:rPr>
              <w:t>Serveis d’informació, orientació i assessorament juvenil.</w:t>
            </w:r>
          </w:p>
          <w:p w:rsidR="00C7227C" w:rsidRPr="00F7087B" w:rsidRDefault="00C7227C" w:rsidP="00BF75B1">
            <w:pPr>
              <w:rPr>
                <w:sz w:val="18"/>
              </w:rPr>
            </w:pPr>
            <w:r w:rsidRPr="00F7087B">
              <w:rPr>
                <w:sz w:val="18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087B">
              <w:rPr>
                <w:sz w:val="18"/>
              </w:rPr>
              <w:instrText xml:space="preserve"> FORMCHECKBOX </w:instrText>
            </w:r>
            <w:r w:rsidR="002C14AE">
              <w:rPr>
                <w:sz w:val="18"/>
              </w:rPr>
            </w:r>
            <w:r w:rsidR="002C14AE">
              <w:rPr>
                <w:sz w:val="18"/>
              </w:rPr>
              <w:fldChar w:fldCharType="separate"/>
            </w:r>
            <w:r w:rsidRPr="00F7087B">
              <w:rPr>
                <w:sz w:val="18"/>
              </w:rPr>
              <w:fldChar w:fldCharType="end"/>
            </w:r>
            <w:r w:rsidRPr="00F7087B">
              <w:rPr>
                <w:sz w:val="18"/>
              </w:rPr>
              <w:t xml:space="preserve"> </w:t>
            </w:r>
            <w:r w:rsidR="00D96D1E" w:rsidRPr="00D96D1E">
              <w:rPr>
                <w:sz w:val="18"/>
              </w:rPr>
              <w:t>Programes que combinen la intervenció en els diferents eixos de les polítiques de joventut.</w:t>
            </w:r>
          </w:p>
          <w:p w:rsidR="0049753E" w:rsidRPr="00D96D1E" w:rsidRDefault="00C7227C" w:rsidP="00BF75B1">
            <w:pPr>
              <w:rPr>
                <w:sz w:val="18"/>
              </w:rPr>
            </w:pPr>
            <w:r w:rsidRPr="00F7087B">
              <w:rPr>
                <w:sz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087B">
              <w:rPr>
                <w:sz w:val="18"/>
              </w:rPr>
              <w:instrText xml:space="preserve"> FORMCHECKBOX </w:instrText>
            </w:r>
            <w:r w:rsidR="002C14AE">
              <w:rPr>
                <w:sz w:val="18"/>
              </w:rPr>
            </w:r>
            <w:r w:rsidR="002C14AE">
              <w:rPr>
                <w:sz w:val="18"/>
              </w:rPr>
              <w:fldChar w:fldCharType="separate"/>
            </w:r>
            <w:r w:rsidRPr="00F7087B">
              <w:rPr>
                <w:sz w:val="18"/>
              </w:rPr>
              <w:fldChar w:fldCharType="end"/>
            </w:r>
            <w:r w:rsidRPr="00F7087B">
              <w:rPr>
                <w:sz w:val="18"/>
              </w:rPr>
              <w:t xml:space="preserve"> </w:t>
            </w:r>
            <w:r w:rsidR="00D96D1E" w:rsidRPr="00D96D1E">
              <w:rPr>
                <w:sz w:val="18"/>
              </w:rPr>
              <w:t>Programes que promoguin el consum responsable, sostenible i de proximitat, baix en carboni, així com el residu zero i l’economia circular entre les persones joves i també en els equipaments i serveis juvenils.</w:t>
            </w:r>
          </w:p>
        </w:tc>
      </w:tr>
    </w:tbl>
    <w:p w:rsidR="00B5689A" w:rsidRDefault="00B5689A" w:rsidP="00B5689A">
      <w:pPr>
        <w:tabs>
          <w:tab w:val="left" w:pos="7590"/>
        </w:tabs>
      </w:pPr>
      <w:r>
        <w:br w:type="page"/>
      </w:r>
      <w:r>
        <w:tab/>
      </w:r>
    </w:p>
    <w:tbl>
      <w:tblPr>
        <w:tblStyle w:val="Tablaconcuadrcula"/>
        <w:tblW w:w="498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5A5A5" w:themeColor="accent3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"/>
        <w:gridCol w:w="3450"/>
        <w:gridCol w:w="387"/>
        <w:gridCol w:w="2046"/>
        <w:gridCol w:w="1850"/>
        <w:gridCol w:w="1634"/>
        <w:gridCol w:w="91"/>
        <w:gridCol w:w="126"/>
      </w:tblGrid>
      <w:tr w:rsidR="00E038F1" w:rsidRPr="00D96D1E" w:rsidTr="00AF29AE">
        <w:trPr>
          <w:gridAfter w:val="1"/>
          <w:wAfter w:w="65" w:type="pct"/>
        </w:trPr>
        <w:tc>
          <w:tcPr>
            <w:tcW w:w="4935" w:type="pct"/>
            <w:gridSpan w:val="7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D96D1E" w:rsidRPr="00D96D1E" w:rsidRDefault="00D96D1E" w:rsidP="00BF75B1">
            <w:pPr>
              <w:rPr>
                <w:b/>
                <w:bCs/>
              </w:rPr>
            </w:pPr>
            <w:r w:rsidRPr="00D96D1E">
              <w:rPr>
                <w:b/>
                <w:bCs/>
              </w:rPr>
              <w:t>4. Justificació del programa</w:t>
            </w:r>
            <w:r w:rsidR="003B6D1B">
              <w:rPr>
                <w:b/>
                <w:bCs/>
              </w:rPr>
              <w:t xml:space="preserve"> o </w:t>
            </w:r>
            <w:r w:rsidRPr="00D96D1E">
              <w:rPr>
                <w:b/>
                <w:bCs/>
              </w:rPr>
              <w:t>servei. Per què?</w:t>
            </w:r>
          </w:p>
          <w:p w:rsidR="00DE6B05" w:rsidRDefault="00D96D1E" w:rsidP="00DE6B05">
            <w:pPr>
              <w:rPr>
                <w:i/>
                <w:color w:val="7F7F7F" w:themeColor="text1" w:themeTint="80"/>
                <w:sz w:val="16"/>
              </w:rPr>
            </w:pPr>
            <w:r w:rsidRPr="00D96D1E">
              <w:rPr>
                <w:i/>
                <w:color w:val="7F7F7F" w:themeColor="text1" w:themeTint="80"/>
                <w:sz w:val="16"/>
              </w:rPr>
              <w:t xml:space="preserve">Màxim </w:t>
            </w:r>
            <w:r w:rsidR="00BF75B1">
              <w:rPr>
                <w:i/>
                <w:color w:val="7F7F7F" w:themeColor="text1" w:themeTint="80"/>
                <w:sz w:val="16"/>
              </w:rPr>
              <w:t>en 10</w:t>
            </w:r>
            <w:r w:rsidRPr="00D96D1E">
              <w:rPr>
                <w:i/>
                <w:color w:val="7F7F7F" w:themeColor="text1" w:themeTint="80"/>
                <w:sz w:val="16"/>
              </w:rPr>
              <w:t xml:space="preserve"> línies</w:t>
            </w:r>
            <w:r w:rsidR="00BF75B1">
              <w:rPr>
                <w:i/>
                <w:color w:val="7F7F7F" w:themeColor="text1" w:themeTint="80"/>
                <w:sz w:val="16"/>
              </w:rPr>
              <w:t>, d</w:t>
            </w:r>
            <w:r w:rsidR="003B6D1B">
              <w:rPr>
                <w:i/>
                <w:color w:val="7F7F7F" w:themeColor="text1" w:themeTint="80"/>
                <w:sz w:val="16"/>
              </w:rPr>
              <w:t>estaca</w:t>
            </w:r>
            <w:r w:rsidR="005F3ADF">
              <w:rPr>
                <w:i/>
                <w:color w:val="7F7F7F" w:themeColor="text1" w:themeTint="80"/>
                <w:sz w:val="16"/>
              </w:rPr>
              <w:t>r</w:t>
            </w:r>
            <w:r w:rsidR="00BF75B1" w:rsidRPr="00BF75B1">
              <w:rPr>
                <w:i/>
                <w:color w:val="7F7F7F" w:themeColor="text1" w:themeTint="80"/>
                <w:sz w:val="16"/>
              </w:rPr>
              <w:t xml:space="preserve"> a quina situació identificada a la diagnosi del PLJ dóna resposta el programa. </w:t>
            </w:r>
          </w:p>
          <w:p w:rsidR="00D96D1E" w:rsidRPr="00BF75B1" w:rsidRDefault="002C14AE" w:rsidP="00DE6B05">
            <w:sdt>
              <w:sdtPr>
                <w:id w:val="-2062471765"/>
                <w:placeholder>
                  <w:docPart w:val="AFA3A85ADEB0492A838036841077AAB4"/>
                </w:placeholder>
              </w:sdtPr>
              <w:sdtEndPr/>
              <w:sdtContent>
                <w:bookmarkStart w:id="13" w:name="Texto9"/>
                <w:r w:rsidR="00BF75B1">
                  <w:fldChar w:fldCharType="begin">
                    <w:ffData>
                      <w:name w:val="Texto9"/>
                      <w:enabled/>
                      <w:calcOnExit w:val="0"/>
                      <w:textInput/>
                    </w:ffData>
                  </w:fldChar>
                </w:r>
                <w:r w:rsidR="00BF75B1">
                  <w:instrText xml:space="preserve"> FORMTEXT </w:instrText>
                </w:r>
                <w:r w:rsidR="00BF75B1">
                  <w:fldChar w:fldCharType="separate"/>
                </w:r>
                <w:r w:rsidR="00CB331E">
                  <w:t> </w:t>
                </w:r>
                <w:r w:rsidR="00CB331E">
                  <w:t> </w:t>
                </w:r>
                <w:r w:rsidR="00CB331E">
                  <w:t> </w:t>
                </w:r>
                <w:r w:rsidR="00CB331E">
                  <w:t> </w:t>
                </w:r>
                <w:r w:rsidR="00CB331E">
                  <w:t> </w:t>
                </w:r>
                <w:r w:rsidR="00BF75B1">
                  <w:fldChar w:fldCharType="end"/>
                </w:r>
                <w:bookmarkEnd w:id="13"/>
              </w:sdtContent>
            </w:sdt>
          </w:p>
        </w:tc>
      </w:tr>
      <w:tr w:rsidR="00F839F3" w:rsidRPr="00D96D1E" w:rsidTr="00AF29AE">
        <w:trPr>
          <w:gridAfter w:val="1"/>
          <w:wAfter w:w="65" w:type="pct"/>
        </w:trPr>
        <w:tc>
          <w:tcPr>
            <w:tcW w:w="4935" w:type="pct"/>
            <w:gridSpan w:val="7"/>
            <w:tcBorders>
              <w:top w:val="single" w:sz="4" w:space="0" w:color="A5A5A5" w:themeColor="accent3"/>
              <w:bottom w:val="nil"/>
            </w:tcBorders>
            <w:vAlign w:val="center"/>
          </w:tcPr>
          <w:p w:rsidR="000F534A" w:rsidRDefault="000F534A" w:rsidP="00596CA4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D96D1E">
              <w:rPr>
                <w:b/>
                <w:bCs/>
              </w:rPr>
              <w:t xml:space="preserve">. </w:t>
            </w:r>
            <w:r w:rsidRPr="0083193F">
              <w:rPr>
                <w:b/>
                <w:bCs/>
              </w:rPr>
              <w:t>Objectius</w:t>
            </w:r>
          </w:p>
          <w:p w:rsidR="00643B6A" w:rsidRPr="00A862F3" w:rsidRDefault="00643B6A" w:rsidP="00596CA4">
            <w:pPr>
              <w:rPr>
                <w:b/>
                <w:bCs/>
              </w:rPr>
            </w:pPr>
            <w:r>
              <w:rPr>
                <w:i/>
                <w:color w:val="7F7F7F" w:themeColor="text1" w:themeTint="80"/>
                <w:sz w:val="16"/>
              </w:rPr>
              <w:t>Identifica el principal canvi que es preveu aconseguir amb el programa (objectiu general) i els canvis que ajudaran a assolir-lo (objectius específics).</w:t>
            </w:r>
          </w:p>
        </w:tc>
      </w:tr>
      <w:tr w:rsidR="008B2AF0" w:rsidTr="00AF29AE">
        <w:trPr>
          <w:gridAfter w:val="1"/>
          <w:wAfter w:w="65" w:type="pct"/>
        </w:trPr>
        <w:tc>
          <w:tcPr>
            <w:tcW w:w="1843" w:type="pct"/>
            <w:gridSpan w:val="2"/>
            <w:tcBorders>
              <w:top w:val="nil"/>
              <w:bottom w:val="single" w:sz="4" w:space="0" w:color="A5A5A5" w:themeColor="accent3"/>
            </w:tcBorders>
          </w:tcPr>
          <w:p w:rsidR="000F534A" w:rsidRDefault="000F534A" w:rsidP="00B836AF">
            <w:pPr>
              <w:spacing w:after="160"/>
              <w:jc w:val="left"/>
              <w:rPr>
                <w:b/>
                <w:color w:val="7F7F7F" w:themeColor="text1" w:themeTint="80"/>
                <w:sz w:val="20"/>
              </w:rPr>
            </w:pPr>
            <w:r>
              <w:rPr>
                <w:b/>
                <w:color w:val="7F7F7F" w:themeColor="text1" w:themeTint="80"/>
                <w:sz w:val="20"/>
              </w:rPr>
              <w:t xml:space="preserve">a) </w:t>
            </w:r>
            <w:r w:rsidR="00B836AF">
              <w:rPr>
                <w:b/>
                <w:color w:val="7F7F7F" w:themeColor="text1" w:themeTint="80"/>
                <w:sz w:val="20"/>
              </w:rPr>
              <w:t>Objectiu general o estratègic</w:t>
            </w:r>
          </w:p>
          <w:sdt>
            <w:sdtPr>
              <w:id w:val="-2008432816"/>
              <w:placeholder>
                <w:docPart w:val="AFA3A85ADEB0492A838036841077AAB4"/>
              </w:placeholder>
            </w:sdtPr>
            <w:sdtEndPr/>
            <w:sdtContent>
              <w:p w:rsidR="00B836AF" w:rsidRPr="00B836AF" w:rsidRDefault="00B836AF" w:rsidP="00CB331E">
                <w: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bookmarkStart w:id="14" w:name="Texto10"/>
                <w:r>
                  <w:instrText xml:space="preserve"> FORMTEXT </w:instrText>
                </w:r>
                <w:r>
                  <w:fldChar w:fldCharType="separate"/>
                </w:r>
                <w:r w:rsidR="00CB331E">
                  <w:t> </w:t>
                </w:r>
                <w:r w:rsidR="00CB331E">
                  <w:t> </w:t>
                </w:r>
                <w:r w:rsidR="00CB331E">
                  <w:t> </w:t>
                </w:r>
                <w:r w:rsidR="00CB331E">
                  <w:t> </w:t>
                </w:r>
                <w:r w:rsidR="00CB331E">
                  <w:t> </w:t>
                </w:r>
                <w:r>
                  <w:fldChar w:fldCharType="end"/>
                </w:r>
              </w:p>
              <w:bookmarkEnd w:id="14" w:displacedByCustomXml="next"/>
            </w:sdtContent>
          </w:sdt>
        </w:tc>
        <w:tc>
          <w:tcPr>
            <w:tcW w:w="3092" w:type="pct"/>
            <w:gridSpan w:val="5"/>
            <w:tcBorders>
              <w:top w:val="nil"/>
              <w:bottom w:val="single" w:sz="4" w:space="0" w:color="A5A5A5" w:themeColor="accent3"/>
            </w:tcBorders>
          </w:tcPr>
          <w:p w:rsidR="000F534A" w:rsidRPr="00B836AF" w:rsidRDefault="00B836AF" w:rsidP="00B836AF">
            <w:pPr>
              <w:spacing w:after="160"/>
              <w:jc w:val="left"/>
              <w:rPr>
                <w:b/>
                <w:color w:val="7F7F7F" w:themeColor="text1" w:themeTint="80"/>
                <w:sz w:val="20"/>
              </w:rPr>
            </w:pPr>
            <w:r>
              <w:rPr>
                <w:b/>
                <w:color w:val="7F7F7F" w:themeColor="text1" w:themeTint="80"/>
                <w:sz w:val="20"/>
              </w:rPr>
              <w:t xml:space="preserve">b) </w:t>
            </w:r>
            <w:r w:rsidR="000F534A" w:rsidRPr="00B836AF">
              <w:rPr>
                <w:b/>
                <w:color w:val="7F7F7F" w:themeColor="text1" w:themeTint="80"/>
                <w:sz w:val="20"/>
              </w:rPr>
              <w:t>Objectius específics</w:t>
            </w:r>
          </w:p>
          <w:sdt>
            <w:sdtPr>
              <w:id w:val="138854786"/>
              <w:placeholder>
                <w:docPart w:val="AFA3A85ADEB0492A838036841077AAB4"/>
              </w:placeholder>
            </w:sdtPr>
            <w:sdtEndPr/>
            <w:sdtContent>
              <w:sdt>
                <w:sdtPr>
                  <w:id w:val="1288779200"/>
                  <w:placeholder>
                    <w:docPart w:val="FC3183EA1E6945AE8B12F86346EA3E61"/>
                  </w:placeholder>
                </w:sdtPr>
                <w:sdtEndPr/>
                <w:sdtContent>
                  <w:p w:rsidR="00B836AF" w:rsidRPr="00B836AF" w:rsidRDefault="00195350" w:rsidP="00195350">
                    <w:r>
                      <w:fldChar w:fldCharType="begin">
                        <w:ffData>
                          <w:name w:val="Texto10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instrText xml:space="preserve"> FORMTEXT </w:instrText>
                    </w:r>
                    <w:r>
                      <w:fldChar w:fldCharType="separate"/>
                    </w:r>
                    <w:r>
                      <w:t> </w:t>
                    </w:r>
                    <w:r>
                      <w:t> </w:t>
                    </w:r>
                    <w:r>
                      <w:t> </w:t>
                    </w:r>
                    <w:r>
                      <w:t> </w:t>
                    </w:r>
                    <w:r>
                      <w:t> </w:t>
                    </w:r>
                    <w:r>
                      <w:fldChar w:fldCharType="end"/>
                    </w:r>
                  </w:p>
                </w:sdtContent>
              </w:sdt>
            </w:sdtContent>
          </w:sdt>
        </w:tc>
      </w:tr>
      <w:tr w:rsidR="00F839F3" w:rsidRPr="00D96D1E" w:rsidTr="00AF29AE">
        <w:trPr>
          <w:gridAfter w:val="1"/>
          <w:wAfter w:w="65" w:type="pct"/>
        </w:trPr>
        <w:tc>
          <w:tcPr>
            <w:tcW w:w="4935" w:type="pct"/>
            <w:gridSpan w:val="7"/>
            <w:tcBorders>
              <w:top w:val="single" w:sz="4" w:space="0" w:color="A5A5A5" w:themeColor="accent3"/>
              <w:bottom w:val="nil"/>
            </w:tcBorders>
            <w:vAlign w:val="center"/>
          </w:tcPr>
          <w:p w:rsidR="000F534A" w:rsidRPr="00D96D1E" w:rsidRDefault="00B836AF" w:rsidP="008B2AF0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0F534A" w:rsidRPr="00D96D1E">
              <w:rPr>
                <w:b/>
                <w:bCs/>
              </w:rPr>
              <w:t xml:space="preserve">. </w:t>
            </w:r>
            <w:r w:rsidRPr="0083193F">
              <w:rPr>
                <w:b/>
                <w:bCs/>
              </w:rPr>
              <w:t>Persones destinatàries. A qui s’adreça?</w:t>
            </w:r>
          </w:p>
          <w:p w:rsidR="00A15929" w:rsidRPr="00E93D9F" w:rsidRDefault="00B836AF" w:rsidP="005440CB">
            <w:pPr>
              <w:rPr>
                <w:i/>
                <w:color w:val="7F7F7F" w:themeColor="text1" w:themeTint="80"/>
                <w:sz w:val="16"/>
              </w:rPr>
            </w:pPr>
            <w:r>
              <w:rPr>
                <w:i/>
                <w:color w:val="7F7F7F" w:themeColor="text1" w:themeTint="80"/>
                <w:sz w:val="16"/>
              </w:rPr>
              <w:t>En</w:t>
            </w:r>
            <w:r w:rsidR="000F534A">
              <w:rPr>
                <w:i/>
                <w:color w:val="7F7F7F" w:themeColor="text1" w:themeTint="80"/>
                <w:sz w:val="16"/>
              </w:rPr>
              <w:t xml:space="preserve"> </w:t>
            </w:r>
            <w:r>
              <w:rPr>
                <w:i/>
                <w:color w:val="7F7F7F" w:themeColor="text1" w:themeTint="80"/>
                <w:sz w:val="16"/>
              </w:rPr>
              <w:t>5-10</w:t>
            </w:r>
            <w:r w:rsidR="000F534A" w:rsidRPr="00D96D1E">
              <w:rPr>
                <w:i/>
                <w:color w:val="7F7F7F" w:themeColor="text1" w:themeTint="80"/>
                <w:sz w:val="16"/>
              </w:rPr>
              <w:t xml:space="preserve"> línies</w:t>
            </w:r>
            <w:r w:rsidR="000F534A">
              <w:rPr>
                <w:i/>
                <w:color w:val="7F7F7F" w:themeColor="text1" w:themeTint="80"/>
                <w:sz w:val="16"/>
              </w:rPr>
              <w:t xml:space="preserve">, </w:t>
            </w:r>
            <w:r>
              <w:rPr>
                <w:i/>
                <w:color w:val="7F7F7F" w:themeColor="text1" w:themeTint="80"/>
                <w:sz w:val="16"/>
              </w:rPr>
              <w:t>fe</w:t>
            </w:r>
            <w:r w:rsidR="005F3ADF">
              <w:rPr>
                <w:i/>
                <w:color w:val="7F7F7F" w:themeColor="text1" w:themeTint="80"/>
                <w:sz w:val="16"/>
              </w:rPr>
              <w:t>r</w:t>
            </w:r>
            <w:r>
              <w:rPr>
                <w:i/>
                <w:color w:val="7F7F7F" w:themeColor="text1" w:themeTint="80"/>
                <w:sz w:val="16"/>
              </w:rPr>
              <w:t xml:space="preserve"> una breu descripció del perfil de beneficiaris atenent a l’edat, al gènere, l’origen i la situació socioeconòmica.</w:t>
            </w:r>
            <w:r w:rsidR="00A15929">
              <w:rPr>
                <w:i/>
                <w:color w:val="7F7F7F" w:themeColor="text1" w:themeTint="80"/>
                <w:sz w:val="16"/>
              </w:rPr>
              <w:t xml:space="preserve"> </w:t>
            </w:r>
          </w:p>
        </w:tc>
      </w:tr>
      <w:tr w:rsidR="00AF29AE" w:rsidTr="00AF29AE">
        <w:trPr>
          <w:gridAfter w:val="1"/>
          <w:wAfter w:w="65" w:type="pct"/>
          <w:trHeight w:val="167"/>
        </w:trPr>
        <w:tc>
          <w:tcPr>
            <w:tcW w:w="4935" w:type="pct"/>
            <w:gridSpan w:val="7"/>
            <w:tcBorders>
              <w:top w:val="nil"/>
            </w:tcBorders>
          </w:tcPr>
          <w:sdt>
            <w:sdtPr>
              <w:id w:val="-1051150469"/>
              <w:placeholder>
                <w:docPart w:val="D6D96109A2E248FFA82A178AFE6C924A"/>
              </w:placeholder>
            </w:sdtPr>
            <w:sdtEndPr/>
            <w:sdtContent>
              <w:p w:rsidR="00AF29AE" w:rsidRPr="008E23D6" w:rsidRDefault="00AF29AE" w:rsidP="008E23D6">
                <w:pPr>
                  <w:jc w:val="left"/>
                  <w:rPr>
                    <w:i/>
                    <w:color w:val="7F7F7F" w:themeColor="text1" w:themeTint="80"/>
                    <w:sz w:val="16"/>
                  </w:rPr>
                </w:pPr>
                <w:r>
                  <w:fldChar w:fldCharType="begin">
                    <w:ffData>
                      <w:name w:val="Texto9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t> </w:t>
                </w:r>
                <w:r>
                  <w:t> </w:t>
                </w:r>
                <w:r>
                  <w:t> </w:t>
                </w:r>
                <w:r>
                  <w:t> </w:t>
                </w:r>
                <w:r>
                  <w:t> </w:t>
                </w:r>
                <w:r>
                  <w:fldChar w:fldCharType="end"/>
                </w:r>
              </w:p>
            </w:sdtContent>
          </w:sdt>
        </w:tc>
      </w:tr>
      <w:tr w:rsidR="008B6342" w:rsidTr="00AF29AE">
        <w:trPr>
          <w:gridAfter w:val="1"/>
          <w:wAfter w:w="65" w:type="pct"/>
        </w:trPr>
        <w:tc>
          <w:tcPr>
            <w:tcW w:w="4935" w:type="pct"/>
            <w:gridSpan w:val="7"/>
            <w:tcBorders>
              <w:bottom w:val="single" w:sz="4" w:space="0" w:color="A5A5A5" w:themeColor="accent3"/>
            </w:tcBorders>
            <w:vAlign w:val="center"/>
          </w:tcPr>
          <w:p w:rsidR="00596CA4" w:rsidRDefault="00B5689A" w:rsidP="00E93D9F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E93D9F">
              <w:rPr>
                <w:b/>
                <w:bCs/>
              </w:rPr>
              <w:t xml:space="preserve">. </w:t>
            </w:r>
            <w:r w:rsidR="00596CA4">
              <w:rPr>
                <w:b/>
                <w:bCs/>
              </w:rPr>
              <w:t>D</w:t>
            </w:r>
            <w:r w:rsidR="00E93D9F" w:rsidRPr="0083193F">
              <w:rPr>
                <w:b/>
                <w:bCs/>
              </w:rPr>
              <w:t xml:space="preserve">escripció del </w:t>
            </w:r>
            <w:r w:rsidR="005F3ADF">
              <w:rPr>
                <w:b/>
                <w:bCs/>
              </w:rPr>
              <w:t>programa</w:t>
            </w:r>
            <w:r w:rsidR="00E93D9F" w:rsidRPr="0083193F">
              <w:rPr>
                <w:b/>
                <w:bCs/>
              </w:rPr>
              <w:t xml:space="preserve"> </w:t>
            </w:r>
            <w:r w:rsidR="00596CA4">
              <w:rPr>
                <w:b/>
                <w:bCs/>
              </w:rPr>
              <w:t xml:space="preserve">o servei juvenil. </w:t>
            </w:r>
            <w:r w:rsidR="00596CA4" w:rsidRPr="0083193F">
              <w:rPr>
                <w:b/>
                <w:bCs/>
              </w:rPr>
              <w:t>Accions a desenvolupar</w:t>
            </w:r>
            <w:r w:rsidR="00596CA4">
              <w:rPr>
                <w:b/>
                <w:bCs/>
              </w:rPr>
              <w:t>.</w:t>
            </w:r>
          </w:p>
          <w:p w:rsidR="00AA0D5F" w:rsidRPr="00AA0D5F" w:rsidRDefault="00AA0D5F" w:rsidP="00AA0D5F">
            <w:pPr>
              <w:rPr>
                <w:i/>
                <w:color w:val="7F7F7F" w:themeColor="text1" w:themeTint="80"/>
                <w:sz w:val="16"/>
              </w:rPr>
            </w:pPr>
            <w:r>
              <w:rPr>
                <w:i/>
                <w:color w:val="7F7F7F" w:themeColor="text1" w:themeTint="80"/>
                <w:sz w:val="16"/>
              </w:rPr>
              <w:t>I</w:t>
            </w:r>
            <w:r w:rsidR="005F3ADF" w:rsidRPr="00596CA4">
              <w:rPr>
                <w:i/>
                <w:color w:val="7F7F7F" w:themeColor="text1" w:themeTint="80"/>
                <w:sz w:val="16"/>
              </w:rPr>
              <w:t>ndica</w:t>
            </w:r>
            <w:r w:rsidR="005F3ADF">
              <w:rPr>
                <w:i/>
                <w:color w:val="7F7F7F" w:themeColor="text1" w:themeTint="80"/>
                <w:sz w:val="16"/>
              </w:rPr>
              <w:t>r</w:t>
            </w:r>
            <w:r w:rsidR="005F3ADF" w:rsidRPr="00596CA4">
              <w:rPr>
                <w:i/>
                <w:color w:val="7F7F7F" w:themeColor="text1" w:themeTint="80"/>
                <w:sz w:val="16"/>
              </w:rPr>
              <w:t xml:space="preserve"> les principals accions </w:t>
            </w:r>
            <w:r w:rsidR="005F3ADF">
              <w:rPr>
                <w:i/>
                <w:color w:val="7F7F7F" w:themeColor="text1" w:themeTint="80"/>
                <w:sz w:val="16"/>
              </w:rPr>
              <w:t>d</w:t>
            </w:r>
            <w:r w:rsidR="005F3ADF" w:rsidRPr="00596CA4">
              <w:rPr>
                <w:i/>
                <w:color w:val="7F7F7F" w:themeColor="text1" w:themeTint="80"/>
                <w:sz w:val="16"/>
              </w:rPr>
              <w:t xml:space="preserve">el programa o servei </w:t>
            </w:r>
            <w:r w:rsidR="005F3ADF" w:rsidRPr="00AA0D5F">
              <w:rPr>
                <w:i/>
                <w:color w:val="7F7F7F" w:themeColor="text1" w:themeTint="80"/>
                <w:sz w:val="16"/>
              </w:rPr>
              <w:t>juvenil</w:t>
            </w:r>
            <w:r w:rsidR="005F3ADF" w:rsidRPr="00AA0D5F" w:rsidDel="00FA3B7B">
              <w:rPr>
                <w:i/>
                <w:color w:val="7F7F7F" w:themeColor="text1" w:themeTint="80"/>
                <w:sz w:val="16"/>
              </w:rPr>
              <w:t xml:space="preserve"> </w:t>
            </w:r>
            <w:r w:rsidR="005F3ADF" w:rsidRPr="00AA0D5F">
              <w:rPr>
                <w:i/>
                <w:color w:val="7F7F7F" w:themeColor="text1" w:themeTint="80"/>
                <w:sz w:val="16"/>
              </w:rPr>
              <w:t>previstes per al 202</w:t>
            </w:r>
            <w:r w:rsidR="00B5689A" w:rsidRPr="00AA0D5F">
              <w:rPr>
                <w:i/>
                <w:color w:val="7F7F7F" w:themeColor="text1" w:themeTint="80"/>
                <w:sz w:val="16"/>
              </w:rPr>
              <w:t>6.</w:t>
            </w:r>
            <w:r w:rsidR="005F3ADF" w:rsidRPr="00AA0D5F">
              <w:rPr>
                <w:i/>
                <w:color w:val="7F7F7F" w:themeColor="text1" w:themeTint="80"/>
                <w:sz w:val="16"/>
              </w:rPr>
              <w:t xml:space="preserve"> </w:t>
            </w:r>
          </w:p>
          <w:sdt>
            <w:sdtPr>
              <w:id w:val="-164641069"/>
              <w:placeholder>
                <w:docPart w:val="AFA3A85ADEB0492A838036841077AAB4"/>
              </w:placeholder>
            </w:sdtPr>
            <w:sdtEndPr/>
            <w:sdtContent>
              <w:p w:rsidR="008B6342" w:rsidRDefault="00B63761" w:rsidP="00CB331E">
                <w:pPr>
                  <w:rPr>
                    <w:b/>
                  </w:rPr>
                </w:pPr>
                <w:r w:rsidRPr="0083193F">
                  <w:fldChar w:fldCharType="begin">
                    <w:ffData>
                      <w:name w:val="Texto1"/>
                      <w:enabled/>
                      <w:calcOnExit w:val="0"/>
                      <w:textInput/>
                    </w:ffData>
                  </w:fldChar>
                </w:r>
                <w:r w:rsidRPr="0083193F">
                  <w:instrText xml:space="preserve"> FORMTEXT </w:instrText>
                </w:r>
                <w:r w:rsidRPr="0083193F">
                  <w:fldChar w:fldCharType="separate"/>
                </w:r>
                <w:r>
                  <w:t> </w:t>
                </w:r>
                <w:r>
                  <w:t> </w:t>
                </w:r>
                <w:r>
                  <w:t> </w:t>
                </w:r>
                <w:r>
                  <w:t> </w:t>
                </w:r>
                <w:r>
                  <w:t> </w:t>
                </w:r>
                <w:r w:rsidRPr="0083193F">
                  <w:fldChar w:fldCharType="end"/>
                </w:r>
              </w:p>
            </w:sdtContent>
          </w:sdt>
        </w:tc>
      </w:tr>
      <w:tr w:rsidR="00A42D51" w:rsidTr="00AF29AE">
        <w:trPr>
          <w:gridAfter w:val="1"/>
          <w:wAfter w:w="65" w:type="pct"/>
          <w:trHeight w:val="321"/>
        </w:trPr>
        <w:tc>
          <w:tcPr>
            <w:tcW w:w="4935" w:type="pct"/>
            <w:gridSpan w:val="7"/>
            <w:tcBorders>
              <w:top w:val="single" w:sz="4" w:space="0" w:color="A5A5A5" w:themeColor="accent3"/>
              <w:bottom w:val="nil"/>
            </w:tcBorders>
          </w:tcPr>
          <w:p w:rsidR="00A42D51" w:rsidRPr="007875CC" w:rsidRDefault="00CE52E8" w:rsidP="00BA106B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A42D51">
              <w:rPr>
                <w:b/>
                <w:bCs/>
              </w:rPr>
              <w:t xml:space="preserve">. </w:t>
            </w:r>
            <w:r w:rsidR="00A42D51" w:rsidRPr="0083193F">
              <w:rPr>
                <w:b/>
                <w:bCs/>
              </w:rPr>
              <w:t>Recursos adreçats al programa</w:t>
            </w:r>
            <w:r w:rsidR="0046784A">
              <w:rPr>
                <w:b/>
                <w:bCs/>
              </w:rPr>
              <w:t xml:space="preserve"> o </w:t>
            </w:r>
            <w:r w:rsidR="00A42D51" w:rsidRPr="0083193F">
              <w:rPr>
                <w:b/>
                <w:bCs/>
              </w:rPr>
              <w:t>servei</w:t>
            </w:r>
            <w:r w:rsidR="0046784A">
              <w:rPr>
                <w:b/>
                <w:bCs/>
              </w:rPr>
              <w:t xml:space="preserve"> juvenil</w:t>
            </w:r>
          </w:p>
        </w:tc>
      </w:tr>
      <w:tr w:rsidR="00BA106B" w:rsidRPr="0083445A" w:rsidTr="00B32A46">
        <w:trPr>
          <w:gridBefore w:val="1"/>
          <w:wBefore w:w="68" w:type="pct"/>
          <w:trHeight w:val="269"/>
        </w:trPr>
        <w:tc>
          <w:tcPr>
            <w:tcW w:w="4932" w:type="pct"/>
            <w:gridSpan w:val="7"/>
            <w:tcBorders>
              <w:top w:val="nil"/>
              <w:bottom w:val="nil"/>
            </w:tcBorders>
            <w:vAlign w:val="center"/>
          </w:tcPr>
          <w:p w:rsidR="00CF336F" w:rsidRDefault="0083445A" w:rsidP="0083445A">
            <w:pPr>
              <w:jc w:val="left"/>
              <w:rPr>
                <w:b/>
                <w:color w:val="7F7F7F" w:themeColor="text1" w:themeTint="80"/>
                <w:sz w:val="20"/>
              </w:rPr>
            </w:pPr>
            <w:r w:rsidRPr="0083445A">
              <w:rPr>
                <w:b/>
                <w:color w:val="7F7F7F" w:themeColor="text1" w:themeTint="80"/>
                <w:sz w:val="20"/>
              </w:rPr>
              <w:t>a) Humans</w:t>
            </w:r>
          </w:p>
          <w:p w:rsidR="005F3ADF" w:rsidRDefault="005F3ADF" w:rsidP="005F3ADF">
            <w:pPr>
              <w:jc w:val="left"/>
              <w:rPr>
                <w:i/>
                <w:color w:val="7F7F7F" w:themeColor="text1" w:themeTint="80"/>
                <w:sz w:val="16"/>
              </w:rPr>
            </w:pPr>
            <w:r>
              <w:rPr>
                <w:i/>
                <w:color w:val="7F7F7F" w:themeColor="text1" w:themeTint="80"/>
                <w:sz w:val="16"/>
              </w:rPr>
              <w:t>Llistar els recursos humans que s’adrecen al programa o servei juvenil.</w:t>
            </w:r>
          </w:p>
          <w:p w:rsidR="00BA106B" w:rsidRPr="0083445A" w:rsidRDefault="002C14AE" w:rsidP="00195350">
            <w:pPr>
              <w:rPr>
                <w:b/>
                <w:color w:val="7F7F7F" w:themeColor="text1" w:themeTint="80"/>
                <w:sz w:val="20"/>
              </w:rPr>
            </w:pPr>
            <w:sdt>
              <w:sdtPr>
                <w:id w:val="2010947083"/>
                <w:placeholder>
                  <w:docPart w:val="AFA3A85ADEB0492A838036841077AAB4"/>
                </w:placeholder>
              </w:sdtPr>
              <w:sdtEndPr/>
              <w:sdtContent>
                <w:sdt>
                  <w:sdtPr>
                    <w:id w:val="1688488019"/>
                    <w:placeholder>
                      <w:docPart w:val="E579F498CAC24E5DBCEECDC22F69688C"/>
                    </w:placeholder>
                  </w:sdtPr>
                  <w:sdtEndPr/>
                  <w:sdtContent>
                    <w:r w:rsidR="00195350">
                      <w:fldChar w:fldCharType="begin">
                        <w:ffData>
                          <w:name w:val="Texto12"/>
                          <w:enabled/>
                          <w:calcOnExit w:val="0"/>
                          <w:textInput/>
                        </w:ffData>
                      </w:fldChar>
                    </w:r>
                    <w:r w:rsidR="00195350">
                      <w:instrText xml:space="preserve"> FORMTEXT </w:instrText>
                    </w:r>
                    <w:r w:rsidR="00195350">
                      <w:fldChar w:fldCharType="separate"/>
                    </w:r>
                    <w:r w:rsidR="00195350">
                      <w:t> </w:t>
                    </w:r>
                    <w:r w:rsidR="00195350">
                      <w:t> </w:t>
                    </w:r>
                    <w:r w:rsidR="00195350">
                      <w:t> </w:t>
                    </w:r>
                    <w:r w:rsidR="00195350">
                      <w:t> </w:t>
                    </w:r>
                    <w:r w:rsidR="00195350">
                      <w:t> </w:t>
                    </w:r>
                    <w:r w:rsidR="00195350">
                      <w:fldChar w:fldCharType="end"/>
                    </w:r>
                  </w:sdtContent>
                </w:sdt>
              </w:sdtContent>
            </w:sdt>
            <w:r w:rsidR="00C50587">
              <w:rPr>
                <w:i/>
                <w:color w:val="7F7F7F" w:themeColor="text1" w:themeTint="80"/>
                <w:sz w:val="16"/>
              </w:rPr>
              <w:t xml:space="preserve"> </w:t>
            </w:r>
          </w:p>
        </w:tc>
      </w:tr>
      <w:tr w:rsidR="00A01CA9" w:rsidTr="00B32A46">
        <w:trPr>
          <w:gridBefore w:val="1"/>
          <w:gridAfter w:val="2"/>
          <w:wBefore w:w="68" w:type="pct"/>
          <w:wAfter w:w="112" w:type="pct"/>
          <w:trHeight w:val="361"/>
        </w:trPr>
        <w:tc>
          <w:tcPr>
            <w:tcW w:w="1974" w:type="pct"/>
            <w:gridSpan w:val="2"/>
            <w:tcBorders>
              <w:top w:val="single" w:sz="4" w:space="0" w:color="A5A5A5" w:themeColor="accent3"/>
              <w:bottom w:val="nil"/>
            </w:tcBorders>
            <w:shd w:val="clear" w:color="auto" w:fill="auto"/>
            <w:vAlign w:val="center"/>
          </w:tcPr>
          <w:p w:rsidR="00A01CA9" w:rsidRPr="002F3492" w:rsidRDefault="00A01CA9" w:rsidP="00A01CA9">
            <w:pPr>
              <w:jc w:val="left"/>
              <w:rPr>
                <w:b/>
                <w:sz w:val="18"/>
              </w:rPr>
            </w:pPr>
            <w:r>
              <w:rPr>
                <w:b/>
                <w:color w:val="7F7F7F" w:themeColor="text1" w:themeTint="80"/>
                <w:sz w:val="20"/>
              </w:rPr>
              <w:t>b</w:t>
            </w:r>
            <w:r w:rsidRPr="007875CC">
              <w:rPr>
                <w:b/>
                <w:color w:val="7F7F7F" w:themeColor="text1" w:themeTint="80"/>
                <w:sz w:val="20"/>
              </w:rPr>
              <w:t>) Equipament juvenil</w:t>
            </w:r>
          </w:p>
        </w:tc>
        <w:tc>
          <w:tcPr>
            <w:tcW w:w="2846" w:type="pct"/>
            <w:gridSpan w:val="3"/>
            <w:tcBorders>
              <w:top w:val="single" w:sz="4" w:space="0" w:color="A5A5A5" w:themeColor="accent3"/>
              <w:bottom w:val="nil"/>
            </w:tcBorders>
            <w:vAlign w:val="center"/>
          </w:tcPr>
          <w:p w:rsidR="00A01CA9" w:rsidRDefault="00A01CA9" w:rsidP="00FF6CB3">
            <w:pPr>
              <w:jc w:val="left"/>
              <w:rPr>
                <w:b/>
                <w:color w:val="7F7F7F" w:themeColor="text1" w:themeTint="80"/>
                <w:sz w:val="20"/>
              </w:rPr>
            </w:pPr>
            <w:r>
              <w:rPr>
                <w:b/>
                <w:color w:val="7F7F7F" w:themeColor="text1" w:themeTint="80"/>
                <w:sz w:val="20"/>
              </w:rPr>
              <w:t>c</w:t>
            </w:r>
            <w:r w:rsidRPr="007875CC">
              <w:rPr>
                <w:b/>
                <w:color w:val="7F7F7F" w:themeColor="text1" w:themeTint="80"/>
                <w:sz w:val="20"/>
              </w:rPr>
              <w:t>) Econòmics</w:t>
            </w:r>
          </w:p>
        </w:tc>
      </w:tr>
      <w:tr w:rsidR="00FF6CB3" w:rsidTr="00B32A46">
        <w:trPr>
          <w:gridBefore w:val="1"/>
          <w:gridAfter w:val="1"/>
          <w:wBefore w:w="68" w:type="pct"/>
          <w:wAfter w:w="65" w:type="pct"/>
          <w:trHeight w:val="143"/>
        </w:trPr>
        <w:tc>
          <w:tcPr>
            <w:tcW w:w="1974" w:type="pct"/>
            <w:gridSpan w:val="2"/>
            <w:vMerge w:val="restart"/>
            <w:tcBorders>
              <w:top w:val="nil"/>
            </w:tcBorders>
            <w:shd w:val="clear" w:color="auto" w:fill="auto"/>
            <w:vAlign w:val="bottom"/>
          </w:tcPr>
          <w:p w:rsidR="00FF6CB3" w:rsidRPr="002F3492" w:rsidRDefault="00FF6CB3" w:rsidP="005F3ADF">
            <w:pPr>
              <w:jc w:val="left"/>
              <w:rPr>
                <w:b/>
                <w:sz w:val="18"/>
              </w:rPr>
            </w:pPr>
            <w:r w:rsidRPr="002F3492">
              <w:rPr>
                <w:b/>
                <w:sz w:val="18"/>
              </w:rPr>
              <w:t xml:space="preserve">El programa o servei té </w:t>
            </w:r>
            <w:r>
              <w:rPr>
                <w:b/>
                <w:sz w:val="18"/>
              </w:rPr>
              <w:t>un o més</w:t>
            </w:r>
            <w:r w:rsidRPr="002F3492">
              <w:rPr>
                <w:b/>
                <w:sz w:val="18"/>
              </w:rPr>
              <w:t xml:space="preserve"> equipament</w:t>
            </w:r>
            <w:r>
              <w:rPr>
                <w:b/>
                <w:sz w:val="18"/>
              </w:rPr>
              <w:t>s</w:t>
            </w:r>
            <w:r w:rsidRPr="002F3492">
              <w:rPr>
                <w:b/>
                <w:sz w:val="18"/>
              </w:rPr>
              <w:t xml:space="preserve"> juvenil</w:t>
            </w:r>
            <w:r>
              <w:rPr>
                <w:b/>
                <w:sz w:val="18"/>
              </w:rPr>
              <w:t>s</w:t>
            </w:r>
            <w:r w:rsidRPr="002F3492">
              <w:rPr>
                <w:b/>
                <w:sz w:val="18"/>
              </w:rPr>
              <w:t xml:space="preserve"> de referència?</w:t>
            </w:r>
          </w:p>
          <w:p w:rsidR="00FF6CB3" w:rsidRDefault="00FF6CB3" w:rsidP="005F3ADF">
            <w:pPr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2C14AE">
              <w:rPr>
                <w:sz w:val="18"/>
              </w:rPr>
            </w:r>
            <w:r w:rsidR="002C14AE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 w:rsidRPr="00F7087B">
              <w:rPr>
                <w:sz w:val="18"/>
              </w:rPr>
              <w:t xml:space="preserve"> </w:t>
            </w:r>
            <w:r>
              <w:rPr>
                <w:sz w:val="18"/>
              </w:rPr>
              <w:t>Sí</w:t>
            </w:r>
          </w:p>
          <w:p w:rsidR="00FF6CB3" w:rsidRDefault="00FF6CB3" w:rsidP="005F3ADF">
            <w:pPr>
              <w:jc w:val="left"/>
              <w:rPr>
                <w:sz w:val="18"/>
              </w:rPr>
            </w:pPr>
            <w:r w:rsidRPr="00F7087B">
              <w:rPr>
                <w:sz w:val="18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087B">
              <w:rPr>
                <w:sz w:val="18"/>
              </w:rPr>
              <w:instrText xml:space="preserve"> FORMCHECKBOX </w:instrText>
            </w:r>
            <w:r w:rsidR="002C14AE">
              <w:rPr>
                <w:sz w:val="18"/>
              </w:rPr>
            </w:r>
            <w:r w:rsidR="002C14AE">
              <w:rPr>
                <w:sz w:val="18"/>
              </w:rPr>
              <w:fldChar w:fldCharType="separate"/>
            </w:r>
            <w:r w:rsidRPr="00F7087B">
              <w:rPr>
                <w:sz w:val="18"/>
              </w:rPr>
              <w:fldChar w:fldCharType="end"/>
            </w:r>
            <w:r w:rsidRPr="00F7087B">
              <w:rPr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</w:p>
          <w:p w:rsidR="00FF6CB3" w:rsidRDefault="00FF6CB3" w:rsidP="005F3ADF">
            <w:pPr>
              <w:jc w:val="left"/>
              <w:rPr>
                <w:sz w:val="18"/>
              </w:rPr>
            </w:pPr>
            <w:r w:rsidRPr="002F3492">
              <w:rPr>
                <w:b/>
                <w:sz w:val="18"/>
              </w:rPr>
              <w:t>Quin</w:t>
            </w:r>
            <w:r>
              <w:rPr>
                <w:b/>
                <w:sz w:val="18"/>
              </w:rPr>
              <w:t>/s</w:t>
            </w:r>
            <w:r w:rsidRPr="002F3492">
              <w:rPr>
                <w:b/>
                <w:sz w:val="18"/>
              </w:rPr>
              <w:t>?</w:t>
            </w:r>
            <w:r>
              <w:rPr>
                <w:sz w:val="18"/>
              </w:rPr>
              <w:t xml:space="preserve"> </w:t>
            </w:r>
          </w:p>
          <w:p w:rsidR="00FF6CB3" w:rsidRDefault="00FF6CB3" w:rsidP="005F3ADF">
            <w:pPr>
              <w:jc w:val="left"/>
              <w:rPr>
                <w:sz w:val="18"/>
              </w:rPr>
            </w:pPr>
            <w:r>
              <w:rPr>
                <w:i/>
                <w:color w:val="7F7F7F" w:themeColor="text1" w:themeTint="80"/>
                <w:sz w:val="16"/>
              </w:rPr>
              <w:t>Llistar el</w:t>
            </w:r>
            <w:r w:rsidRPr="00B9213C">
              <w:rPr>
                <w:i/>
                <w:color w:val="7F7F7F" w:themeColor="text1" w:themeTint="80"/>
                <w:sz w:val="16"/>
              </w:rPr>
              <w:t xml:space="preserve"> nom</w:t>
            </w:r>
            <w:r>
              <w:rPr>
                <w:i/>
                <w:color w:val="7F7F7F" w:themeColor="text1" w:themeTint="80"/>
                <w:sz w:val="16"/>
              </w:rPr>
              <w:t xml:space="preserve"> dels equipaments juvenils</w:t>
            </w:r>
          </w:p>
          <w:sdt>
            <w:sdtPr>
              <w:id w:val="226652742"/>
              <w:placeholder>
                <w:docPart w:val="9EAFB7483BC0451F89D186F4220CB7F7"/>
              </w:placeholder>
            </w:sdtPr>
            <w:sdtEndPr/>
            <w:sdtContent>
              <w:p w:rsidR="00FF6CB3" w:rsidRPr="00195350" w:rsidRDefault="00FF6CB3" w:rsidP="00195350">
                <w:r>
                  <w:fldChar w:fldCharType="begin">
                    <w:ffData>
                      <w:name w:val="Texto12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t> </w:t>
                </w:r>
                <w:r>
                  <w:t> </w:t>
                </w:r>
                <w:r>
                  <w:t> </w:t>
                </w:r>
                <w:r>
                  <w:t> </w:t>
                </w:r>
                <w:r>
                  <w:t> </w:t>
                </w:r>
                <w:r>
                  <w:fldChar w:fldCharType="end"/>
                </w:r>
              </w:p>
            </w:sdtContent>
          </w:sdt>
        </w:tc>
        <w:tc>
          <w:tcPr>
            <w:tcW w:w="1053" w:type="pct"/>
            <w:tcBorders>
              <w:top w:val="nil"/>
            </w:tcBorders>
            <w:vAlign w:val="bottom"/>
          </w:tcPr>
          <w:p w:rsidR="00FF6CB3" w:rsidRPr="002F3492" w:rsidRDefault="00FF6CB3" w:rsidP="00684265">
            <w:pPr>
              <w:ind w:left="820" w:hanging="820"/>
              <w:jc w:val="right"/>
              <w:rPr>
                <w:b/>
                <w:sz w:val="18"/>
              </w:rPr>
            </w:pPr>
          </w:p>
        </w:tc>
        <w:tc>
          <w:tcPr>
            <w:tcW w:w="952" w:type="pct"/>
            <w:tcBorders>
              <w:top w:val="nil"/>
            </w:tcBorders>
            <w:vAlign w:val="bottom"/>
          </w:tcPr>
          <w:p w:rsidR="00FF6CB3" w:rsidRPr="002F3492" w:rsidRDefault="00FF6CB3" w:rsidP="00CB331E">
            <w:pPr>
              <w:ind w:left="820" w:hanging="820"/>
              <w:jc w:val="right"/>
              <w:rPr>
                <w:b/>
                <w:sz w:val="18"/>
              </w:rPr>
            </w:pPr>
            <w:r w:rsidRPr="002F3492">
              <w:rPr>
                <w:b/>
                <w:sz w:val="18"/>
              </w:rPr>
              <w:t>Import pressupostat</w:t>
            </w:r>
          </w:p>
        </w:tc>
        <w:tc>
          <w:tcPr>
            <w:tcW w:w="888" w:type="pct"/>
            <w:gridSpan w:val="2"/>
            <w:tcBorders>
              <w:top w:val="nil"/>
              <w:bottom w:val="single" w:sz="4" w:space="0" w:color="A5A5A5" w:themeColor="accent3"/>
            </w:tcBorders>
            <w:vAlign w:val="bottom"/>
          </w:tcPr>
          <w:p w:rsidR="00FF6CB3" w:rsidRPr="002F3492" w:rsidRDefault="00FF6CB3" w:rsidP="00684265">
            <w:pPr>
              <w:ind w:left="820" w:hanging="820"/>
              <w:jc w:val="right"/>
              <w:rPr>
                <w:b/>
                <w:sz w:val="18"/>
              </w:rPr>
            </w:pPr>
            <w:r w:rsidRPr="002F3492">
              <w:rPr>
                <w:b/>
                <w:sz w:val="18"/>
              </w:rPr>
              <w:t>Import sol·licitat</w:t>
            </w:r>
          </w:p>
        </w:tc>
      </w:tr>
      <w:tr w:rsidR="00FF6CB3" w:rsidTr="00B32A46">
        <w:trPr>
          <w:gridBefore w:val="1"/>
          <w:gridAfter w:val="1"/>
          <w:wBefore w:w="68" w:type="pct"/>
          <w:wAfter w:w="65" w:type="pct"/>
          <w:trHeight w:val="182"/>
        </w:trPr>
        <w:tc>
          <w:tcPr>
            <w:tcW w:w="1974" w:type="pct"/>
            <w:gridSpan w:val="2"/>
            <w:vMerge/>
            <w:shd w:val="clear" w:color="auto" w:fill="auto"/>
            <w:vAlign w:val="center"/>
          </w:tcPr>
          <w:p w:rsidR="00FF6CB3" w:rsidRPr="002F3492" w:rsidRDefault="00FF6CB3" w:rsidP="00A01CA9">
            <w:pPr>
              <w:rPr>
                <w:b/>
                <w:sz w:val="18"/>
              </w:rPr>
            </w:pPr>
          </w:p>
        </w:tc>
        <w:tc>
          <w:tcPr>
            <w:tcW w:w="1053" w:type="pct"/>
          </w:tcPr>
          <w:p w:rsidR="00B32A46" w:rsidRDefault="00FF6CB3" w:rsidP="00B32A46">
            <w:pPr>
              <w:rPr>
                <w:i/>
                <w:color w:val="7F7F7F" w:themeColor="text1" w:themeTint="80"/>
                <w:sz w:val="16"/>
              </w:rPr>
            </w:pPr>
            <w:r w:rsidRPr="00F449C8">
              <w:rPr>
                <w:i/>
                <w:color w:val="7F7F7F" w:themeColor="text1" w:themeTint="80"/>
                <w:sz w:val="16"/>
              </w:rPr>
              <w:t>Recordeu que</w:t>
            </w:r>
            <w:r w:rsidR="00B32A46">
              <w:rPr>
                <w:i/>
                <w:color w:val="7F7F7F" w:themeColor="text1" w:themeTint="80"/>
                <w:sz w:val="16"/>
              </w:rPr>
              <w:t>:</w:t>
            </w:r>
          </w:p>
          <w:p w:rsidR="00B32A46" w:rsidRDefault="00B32A46" w:rsidP="00B32A46">
            <w:pPr>
              <w:rPr>
                <w:i/>
                <w:color w:val="7F7F7F" w:themeColor="text1" w:themeTint="80"/>
                <w:sz w:val="16"/>
              </w:rPr>
            </w:pPr>
            <w:r>
              <w:rPr>
                <w:i/>
                <w:color w:val="7F7F7F" w:themeColor="text1" w:themeTint="80"/>
                <w:sz w:val="16"/>
              </w:rPr>
              <w:t>-</w:t>
            </w:r>
            <w:r w:rsidR="00FF6CB3" w:rsidRPr="00F449C8">
              <w:rPr>
                <w:i/>
                <w:color w:val="7F7F7F" w:themeColor="text1" w:themeTint="80"/>
                <w:sz w:val="16"/>
              </w:rPr>
              <w:t xml:space="preserve"> </w:t>
            </w:r>
            <w:r>
              <w:rPr>
                <w:i/>
                <w:color w:val="7F7F7F" w:themeColor="text1" w:themeTint="80"/>
                <w:sz w:val="16"/>
              </w:rPr>
              <w:t>E</w:t>
            </w:r>
            <w:r w:rsidRPr="00B32A46">
              <w:rPr>
                <w:i/>
                <w:color w:val="7F7F7F" w:themeColor="text1" w:themeTint="80"/>
                <w:sz w:val="16"/>
              </w:rPr>
              <w:t>l pressupost ha de ser, com a mínim, un 10% superior al finanç</w:t>
            </w:r>
            <w:r>
              <w:rPr>
                <w:i/>
                <w:color w:val="7F7F7F" w:themeColor="text1" w:themeTint="80"/>
                <w:sz w:val="16"/>
              </w:rPr>
              <w:t>ament rebut per a aquesta línia.</w:t>
            </w:r>
          </w:p>
          <w:p w:rsidR="00B32A46" w:rsidRPr="00B32A46" w:rsidRDefault="00B32A46" w:rsidP="00BE6CD0">
            <w:pPr>
              <w:rPr>
                <w:i/>
                <w:color w:val="7F7F7F" w:themeColor="text1" w:themeTint="80"/>
                <w:sz w:val="16"/>
              </w:rPr>
            </w:pPr>
            <w:r>
              <w:rPr>
                <w:i/>
                <w:color w:val="7F7F7F" w:themeColor="text1" w:themeTint="80"/>
                <w:sz w:val="16"/>
              </w:rPr>
              <w:t xml:space="preserve">- </w:t>
            </w:r>
            <w:r w:rsidR="00BE6CD0">
              <w:rPr>
                <w:i/>
                <w:color w:val="7F7F7F" w:themeColor="text1" w:themeTint="80"/>
                <w:sz w:val="16"/>
              </w:rPr>
              <w:t>S’haurà de</w:t>
            </w:r>
            <w:r w:rsidR="00BE6CD0" w:rsidRPr="00BE6CD0">
              <w:rPr>
                <w:i/>
                <w:color w:val="7F7F7F" w:themeColor="text1" w:themeTint="80"/>
                <w:sz w:val="16"/>
              </w:rPr>
              <w:t xml:space="preserve"> justificar l'import total comunicat a la sol·licitud de la fitxa</w:t>
            </w:r>
            <w:r>
              <w:rPr>
                <w:i/>
                <w:color w:val="7F7F7F" w:themeColor="text1" w:themeTint="80"/>
                <w:sz w:val="16"/>
              </w:rPr>
              <w:t>.</w:t>
            </w:r>
          </w:p>
        </w:tc>
        <w:bookmarkStart w:id="15" w:name="Texto13"/>
        <w:tc>
          <w:tcPr>
            <w:tcW w:w="952" w:type="pct"/>
          </w:tcPr>
          <w:p w:rsidR="00FF6CB3" w:rsidRPr="002F3492" w:rsidRDefault="00FF6CB3" w:rsidP="00CB331E">
            <w:pPr>
              <w:ind w:left="820" w:hanging="820"/>
              <w:jc w:val="right"/>
              <w:rPr>
                <w:b/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bookmarkEnd w:id="15"/>
        <w:tc>
          <w:tcPr>
            <w:tcW w:w="888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:rsidR="00FF6CB3" w:rsidRPr="002F3492" w:rsidRDefault="00FF6CB3" w:rsidP="00CB331E">
            <w:pPr>
              <w:ind w:left="820" w:hanging="820"/>
              <w:jc w:val="right"/>
              <w:rPr>
                <w:b/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133217" w:rsidRPr="00B5689A" w:rsidTr="00AF29AE">
        <w:trPr>
          <w:gridAfter w:val="1"/>
          <w:wAfter w:w="65" w:type="pct"/>
        </w:trPr>
        <w:tc>
          <w:tcPr>
            <w:tcW w:w="4935" w:type="pct"/>
            <w:gridSpan w:val="7"/>
            <w:tcBorders>
              <w:top w:val="single" w:sz="4" w:space="0" w:color="A5A5A5" w:themeColor="accent3"/>
              <w:bottom w:val="nil"/>
            </w:tcBorders>
            <w:vAlign w:val="center"/>
          </w:tcPr>
          <w:p w:rsidR="00B5689A" w:rsidRDefault="00CE52E8" w:rsidP="00B5689A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133217">
              <w:rPr>
                <w:b/>
                <w:bCs/>
              </w:rPr>
              <w:t xml:space="preserve">. </w:t>
            </w:r>
            <w:r w:rsidR="00B5689A" w:rsidRPr="00B5689A">
              <w:rPr>
                <w:b/>
                <w:bCs/>
              </w:rPr>
              <w:t>Mecanismes de seguiment i avaluació previstos</w:t>
            </w:r>
          </w:p>
          <w:p w:rsidR="00133217" w:rsidRPr="0074052C" w:rsidRDefault="00B5689A" w:rsidP="00DE6B05">
            <w:pPr>
              <w:rPr>
                <w:b/>
                <w:bCs/>
              </w:rPr>
            </w:pPr>
            <w:r>
              <w:rPr>
                <w:i/>
                <w:color w:val="7F7F7F" w:themeColor="text1" w:themeTint="80"/>
                <w:sz w:val="16"/>
              </w:rPr>
              <w:t>Descriure els</w:t>
            </w:r>
            <w:r w:rsidRPr="0074052C">
              <w:rPr>
                <w:i/>
                <w:color w:val="7F7F7F" w:themeColor="text1" w:themeTint="80"/>
                <w:sz w:val="16"/>
              </w:rPr>
              <w:t xml:space="preserve"> mecanismes de seguiment i avaluació del programa es preveu</w:t>
            </w:r>
            <w:r>
              <w:rPr>
                <w:i/>
                <w:color w:val="7F7F7F" w:themeColor="text1" w:themeTint="80"/>
                <w:sz w:val="16"/>
              </w:rPr>
              <w:t>en utilitzar</w:t>
            </w:r>
            <w:r w:rsidR="00DE6B05">
              <w:rPr>
                <w:i/>
                <w:color w:val="7F7F7F" w:themeColor="text1" w:themeTint="80"/>
                <w:sz w:val="16"/>
              </w:rPr>
              <w:t>.</w:t>
            </w:r>
          </w:p>
        </w:tc>
      </w:tr>
      <w:tr w:rsidR="00B5689A" w:rsidTr="00AF29AE">
        <w:trPr>
          <w:gridAfter w:val="1"/>
          <w:wAfter w:w="65" w:type="pct"/>
          <w:trHeight w:val="110"/>
        </w:trPr>
        <w:tc>
          <w:tcPr>
            <w:tcW w:w="4935" w:type="pct"/>
            <w:gridSpan w:val="7"/>
            <w:tcBorders>
              <w:top w:val="nil"/>
              <w:bottom w:val="single" w:sz="4" w:space="0" w:color="A5A5A5" w:themeColor="accent3"/>
            </w:tcBorders>
          </w:tcPr>
          <w:sdt>
            <w:sdtPr>
              <w:id w:val="-2079741337"/>
              <w:placeholder>
                <w:docPart w:val="AFA3A85ADEB0492A838036841077AAB4"/>
              </w:placeholder>
            </w:sdtPr>
            <w:sdtEndPr/>
            <w:sdtContent>
              <w:p w:rsidR="00B5689A" w:rsidRPr="00B836AF" w:rsidRDefault="00B5689A" w:rsidP="00CB331E">
                <w: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 w:rsidR="00CB331E">
                  <w:t> </w:t>
                </w:r>
                <w:r w:rsidR="00CB331E">
                  <w:t> </w:t>
                </w:r>
                <w:r w:rsidR="00CB331E">
                  <w:t> </w:t>
                </w:r>
                <w:r w:rsidR="00CB331E">
                  <w:t> </w:t>
                </w:r>
                <w:r w:rsidR="00CB331E">
                  <w:t> </w:t>
                </w:r>
                <w:r>
                  <w:fldChar w:fldCharType="end"/>
                </w:r>
              </w:p>
            </w:sdtContent>
          </w:sdt>
        </w:tc>
      </w:tr>
    </w:tbl>
    <w:p w:rsidR="008B6342" w:rsidRPr="0083193F" w:rsidRDefault="008B6342" w:rsidP="002168D5">
      <w:pPr>
        <w:rPr>
          <w:b/>
        </w:rPr>
      </w:pPr>
    </w:p>
    <w:sectPr w:rsidR="008B6342" w:rsidRPr="0083193F" w:rsidSect="00ED2EFA">
      <w:headerReference w:type="default" r:id="rId7"/>
      <w:foot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14AE" w:rsidRDefault="002C14AE" w:rsidP="004B54DC">
      <w:pPr>
        <w:spacing w:after="0" w:line="240" w:lineRule="auto"/>
      </w:pPr>
      <w:r>
        <w:separator/>
      </w:r>
    </w:p>
  </w:endnote>
  <w:endnote w:type="continuationSeparator" w:id="0">
    <w:p w:rsidR="002C14AE" w:rsidRDefault="002C14AE" w:rsidP="004B5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9138365"/>
      <w:docPartObj>
        <w:docPartGallery w:val="Page Numbers (Bottom of Page)"/>
        <w:docPartUnique/>
      </w:docPartObj>
    </w:sdtPr>
    <w:sdtEndPr/>
    <w:sdtContent>
      <w:p w:rsidR="003C7CFD" w:rsidRDefault="003C7CFD" w:rsidP="00B5689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674D" w:rsidRPr="00D6674D">
          <w:rPr>
            <w:noProof/>
            <w:lang w:val="es-ES"/>
          </w:rPr>
          <w:t>2</w:t>
        </w:r>
        <w:r>
          <w:fldChar w:fldCharType="end"/>
        </w:r>
      </w:p>
    </w:sdtContent>
  </w:sdt>
  <w:p w:rsidR="003C7CFD" w:rsidRDefault="003C7CFD" w:rsidP="00B568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14AE" w:rsidRDefault="002C14AE" w:rsidP="004B54DC">
      <w:pPr>
        <w:spacing w:after="0" w:line="240" w:lineRule="auto"/>
      </w:pPr>
      <w:r>
        <w:separator/>
      </w:r>
    </w:p>
  </w:footnote>
  <w:footnote w:type="continuationSeparator" w:id="0">
    <w:p w:rsidR="002C14AE" w:rsidRDefault="002C14AE" w:rsidP="004B5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CFD" w:rsidRDefault="00C3383C">
    <w:pPr>
      <w:pStyle w:val="Encabezado"/>
    </w:pPr>
    <w:r>
      <w:rPr>
        <w:rFonts w:ascii="Arial" w:hAnsi="Arial" w:cs="Arial"/>
        <w:noProof/>
        <w:color w:val="1F497D"/>
        <w:sz w:val="16"/>
        <w:szCs w:val="16"/>
        <w:lang w:eastAsia="ca-ES"/>
      </w:rPr>
      <w:drawing>
        <wp:inline distT="0" distB="0" distL="0" distR="0" wp14:anchorId="0E548B01" wp14:editId="6F875DE6">
          <wp:extent cx="1536700" cy="412750"/>
          <wp:effectExtent l="0" t="0" r="6350" b="6350"/>
          <wp:docPr id="2" name="Imatge 2" descr="cid:image001.png@01DA7AA5.23EE19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cid:image001.png@01DA7AA5.23EE191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700" cy="412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attachedTemplate r:id="rId1"/>
  <w:documentProtection w:edit="forms" w:enforcement="1" w:cryptProviderType="rsaAES" w:cryptAlgorithmClass="hash" w:cryptAlgorithmType="typeAny" w:cryptAlgorithmSid="14" w:cryptSpinCount="100000" w:hash="bnn2n8f13rvwHifDnftkqNwfwE5XitsvkRE3avXsg0xm6bGeDhheSKb56o5IHGLQKo3q3D2MI6UcD5vnqzQh4A==" w:salt="u/AYNF9KP+vMP6W0I2enE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D97"/>
    <w:rsid w:val="000067EE"/>
    <w:rsid w:val="000252A7"/>
    <w:rsid w:val="000258A4"/>
    <w:rsid w:val="000341FB"/>
    <w:rsid w:val="0004493D"/>
    <w:rsid w:val="0005508F"/>
    <w:rsid w:val="00073154"/>
    <w:rsid w:val="0008016B"/>
    <w:rsid w:val="00093D88"/>
    <w:rsid w:val="000B6F46"/>
    <w:rsid w:val="000D764B"/>
    <w:rsid w:val="000F1528"/>
    <w:rsid w:val="000F534A"/>
    <w:rsid w:val="00104369"/>
    <w:rsid w:val="00114D2F"/>
    <w:rsid w:val="00127102"/>
    <w:rsid w:val="00130FD1"/>
    <w:rsid w:val="00133217"/>
    <w:rsid w:val="001413FA"/>
    <w:rsid w:val="00156954"/>
    <w:rsid w:val="001578E8"/>
    <w:rsid w:val="00161F5B"/>
    <w:rsid w:val="00195350"/>
    <w:rsid w:val="001A7808"/>
    <w:rsid w:val="001A7992"/>
    <w:rsid w:val="001B4786"/>
    <w:rsid w:val="001C14D8"/>
    <w:rsid w:val="001C2F34"/>
    <w:rsid w:val="002168D5"/>
    <w:rsid w:val="00233A7C"/>
    <w:rsid w:val="00263367"/>
    <w:rsid w:val="00264D25"/>
    <w:rsid w:val="00274D97"/>
    <w:rsid w:val="0027521C"/>
    <w:rsid w:val="00281D25"/>
    <w:rsid w:val="00282CDD"/>
    <w:rsid w:val="00292E99"/>
    <w:rsid w:val="002A623A"/>
    <w:rsid w:val="002C14AE"/>
    <w:rsid w:val="002C285F"/>
    <w:rsid w:val="002C2F43"/>
    <w:rsid w:val="002C7F97"/>
    <w:rsid w:val="002E61B9"/>
    <w:rsid w:val="002E7C1C"/>
    <w:rsid w:val="002F3492"/>
    <w:rsid w:val="002F62D0"/>
    <w:rsid w:val="0030037D"/>
    <w:rsid w:val="003207D6"/>
    <w:rsid w:val="003340CC"/>
    <w:rsid w:val="00342729"/>
    <w:rsid w:val="0035106F"/>
    <w:rsid w:val="00356494"/>
    <w:rsid w:val="00362F6E"/>
    <w:rsid w:val="0036498E"/>
    <w:rsid w:val="00387A8B"/>
    <w:rsid w:val="003B6D1B"/>
    <w:rsid w:val="003C7CFD"/>
    <w:rsid w:val="003F05A3"/>
    <w:rsid w:val="003F5D44"/>
    <w:rsid w:val="003F78F7"/>
    <w:rsid w:val="004014AE"/>
    <w:rsid w:val="00433758"/>
    <w:rsid w:val="0046784A"/>
    <w:rsid w:val="00470159"/>
    <w:rsid w:val="00475D8B"/>
    <w:rsid w:val="00481672"/>
    <w:rsid w:val="00485C9B"/>
    <w:rsid w:val="004907BB"/>
    <w:rsid w:val="0049753E"/>
    <w:rsid w:val="004A1549"/>
    <w:rsid w:val="004B54DC"/>
    <w:rsid w:val="004D0C1D"/>
    <w:rsid w:val="004D41A0"/>
    <w:rsid w:val="004E04EF"/>
    <w:rsid w:val="00506CF2"/>
    <w:rsid w:val="005308C4"/>
    <w:rsid w:val="00534AA1"/>
    <w:rsid w:val="005440CB"/>
    <w:rsid w:val="00594BCE"/>
    <w:rsid w:val="00596CA4"/>
    <w:rsid w:val="005A2820"/>
    <w:rsid w:val="005B50DD"/>
    <w:rsid w:val="005C3F93"/>
    <w:rsid w:val="005C711D"/>
    <w:rsid w:val="005D05DA"/>
    <w:rsid w:val="005D1B7F"/>
    <w:rsid w:val="005D2869"/>
    <w:rsid w:val="005E2E6E"/>
    <w:rsid w:val="005E6040"/>
    <w:rsid w:val="005E7F46"/>
    <w:rsid w:val="005F3ADF"/>
    <w:rsid w:val="00603CEC"/>
    <w:rsid w:val="00623C75"/>
    <w:rsid w:val="006242E9"/>
    <w:rsid w:val="00627E1A"/>
    <w:rsid w:val="00643B6A"/>
    <w:rsid w:val="006450A4"/>
    <w:rsid w:val="0066111F"/>
    <w:rsid w:val="0067187E"/>
    <w:rsid w:val="00676C0B"/>
    <w:rsid w:val="00684265"/>
    <w:rsid w:val="006A40CA"/>
    <w:rsid w:val="006B61EE"/>
    <w:rsid w:val="006D10EB"/>
    <w:rsid w:val="006D4E4D"/>
    <w:rsid w:val="006E5297"/>
    <w:rsid w:val="006F4438"/>
    <w:rsid w:val="00717075"/>
    <w:rsid w:val="007219AD"/>
    <w:rsid w:val="00733B8B"/>
    <w:rsid w:val="0074052C"/>
    <w:rsid w:val="00751C8A"/>
    <w:rsid w:val="00760436"/>
    <w:rsid w:val="007625DE"/>
    <w:rsid w:val="00770BEE"/>
    <w:rsid w:val="007875CC"/>
    <w:rsid w:val="007C6252"/>
    <w:rsid w:val="007D5271"/>
    <w:rsid w:val="007E1A6E"/>
    <w:rsid w:val="007F4E30"/>
    <w:rsid w:val="008132BE"/>
    <w:rsid w:val="0082374F"/>
    <w:rsid w:val="0082528D"/>
    <w:rsid w:val="0083193F"/>
    <w:rsid w:val="0083445A"/>
    <w:rsid w:val="00837658"/>
    <w:rsid w:val="00874156"/>
    <w:rsid w:val="008762E3"/>
    <w:rsid w:val="008A0312"/>
    <w:rsid w:val="008A25BC"/>
    <w:rsid w:val="008B2AF0"/>
    <w:rsid w:val="008B6342"/>
    <w:rsid w:val="008B7F67"/>
    <w:rsid w:val="008D099B"/>
    <w:rsid w:val="008D60DE"/>
    <w:rsid w:val="008E23D6"/>
    <w:rsid w:val="009355EF"/>
    <w:rsid w:val="00944B7A"/>
    <w:rsid w:val="00967806"/>
    <w:rsid w:val="00993794"/>
    <w:rsid w:val="0099750C"/>
    <w:rsid w:val="009B4C03"/>
    <w:rsid w:val="009D0B1B"/>
    <w:rsid w:val="009F18B0"/>
    <w:rsid w:val="009F4AE0"/>
    <w:rsid w:val="009F5625"/>
    <w:rsid w:val="009F70DA"/>
    <w:rsid w:val="00A01CA9"/>
    <w:rsid w:val="00A15929"/>
    <w:rsid w:val="00A228DB"/>
    <w:rsid w:val="00A42B18"/>
    <w:rsid w:val="00A42D51"/>
    <w:rsid w:val="00A64EB5"/>
    <w:rsid w:val="00A82E31"/>
    <w:rsid w:val="00A862F3"/>
    <w:rsid w:val="00AA0D5F"/>
    <w:rsid w:val="00AC5D3C"/>
    <w:rsid w:val="00AF29AE"/>
    <w:rsid w:val="00AF5DD0"/>
    <w:rsid w:val="00B14E4B"/>
    <w:rsid w:val="00B17A97"/>
    <w:rsid w:val="00B23010"/>
    <w:rsid w:val="00B32A46"/>
    <w:rsid w:val="00B4283E"/>
    <w:rsid w:val="00B55A09"/>
    <w:rsid w:val="00B5689A"/>
    <w:rsid w:val="00B6321C"/>
    <w:rsid w:val="00B63761"/>
    <w:rsid w:val="00B836AF"/>
    <w:rsid w:val="00B97BB6"/>
    <w:rsid w:val="00BA106B"/>
    <w:rsid w:val="00BB3E91"/>
    <w:rsid w:val="00BC3912"/>
    <w:rsid w:val="00BE623E"/>
    <w:rsid w:val="00BE6CD0"/>
    <w:rsid w:val="00BF3CEC"/>
    <w:rsid w:val="00BF75B1"/>
    <w:rsid w:val="00C14812"/>
    <w:rsid w:val="00C3383C"/>
    <w:rsid w:val="00C50587"/>
    <w:rsid w:val="00C65679"/>
    <w:rsid w:val="00C67B3B"/>
    <w:rsid w:val="00C7227C"/>
    <w:rsid w:val="00C8189A"/>
    <w:rsid w:val="00C81AD1"/>
    <w:rsid w:val="00C94202"/>
    <w:rsid w:val="00C94F59"/>
    <w:rsid w:val="00C97FBC"/>
    <w:rsid w:val="00CB18BE"/>
    <w:rsid w:val="00CB331E"/>
    <w:rsid w:val="00CB4B8E"/>
    <w:rsid w:val="00CD29C3"/>
    <w:rsid w:val="00CE52E8"/>
    <w:rsid w:val="00CF09E7"/>
    <w:rsid w:val="00CF1978"/>
    <w:rsid w:val="00CF336F"/>
    <w:rsid w:val="00CF5D02"/>
    <w:rsid w:val="00D22096"/>
    <w:rsid w:val="00D22E4F"/>
    <w:rsid w:val="00D47A9F"/>
    <w:rsid w:val="00D622F7"/>
    <w:rsid w:val="00D6674D"/>
    <w:rsid w:val="00D86F3F"/>
    <w:rsid w:val="00D96D1E"/>
    <w:rsid w:val="00DC0993"/>
    <w:rsid w:val="00DD5BDD"/>
    <w:rsid w:val="00DE60C0"/>
    <w:rsid w:val="00DE6B05"/>
    <w:rsid w:val="00E038F1"/>
    <w:rsid w:val="00E070A9"/>
    <w:rsid w:val="00E10396"/>
    <w:rsid w:val="00E13DF6"/>
    <w:rsid w:val="00E405CA"/>
    <w:rsid w:val="00E45D43"/>
    <w:rsid w:val="00E4695A"/>
    <w:rsid w:val="00E60702"/>
    <w:rsid w:val="00E65473"/>
    <w:rsid w:val="00E76937"/>
    <w:rsid w:val="00E8000A"/>
    <w:rsid w:val="00E85EBC"/>
    <w:rsid w:val="00E90257"/>
    <w:rsid w:val="00E93D9F"/>
    <w:rsid w:val="00EB33B9"/>
    <w:rsid w:val="00EB6E3E"/>
    <w:rsid w:val="00EC4BD3"/>
    <w:rsid w:val="00ED2EFA"/>
    <w:rsid w:val="00EE272F"/>
    <w:rsid w:val="00EE4436"/>
    <w:rsid w:val="00F13AD8"/>
    <w:rsid w:val="00F452AC"/>
    <w:rsid w:val="00F467C8"/>
    <w:rsid w:val="00F53C2A"/>
    <w:rsid w:val="00F64F19"/>
    <w:rsid w:val="00F65F77"/>
    <w:rsid w:val="00F7087B"/>
    <w:rsid w:val="00F839F3"/>
    <w:rsid w:val="00F939EF"/>
    <w:rsid w:val="00FC556C"/>
    <w:rsid w:val="00FD5617"/>
    <w:rsid w:val="00FF1689"/>
    <w:rsid w:val="00FF4038"/>
    <w:rsid w:val="00FF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423224"/>
  <w15:chartTrackingRefBased/>
  <w15:docId w15:val="{64CE0B81-3DB6-4D9A-AC56-E162E061B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36AF"/>
    <w:pPr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basedOn w:val="Normal"/>
    <w:rsid w:val="003F05A3"/>
    <w:pPr>
      <w:autoSpaceDE w:val="0"/>
      <w:autoSpaceDN w:val="0"/>
      <w:adjustRightInd w:val="0"/>
      <w:spacing w:after="0" w:line="240" w:lineRule="auto"/>
    </w:pPr>
    <w:rPr>
      <w:rFonts w:ascii="Tahoma" w:eastAsia="SimSun" w:hAnsi="Tahoma" w:cs="Tahoma"/>
      <w:bCs/>
      <w:sz w:val="24"/>
      <w:szCs w:val="24"/>
      <w:lang w:eastAsia="zh-CN"/>
    </w:rPr>
  </w:style>
  <w:style w:type="paragraph" w:styleId="Prrafodelista">
    <w:name w:val="List Paragraph"/>
    <w:aliases w:val="Párrafo de lista - cat"/>
    <w:basedOn w:val="Normal"/>
    <w:link w:val="PrrafodelistaCar"/>
    <w:uiPriority w:val="34"/>
    <w:qFormat/>
    <w:rsid w:val="00475D8B"/>
    <w:pPr>
      <w:ind w:left="720"/>
      <w:contextualSpacing/>
    </w:pPr>
  </w:style>
  <w:style w:type="table" w:styleId="Tablaconcuadrcula">
    <w:name w:val="Table Grid"/>
    <w:basedOn w:val="Tablanormal"/>
    <w:rsid w:val="00141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8132B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132B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132B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132B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132B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32BE"/>
    <w:rPr>
      <w:rFonts w:ascii="Segoe UI" w:hAnsi="Segoe UI" w:cs="Segoe UI"/>
      <w:sz w:val="18"/>
      <w:szCs w:val="18"/>
    </w:rPr>
  </w:style>
  <w:style w:type="table" w:customStyle="1" w:styleId="Taulaambquadrcula1">
    <w:name w:val="Taula amb quadrícula1"/>
    <w:basedOn w:val="Tablanormal"/>
    <w:next w:val="Tablaconcuadrcula"/>
    <w:uiPriority w:val="59"/>
    <w:rsid w:val="000258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msonormal">
    <w:name w:val="x_xxmsonormal"/>
    <w:basedOn w:val="Normal"/>
    <w:rsid w:val="00C94F59"/>
    <w:pPr>
      <w:spacing w:after="0" w:line="240" w:lineRule="auto"/>
    </w:pPr>
    <w:rPr>
      <w:rFonts w:ascii="Times New Roman" w:hAnsi="Times New Roman" w:cs="Times New Roman"/>
      <w:sz w:val="24"/>
      <w:szCs w:val="24"/>
      <w:lang w:eastAsia="ca-ES"/>
    </w:rPr>
  </w:style>
  <w:style w:type="paragraph" w:styleId="Encabezado">
    <w:name w:val="header"/>
    <w:basedOn w:val="Normal"/>
    <w:link w:val="EncabezadoCar"/>
    <w:uiPriority w:val="99"/>
    <w:unhideWhenUsed/>
    <w:rsid w:val="004B5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54DC"/>
  </w:style>
  <w:style w:type="paragraph" w:styleId="Piedepgina">
    <w:name w:val="footer"/>
    <w:basedOn w:val="Normal"/>
    <w:link w:val="PiedepginaCar"/>
    <w:unhideWhenUsed/>
    <w:rsid w:val="004B5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4B54DC"/>
  </w:style>
  <w:style w:type="character" w:customStyle="1" w:styleId="PrrafodelistaCar">
    <w:name w:val="Párrafo de lista Car"/>
    <w:aliases w:val="Párrafo de lista - cat Car"/>
    <w:basedOn w:val="Fuentedeprrafopredeter"/>
    <w:link w:val="Prrafodelista"/>
    <w:uiPriority w:val="34"/>
    <w:rsid w:val="00874156"/>
  </w:style>
  <w:style w:type="character" w:styleId="Textodelmarcadordeposicin">
    <w:name w:val="Placeholder Text"/>
    <w:basedOn w:val="Fuentedeprrafopredeter"/>
    <w:uiPriority w:val="99"/>
    <w:semiHidden/>
    <w:rsid w:val="00C81AD1"/>
    <w:rPr>
      <w:color w:val="808080"/>
    </w:rPr>
  </w:style>
  <w:style w:type="character" w:styleId="Referenciasutil">
    <w:name w:val="Subtle Reference"/>
    <w:basedOn w:val="Fuentedeprrafopredeter"/>
    <w:uiPriority w:val="31"/>
    <w:qFormat/>
    <w:rsid w:val="00C81AD1"/>
    <w:rPr>
      <w:smallCaps/>
      <w:color w:val="5A5A5A" w:themeColor="text1" w:themeTint="A5"/>
    </w:rPr>
  </w:style>
  <w:style w:type="paragraph" w:styleId="Revisin">
    <w:name w:val="Revision"/>
    <w:hidden/>
    <w:uiPriority w:val="99"/>
    <w:semiHidden/>
    <w:rsid w:val="001C2F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9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53BC.58823E8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creus\Downloads\Fitxa%2043%20-%20Annex%20solicitud%20ajuntaments%20de%20m&#233;s%20de%2020000%20habita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3388B6B038D4E2CAD11A0CB38A94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CCBF8-CD2F-4639-A24F-8D862D3052F6}"/>
      </w:docPartPr>
      <w:docPartBody>
        <w:p w:rsidR="00000000" w:rsidRDefault="00F65EB0">
          <w:pPr>
            <w:pStyle w:val="A3388B6B038D4E2CAD11A0CB38A94643"/>
          </w:pPr>
          <w:r w:rsidRPr="0051760D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AFA3A85ADEB0492A838036841077A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8656A-3BE4-4719-976A-62EC55DF5522}"/>
      </w:docPartPr>
      <w:docPartBody>
        <w:p w:rsidR="00000000" w:rsidRDefault="00F65EB0">
          <w:pPr>
            <w:pStyle w:val="AFA3A85ADEB0492A838036841077AAB4"/>
          </w:pPr>
          <w:r w:rsidRPr="0051760D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FC3183EA1E6945AE8B12F86346EA3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2A545-7612-43CA-995B-2624F28D1E18}"/>
      </w:docPartPr>
      <w:docPartBody>
        <w:p w:rsidR="00000000" w:rsidRDefault="00F65EB0">
          <w:pPr>
            <w:pStyle w:val="FC3183EA1E6945AE8B12F86346EA3E61"/>
          </w:pPr>
          <w:r w:rsidRPr="0051760D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D6D96109A2E248FFA82A178AFE6C9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5D890-C21A-4747-9D30-95495BE62DAE}"/>
      </w:docPartPr>
      <w:docPartBody>
        <w:p w:rsidR="00000000" w:rsidRDefault="00F65EB0">
          <w:pPr>
            <w:pStyle w:val="D6D96109A2E248FFA82A178AFE6C924A"/>
          </w:pPr>
          <w:r w:rsidRPr="0051760D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E579F498CAC24E5DBCEECDC22F696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70A0B-5E7F-4CE7-80E8-142C3B8C4CB9}"/>
      </w:docPartPr>
      <w:docPartBody>
        <w:p w:rsidR="00000000" w:rsidRDefault="00F65EB0">
          <w:pPr>
            <w:pStyle w:val="E579F498CAC24E5DBCEECDC22F69688C"/>
          </w:pPr>
          <w:r w:rsidRPr="0051760D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9EAFB7483BC0451F89D186F4220CB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01C49-4CF9-4A6C-8F26-F57650572521}"/>
      </w:docPartPr>
      <w:docPartBody>
        <w:p w:rsidR="00000000" w:rsidRDefault="00F65EB0">
          <w:pPr>
            <w:pStyle w:val="9EAFB7483BC0451F89D186F4220CB7F7"/>
          </w:pPr>
          <w:r w:rsidRPr="0051760D">
            <w:rPr>
              <w:rStyle w:val="Textodelmarcadordeposicin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EB0"/>
    <w:rsid w:val="00F6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A3388B6B038D4E2CAD11A0CB38A94643">
    <w:name w:val="A3388B6B038D4E2CAD11A0CB38A94643"/>
  </w:style>
  <w:style w:type="paragraph" w:customStyle="1" w:styleId="AFA3A85ADEB0492A838036841077AAB4">
    <w:name w:val="AFA3A85ADEB0492A838036841077AAB4"/>
  </w:style>
  <w:style w:type="paragraph" w:customStyle="1" w:styleId="FC3183EA1E6945AE8B12F86346EA3E61">
    <w:name w:val="FC3183EA1E6945AE8B12F86346EA3E61"/>
  </w:style>
  <w:style w:type="paragraph" w:customStyle="1" w:styleId="D6D96109A2E248FFA82A178AFE6C924A">
    <w:name w:val="D6D96109A2E248FFA82A178AFE6C924A"/>
  </w:style>
  <w:style w:type="paragraph" w:customStyle="1" w:styleId="E579F498CAC24E5DBCEECDC22F69688C">
    <w:name w:val="E579F498CAC24E5DBCEECDC22F69688C"/>
  </w:style>
  <w:style w:type="paragraph" w:customStyle="1" w:styleId="9EAFB7483BC0451F89D186F4220CB7F7">
    <w:name w:val="9EAFB7483BC0451F89D186F4220CB7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D8F37-2CFB-422A-98BD-B7918BA59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Fitxa 43 - Annex solicitud ajuntaments de més de 20000 habitants.dotx</Template>
  <TotalTime>0</TotalTime>
  <Pages>1</Pages>
  <Words>824</Words>
  <Characters>4535</Characters>
  <Application>Microsoft Office Word</Application>
  <DocSecurity>0</DocSecurity>
  <Lines>37</Lines>
  <Paragraphs>10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Creus</dc:creator>
  <cp:keywords/>
  <dc:description/>
  <cp:lastModifiedBy>Xavier Creus</cp:lastModifiedBy>
  <cp:revision>1</cp:revision>
  <dcterms:created xsi:type="dcterms:W3CDTF">2025-12-22T13:37:00Z</dcterms:created>
  <dcterms:modified xsi:type="dcterms:W3CDTF">2025-12-22T13:37:00Z</dcterms:modified>
</cp:coreProperties>
</file>