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99E" w:rsidRPr="00483392" w:rsidRDefault="00D42E16" w:rsidP="00941BA7">
      <w:pPr>
        <w:pStyle w:val="Default"/>
        <w:spacing w:after="120"/>
        <w:jc w:val="both"/>
        <w:rPr>
          <w:b/>
          <w:color w:val="auto"/>
          <w:sz w:val="20"/>
          <w:szCs w:val="20"/>
        </w:rPr>
      </w:pPr>
      <w:r w:rsidRPr="00483392">
        <w:rPr>
          <w:b/>
          <w:iCs/>
          <w:sz w:val="20"/>
          <w:szCs w:val="20"/>
        </w:rPr>
        <w:t>C</w:t>
      </w:r>
      <w:r w:rsidR="00971CD7" w:rsidRPr="00483392">
        <w:rPr>
          <w:b/>
          <w:iCs/>
          <w:sz w:val="20"/>
          <w:szCs w:val="20"/>
        </w:rPr>
        <w:t>)</w:t>
      </w:r>
      <w:r w:rsidR="0079628B" w:rsidRPr="00483392">
        <w:rPr>
          <w:b/>
          <w:iCs/>
          <w:sz w:val="20"/>
          <w:szCs w:val="20"/>
        </w:rPr>
        <w:t>.</w:t>
      </w:r>
      <w:r w:rsidR="00C4699E" w:rsidRPr="00483392">
        <w:rPr>
          <w:b/>
          <w:iCs/>
          <w:sz w:val="20"/>
          <w:szCs w:val="20"/>
        </w:rPr>
        <w:t xml:space="preserve">  Model de declaració d'absència</w:t>
      </w:r>
      <w:r w:rsidR="00C4699E" w:rsidRPr="00483392">
        <w:rPr>
          <w:b/>
          <w:i/>
          <w:iCs/>
          <w:sz w:val="20"/>
          <w:szCs w:val="20"/>
        </w:rPr>
        <w:t xml:space="preserve"> </w:t>
      </w:r>
      <w:r w:rsidR="00C4699E" w:rsidRPr="00483392">
        <w:rPr>
          <w:b/>
          <w:iCs/>
          <w:color w:val="auto"/>
          <w:sz w:val="20"/>
          <w:szCs w:val="20"/>
        </w:rPr>
        <w:t>de conflicte d'interessos (DACI)</w:t>
      </w:r>
    </w:p>
    <w:p w:rsidR="00D42E16" w:rsidRPr="00483392" w:rsidRDefault="00D42E16" w:rsidP="00D42E16">
      <w:pPr>
        <w:pStyle w:val="Default"/>
        <w:spacing w:after="120"/>
        <w:jc w:val="both"/>
        <w:rPr>
          <w:b/>
          <w:sz w:val="19"/>
          <w:szCs w:val="19"/>
        </w:rPr>
      </w:pPr>
      <w:r w:rsidRPr="00483392">
        <w:rPr>
          <w:b/>
          <w:sz w:val="19"/>
          <w:szCs w:val="19"/>
        </w:rPr>
        <w:t xml:space="preserve">Expedient: </w:t>
      </w:r>
      <w:r w:rsidRPr="00483392">
        <w:rPr>
          <w:sz w:val="19"/>
          <w:szCs w:val="19"/>
        </w:rPr>
        <w:t xml:space="preserve">ARC026/2023 </w:t>
      </w:r>
      <w:r w:rsidRPr="00483392">
        <w:rPr>
          <w:bCs/>
          <w:color w:val="000000" w:themeColor="text1"/>
          <w:sz w:val="19"/>
          <w:szCs w:val="19"/>
        </w:rPr>
        <w:t xml:space="preserve">Concessió de les subvencions per a projectes de foment de la recollida selectiva de residus municipals per l’any 2023, en el marc del Pla de recuperació, transformació i resiliència –finançat per la Unió Europea– </w:t>
      </w:r>
      <w:proofErr w:type="spellStart"/>
      <w:r w:rsidRPr="00483392">
        <w:rPr>
          <w:bCs/>
          <w:color w:val="000000" w:themeColor="text1"/>
          <w:sz w:val="19"/>
          <w:szCs w:val="19"/>
        </w:rPr>
        <w:t>NextGenerationEU</w:t>
      </w:r>
      <w:proofErr w:type="spellEnd"/>
    </w:p>
    <w:p w:rsidR="00483392" w:rsidRPr="00483392" w:rsidRDefault="00483392" w:rsidP="00941BA7">
      <w:pPr>
        <w:pStyle w:val="Default"/>
        <w:spacing w:after="120"/>
        <w:jc w:val="both"/>
        <w:rPr>
          <w:sz w:val="19"/>
          <w:szCs w:val="19"/>
        </w:rPr>
      </w:pPr>
      <w:r w:rsidRPr="00483392">
        <w:rPr>
          <w:sz w:val="19"/>
          <w:szCs w:val="19"/>
        </w:rPr>
        <w:t>El Sr/</w:t>
      </w:r>
      <w:proofErr w:type="spellStart"/>
      <w:r w:rsidRPr="00483392">
        <w:rPr>
          <w:sz w:val="19"/>
          <w:szCs w:val="19"/>
        </w:rPr>
        <w:t>Sra</w:t>
      </w:r>
      <w:proofErr w:type="spellEnd"/>
      <w:r w:rsidRPr="00483392">
        <w:rPr>
          <w:sz w:val="19"/>
          <w:szCs w:val="19"/>
        </w:rPr>
        <w:t xml:space="preserve"> ............................................................, DNI .........................., en representació de l'entitat ......................................................................................, amb NIF ..............................., i domicili fiscal a .............................................................. beneficiaria d'ajuts  finançats amb recursos provinents del PRTR en el desenvolupament d'actuacions  necessàries per a la consecució dels objectius definits en el Component 12 “Política industrial España 2030, </w:t>
      </w:r>
      <w:proofErr w:type="spellStart"/>
      <w:r w:rsidRPr="00483392">
        <w:rPr>
          <w:sz w:val="19"/>
          <w:szCs w:val="19"/>
        </w:rPr>
        <w:t>subcomponent</w:t>
      </w:r>
      <w:proofErr w:type="spellEnd"/>
      <w:r w:rsidRPr="00483392">
        <w:rPr>
          <w:sz w:val="19"/>
          <w:szCs w:val="19"/>
        </w:rPr>
        <w:t xml:space="preserve"> “Pla de suport a la implementació de l’Estratègia Espanyola d’Economia Circular (EEEC) i a la normativa de residus” sota la meva responsabilitat declaro:</w:t>
      </w:r>
    </w:p>
    <w:p w:rsidR="00C4699E" w:rsidRPr="00483392" w:rsidRDefault="00C4699E" w:rsidP="00941BA7">
      <w:pPr>
        <w:pStyle w:val="Default"/>
        <w:numPr>
          <w:ilvl w:val="0"/>
          <w:numId w:val="5"/>
        </w:numPr>
        <w:spacing w:after="120"/>
        <w:ind w:left="992" w:hanging="992"/>
        <w:jc w:val="both"/>
        <w:rPr>
          <w:sz w:val="19"/>
          <w:szCs w:val="19"/>
        </w:rPr>
      </w:pPr>
      <w:r w:rsidRPr="00483392">
        <w:rPr>
          <w:sz w:val="19"/>
          <w:szCs w:val="19"/>
        </w:rPr>
        <w:t>Estar informa</w:t>
      </w:r>
      <w:r w:rsidRPr="00483392">
        <w:rPr>
          <w:color w:val="auto"/>
          <w:sz w:val="19"/>
          <w:szCs w:val="19"/>
        </w:rPr>
        <w:t xml:space="preserve">t/s </w:t>
      </w:r>
      <w:r w:rsidRPr="00483392">
        <w:rPr>
          <w:sz w:val="19"/>
          <w:szCs w:val="19"/>
        </w:rPr>
        <w:t xml:space="preserve">del següent: </w:t>
      </w:r>
    </w:p>
    <w:p w:rsidR="00C4699E" w:rsidRPr="00483392" w:rsidRDefault="00C4699E" w:rsidP="00941BA7">
      <w:pPr>
        <w:pStyle w:val="Default"/>
        <w:numPr>
          <w:ilvl w:val="0"/>
          <w:numId w:val="3"/>
        </w:numPr>
        <w:tabs>
          <w:tab w:val="left" w:pos="284"/>
        </w:tabs>
        <w:spacing w:after="120"/>
        <w:ind w:left="0" w:firstLine="0"/>
        <w:jc w:val="both"/>
        <w:rPr>
          <w:color w:val="auto"/>
          <w:sz w:val="19"/>
          <w:szCs w:val="19"/>
        </w:rPr>
      </w:pPr>
      <w:r w:rsidRPr="00483392">
        <w:rPr>
          <w:sz w:val="19"/>
          <w:szCs w:val="19"/>
        </w:rPr>
        <w:t xml:space="preserve">Que l'article 61.3 «Conflicte d'interessos», del Reglament (UE, </w:t>
      </w:r>
      <w:proofErr w:type="spellStart"/>
      <w:r w:rsidRPr="00483392">
        <w:rPr>
          <w:sz w:val="19"/>
          <w:szCs w:val="19"/>
        </w:rPr>
        <w:t>Euratom</w:t>
      </w:r>
      <w:proofErr w:type="spellEnd"/>
      <w:r w:rsidRPr="00483392">
        <w:rPr>
          <w:sz w:val="19"/>
          <w:szCs w:val="19"/>
        </w:rPr>
        <w:t xml:space="preserve">) 2018/1046 del Parlament Europeu i del Consell, de 18 de juliol (Reglament financer de la UE) estableix que «existirà conflicte d'interessos quan l'exercici imparcial i </w:t>
      </w:r>
      <w:r w:rsidRPr="00483392">
        <w:rPr>
          <w:color w:val="auto"/>
          <w:sz w:val="19"/>
          <w:szCs w:val="19"/>
        </w:rPr>
        <w:t>objectiu de les funcions es vegi compromès per raons familiars, afectives, d'afinitat política o nacional, d'interès  econòmic o per qualsevol motiu directe o indirecte d'interès personal.»</w:t>
      </w:r>
    </w:p>
    <w:p w:rsidR="00C4699E" w:rsidRPr="00483392" w:rsidRDefault="00C4699E" w:rsidP="00941BA7">
      <w:pPr>
        <w:pStyle w:val="Default"/>
        <w:numPr>
          <w:ilvl w:val="0"/>
          <w:numId w:val="3"/>
        </w:numPr>
        <w:tabs>
          <w:tab w:val="left" w:pos="284"/>
        </w:tabs>
        <w:spacing w:after="120"/>
        <w:ind w:left="0" w:firstLine="0"/>
        <w:jc w:val="both"/>
        <w:rPr>
          <w:color w:val="auto"/>
          <w:sz w:val="19"/>
          <w:szCs w:val="19"/>
        </w:rPr>
      </w:pPr>
      <w:r w:rsidRPr="00483392">
        <w:rPr>
          <w:color w:val="auto"/>
          <w:sz w:val="19"/>
          <w:szCs w:val="19"/>
        </w:rPr>
        <w:t>Que l'article 64 «Lluita contra la corrupció i prevenció dels conflictes d'interessos» de la Llei 9/2017, de 8 de novembre, de Contractes del Sector Públic, té la finalitat d'evitar qualsevol distorsió de la competència i garantir la transparència en el procediment i assegurar la igualtat de tracte a tots els candidats i licitadors.</w:t>
      </w:r>
    </w:p>
    <w:p w:rsidR="00C4699E" w:rsidRPr="00483392" w:rsidRDefault="00C4699E" w:rsidP="00941BA7">
      <w:pPr>
        <w:pStyle w:val="Default"/>
        <w:numPr>
          <w:ilvl w:val="0"/>
          <w:numId w:val="3"/>
        </w:numPr>
        <w:tabs>
          <w:tab w:val="left" w:pos="284"/>
        </w:tabs>
        <w:spacing w:after="120"/>
        <w:ind w:left="0" w:firstLine="0"/>
        <w:jc w:val="both"/>
        <w:rPr>
          <w:color w:val="auto"/>
          <w:sz w:val="19"/>
          <w:szCs w:val="19"/>
        </w:rPr>
      </w:pPr>
      <w:r w:rsidRPr="00483392">
        <w:rPr>
          <w:color w:val="auto"/>
          <w:sz w:val="19"/>
          <w:szCs w:val="19"/>
        </w:rPr>
        <w:t>Que l'article 23 «Abstenció», de la Llei 40/2015, d'1 octubre, de Règim Jurídic del Sector Públic, estableix que hauran d'abstenir-se d'intervenir en el procediment «les autoritats i el personal al servei de les Administracions en els quals es donin algunes de les circumstàncies assenyalades en l'apartat següent», essent aquestes:</w:t>
      </w:r>
    </w:p>
    <w:p w:rsidR="00C4699E" w:rsidRPr="00483392" w:rsidRDefault="00C4699E" w:rsidP="00941BA7">
      <w:pPr>
        <w:pStyle w:val="Default"/>
        <w:numPr>
          <w:ilvl w:val="0"/>
          <w:numId w:val="4"/>
        </w:numPr>
        <w:jc w:val="both"/>
        <w:rPr>
          <w:color w:val="auto"/>
          <w:sz w:val="19"/>
          <w:szCs w:val="19"/>
        </w:rPr>
      </w:pPr>
      <w:r w:rsidRPr="00483392">
        <w:rPr>
          <w:color w:val="auto"/>
          <w:sz w:val="19"/>
          <w:szCs w:val="19"/>
        </w:rPr>
        <w:t>Tenir interès personal en l'assumpte que es tracti o en un altre en la resolució del qual pogués influir la d'aquell; ser administrador de societat o entitat interessada, o tenir qüestió litigiosa pendent amb algun interessat.</w:t>
      </w:r>
    </w:p>
    <w:p w:rsidR="00C4699E" w:rsidRPr="00483392" w:rsidRDefault="00C4699E" w:rsidP="00941BA7">
      <w:pPr>
        <w:pStyle w:val="Default"/>
        <w:numPr>
          <w:ilvl w:val="0"/>
          <w:numId w:val="4"/>
        </w:numPr>
        <w:jc w:val="both"/>
        <w:rPr>
          <w:color w:val="auto"/>
          <w:sz w:val="19"/>
          <w:szCs w:val="19"/>
        </w:rPr>
      </w:pPr>
      <w:r w:rsidRPr="00483392">
        <w:rPr>
          <w:color w:val="auto"/>
          <w:sz w:val="19"/>
          <w:szCs w:val="19"/>
        </w:rPr>
        <w:t>Tenir un vincle matrimonial o situació de fet assimilable i el parentiu de consanguinitat dins del quart grau o d'afinitat  dins del segon, amb qualsevol dels interessats, amb els administradors d'entitats o societats interessades i també amb els assessors, representants legals o mandataris que intervinguin en el procediment, així com compartir despatx professional o estar associat amb aquests per a l'assessorament, la representació o el mandat.</w:t>
      </w:r>
    </w:p>
    <w:p w:rsidR="00C4699E" w:rsidRPr="00483392" w:rsidRDefault="00C4699E" w:rsidP="00941BA7">
      <w:pPr>
        <w:pStyle w:val="Default"/>
        <w:numPr>
          <w:ilvl w:val="0"/>
          <w:numId w:val="4"/>
        </w:numPr>
        <w:jc w:val="both"/>
        <w:rPr>
          <w:color w:val="auto"/>
          <w:sz w:val="19"/>
          <w:szCs w:val="19"/>
        </w:rPr>
      </w:pPr>
      <w:r w:rsidRPr="00483392">
        <w:rPr>
          <w:color w:val="auto"/>
          <w:sz w:val="19"/>
          <w:szCs w:val="19"/>
        </w:rPr>
        <w:t>Tenir amistat íntima o enemistat manifesta amb alguna de les persones esmentades en l'apartat anterior.</w:t>
      </w:r>
    </w:p>
    <w:p w:rsidR="00C4699E" w:rsidRPr="00483392" w:rsidRDefault="00C4699E" w:rsidP="00941BA7">
      <w:pPr>
        <w:pStyle w:val="Default"/>
        <w:numPr>
          <w:ilvl w:val="0"/>
          <w:numId w:val="4"/>
        </w:numPr>
        <w:jc w:val="both"/>
        <w:rPr>
          <w:color w:val="auto"/>
          <w:sz w:val="19"/>
          <w:szCs w:val="19"/>
        </w:rPr>
      </w:pPr>
      <w:r w:rsidRPr="00483392">
        <w:rPr>
          <w:color w:val="auto"/>
          <w:sz w:val="19"/>
          <w:szCs w:val="19"/>
        </w:rPr>
        <w:t>Haver intervingut com a pèrit o com a testimoni en el procediment que es tracti.</w:t>
      </w:r>
    </w:p>
    <w:p w:rsidR="00C4699E" w:rsidRPr="00483392" w:rsidRDefault="00C4699E" w:rsidP="00941BA7">
      <w:pPr>
        <w:pStyle w:val="Default"/>
        <w:numPr>
          <w:ilvl w:val="0"/>
          <w:numId w:val="4"/>
        </w:numPr>
        <w:ind w:left="714" w:hanging="357"/>
        <w:jc w:val="both"/>
        <w:rPr>
          <w:color w:val="auto"/>
          <w:sz w:val="19"/>
          <w:szCs w:val="19"/>
        </w:rPr>
      </w:pPr>
      <w:r w:rsidRPr="00483392">
        <w:rPr>
          <w:color w:val="auto"/>
          <w:sz w:val="19"/>
          <w:szCs w:val="19"/>
        </w:rPr>
        <w:t>Tenir relació de servei amb persona natural o jurídica interessada directament en l'assumpte, o haver-li prestat en els dos últims anys serveis professionals de qualsevol tipus i en qualsevol circumstància o lloc».</w:t>
      </w:r>
    </w:p>
    <w:p w:rsidR="00C4699E" w:rsidRPr="00483392" w:rsidRDefault="00C4699E" w:rsidP="00941BA7">
      <w:pPr>
        <w:pStyle w:val="Default"/>
        <w:numPr>
          <w:ilvl w:val="0"/>
          <w:numId w:val="5"/>
        </w:numPr>
        <w:spacing w:after="120"/>
        <w:ind w:left="993" w:hanging="993"/>
        <w:jc w:val="both"/>
        <w:rPr>
          <w:color w:val="auto"/>
          <w:sz w:val="19"/>
          <w:szCs w:val="19"/>
        </w:rPr>
      </w:pPr>
      <w:r w:rsidRPr="00483392">
        <w:rPr>
          <w:color w:val="auto"/>
          <w:sz w:val="19"/>
          <w:szCs w:val="19"/>
        </w:rPr>
        <w:t>Que no es troba/en incurs/os en cap situació que pugui qualificar-se de conflicte d'interessos de les indicades a l'article 61.3 del Reglament Financer de la UE i que no es presenta en la seva persona cap causa d'abstenció de l'article 23.2 de la Llei 40/2015, d'1 d'octubre, de Règim Jurídic del Sector Públic que pugui afectar el procediment de licitació/concessió.</w:t>
      </w:r>
    </w:p>
    <w:p w:rsidR="00C4699E" w:rsidRPr="00483392" w:rsidRDefault="00C4699E" w:rsidP="00941BA7">
      <w:pPr>
        <w:pStyle w:val="Default"/>
        <w:numPr>
          <w:ilvl w:val="0"/>
          <w:numId w:val="5"/>
        </w:numPr>
        <w:spacing w:after="120"/>
        <w:ind w:left="993" w:hanging="993"/>
        <w:jc w:val="both"/>
        <w:rPr>
          <w:color w:val="auto"/>
          <w:sz w:val="19"/>
          <w:szCs w:val="19"/>
        </w:rPr>
      </w:pPr>
      <w:r w:rsidRPr="00483392">
        <w:rPr>
          <w:color w:val="auto"/>
          <w:sz w:val="19"/>
          <w:szCs w:val="19"/>
        </w:rPr>
        <w:t>Que es compromet/en a posar en coneixement de la comissió d'avaluació, sense dilació, qualsevol situació de conflicte d'interessos o causa d'abstenció que doni o pogués donar lloc a l'esmentat escenari.</w:t>
      </w:r>
    </w:p>
    <w:p w:rsidR="00C4699E" w:rsidRPr="00483392" w:rsidRDefault="00C4699E" w:rsidP="00941BA7">
      <w:pPr>
        <w:pStyle w:val="Default"/>
        <w:numPr>
          <w:ilvl w:val="0"/>
          <w:numId w:val="5"/>
        </w:numPr>
        <w:spacing w:after="120"/>
        <w:ind w:left="993" w:hanging="993"/>
        <w:jc w:val="both"/>
        <w:rPr>
          <w:sz w:val="19"/>
          <w:szCs w:val="19"/>
        </w:rPr>
      </w:pPr>
      <w:r w:rsidRPr="00483392">
        <w:rPr>
          <w:sz w:val="19"/>
          <w:szCs w:val="19"/>
        </w:rPr>
        <w:t xml:space="preserve">Conec que, una declaració d'absència de conflicte d'interessos que es demostri que sigui falsa, portarà les conseqüències disciplinàries/administratives/judicials que estableixi la normativa d'aplicació. </w:t>
      </w:r>
      <w:bookmarkStart w:id="0" w:name="_GoBack"/>
      <w:bookmarkEnd w:id="0"/>
    </w:p>
    <w:p w:rsidR="00483392" w:rsidRPr="00483392" w:rsidRDefault="00483392" w:rsidP="00941BA7">
      <w:pPr>
        <w:pStyle w:val="Default"/>
        <w:rPr>
          <w:sz w:val="19"/>
          <w:szCs w:val="19"/>
        </w:rPr>
      </w:pPr>
    </w:p>
    <w:p w:rsidR="0060114E" w:rsidRPr="00483392" w:rsidRDefault="00941BA7" w:rsidP="00941BA7">
      <w:pPr>
        <w:pStyle w:val="Default"/>
        <w:rPr>
          <w:sz w:val="19"/>
          <w:szCs w:val="19"/>
        </w:rPr>
      </w:pPr>
      <w:r w:rsidRPr="00483392">
        <w:rPr>
          <w:sz w:val="19"/>
          <w:szCs w:val="19"/>
        </w:rPr>
        <w:t>Data i signatura</w:t>
      </w:r>
    </w:p>
    <w:p w:rsidR="00941BA7" w:rsidRPr="00483392" w:rsidRDefault="00941BA7" w:rsidP="00941BA7">
      <w:pPr>
        <w:pStyle w:val="Default"/>
        <w:rPr>
          <w:sz w:val="19"/>
          <w:szCs w:val="19"/>
        </w:rPr>
      </w:pPr>
      <w:r w:rsidRPr="00483392">
        <w:rPr>
          <w:sz w:val="19"/>
          <w:szCs w:val="19"/>
        </w:rPr>
        <w:t>Nom i Cognoms:</w:t>
      </w:r>
    </w:p>
    <w:p w:rsidR="00941BA7" w:rsidRPr="00483392" w:rsidRDefault="00941BA7" w:rsidP="00941BA7">
      <w:pPr>
        <w:pStyle w:val="Default"/>
        <w:rPr>
          <w:sz w:val="19"/>
          <w:szCs w:val="19"/>
        </w:rPr>
      </w:pPr>
      <w:r w:rsidRPr="00483392">
        <w:rPr>
          <w:sz w:val="19"/>
          <w:szCs w:val="19"/>
        </w:rPr>
        <w:t>DNI:</w:t>
      </w:r>
    </w:p>
    <w:p w:rsidR="00C22AD0" w:rsidRPr="00483392" w:rsidRDefault="00C4699E" w:rsidP="00941BA7">
      <w:pPr>
        <w:pStyle w:val="Default"/>
        <w:rPr>
          <w:sz w:val="19"/>
          <w:szCs w:val="19"/>
        </w:rPr>
      </w:pPr>
      <w:r w:rsidRPr="00483392">
        <w:rPr>
          <w:sz w:val="19"/>
          <w:szCs w:val="19"/>
        </w:rPr>
        <w:t>Càrrec:</w:t>
      </w:r>
      <w:r w:rsidR="000C42DB" w:rsidRPr="00483392">
        <w:rPr>
          <w:sz w:val="19"/>
          <w:szCs w:val="19"/>
        </w:rPr>
        <w:t xml:space="preserve"> </w:t>
      </w:r>
    </w:p>
    <w:sectPr w:rsidR="00C22AD0" w:rsidRPr="00483392" w:rsidSect="00941BA7">
      <w:headerReference w:type="default" r:id="rId7"/>
      <w:footerReference w:type="default" r:id="rId8"/>
      <w:pgSz w:w="11906" w:h="16838" w:code="9"/>
      <w:pgMar w:top="1843" w:right="1134" w:bottom="2127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C96" w:rsidRDefault="009C2C96">
      <w:r>
        <w:separator/>
      </w:r>
    </w:p>
  </w:endnote>
  <w:endnote w:type="continuationSeparator" w:id="0">
    <w:p w:rsidR="009C2C96" w:rsidRDefault="009C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623" w:rsidRDefault="00DB3623" w:rsidP="00DB3623">
    <w:pPr>
      <w:pStyle w:val="Peu"/>
      <w:tabs>
        <w:tab w:val="clear" w:pos="4252"/>
        <w:tab w:val="clear" w:pos="8504"/>
        <w:tab w:val="center" w:pos="3968"/>
      </w:tabs>
    </w:pPr>
    <w:r w:rsidRPr="00BB2142">
      <w:rPr>
        <w:noProof/>
        <w:lang w:eastAsia="ca-ES"/>
      </w:rPr>
      <w:drawing>
        <wp:inline distT="0" distB="0" distL="0" distR="0" wp14:anchorId="2BC8754F" wp14:editId="44493057">
          <wp:extent cx="3183255" cy="427990"/>
          <wp:effectExtent l="0" t="0" r="0" b="0"/>
          <wp:docPr id="6" name="Imatge 6" descr="C:\Users\vidiella\AppData\Local\Temp\Temp1_NextGenerationCatalunya (1).zip\NextGenerationCatalunya\COLOR\UE+Gobierno+Pl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vidiella\AppData\Local\Temp\Temp1_NextGenerationCatalunya (1).zip\NextGenerationCatalunya\COLOR\UE+Gobierno+Pla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3255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BB2142">
      <w:rPr>
        <w:noProof/>
        <w:lang w:eastAsia="ca-ES"/>
      </w:rPr>
      <w:drawing>
        <wp:inline distT="0" distB="0" distL="0" distR="0" wp14:anchorId="46D04EE0" wp14:editId="406EB5FA">
          <wp:extent cx="2077720" cy="248920"/>
          <wp:effectExtent l="0" t="0" r="0" b="0"/>
          <wp:docPr id="7" name="Imatge 7" descr="C:\Users\vidiella\AppData\Local\Temp\Temp1_NextGenerationCatalunya (1).zip\NextGenerationCatalunya\COLOR\Next Generation+Generalit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vidiella\AppData\Local\Temp\Temp1_NextGenerationCatalunya (1).zip\NextGenerationCatalunya\COLOR\Next Generation+Generalita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508DF" w:rsidRDefault="002508DF" w:rsidP="002508DF">
    <w:pPr>
      <w:pStyle w:val="Peu"/>
      <w:tabs>
        <w:tab w:val="clear" w:pos="4252"/>
        <w:tab w:val="clear" w:pos="8504"/>
        <w:tab w:val="center" w:pos="396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C96" w:rsidRDefault="009C2C96">
      <w:r>
        <w:separator/>
      </w:r>
    </w:p>
  </w:footnote>
  <w:footnote w:type="continuationSeparator" w:id="0">
    <w:p w:rsidR="009C2C96" w:rsidRDefault="009C2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8DF" w:rsidRDefault="00DB3623" w:rsidP="002508DF">
    <w:pPr>
      <w:pStyle w:val="Capalera"/>
      <w:ind w:left="-1260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ragraph">
                <wp:posOffset>-107315</wp:posOffset>
              </wp:positionV>
              <wp:extent cx="1289050" cy="679450"/>
              <wp:effectExtent l="0" t="0" r="25400" b="2540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9050" cy="679450"/>
                      </a:xfrm>
                      <a:prstGeom prst="rect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B3623" w:rsidRPr="00DB3623" w:rsidRDefault="00DB3623" w:rsidP="00DB3623">
                          <w:pPr>
                            <w:jc w:val="center"/>
                            <w:rPr>
                              <w:rFonts w:ascii="Arial" w:hAnsi="Arial" w:cs="Arial"/>
                              <w:color w:val="7B7B7B" w:themeColor="accent3" w:themeShade="BF"/>
                              <w:sz w:val="16"/>
                              <w:szCs w:val="16"/>
                            </w:rPr>
                          </w:pPr>
                          <w:r w:rsidRPr="00DB3623">
                            <w:rPr>
                              <w:rFonts w:ascii="Arial" w:hAnsi="Arial" w:cs="Arial"/>
                              <w:color w:val="7B7B7B" w:themeColor="accent3" w:themeShade="BF"/>
                              <w:sz w:val="16"/>
                              <w:szCs w:val="16"/>
                            </w:rPr>
                            <w:t xml:space="preserve">Incloure </w:t>
                          </w:r>
                          <w:proofErr w:type="spellStart"/>
                          <w:r w:rsidRPr="00DB3623">
                            <w:rPr>
                              <w:rFonts w:ascii="Arial" w:hAnsi="Arial" w:cs="Arial"/>
                              <w:color w:val="7B7B7B" w:themeColor="accent3" w:themeShade="BF"/>
                              <w:sz w:val="16"/>
                              <w:szCs w:val="16"/>
                            </w:rPr>
                            <w:t>logo</w:t>
                          </w:r>
                          <w:proofErr w:type="spellEnd"/>
                          <w:r w:rsidRPr="00DB3623">
                            <w:rPr>
                              <w:rFonts w:ascii="Arial" w:hAnsi="Arial" w:cs="Arial"/>
                              <w:color w:val="7B7B7B" w:themeColor="accent3" w:themeShade="BF"/>
                              <w:sz w:val="16"/>
                              <w:szCs w:val="16"/>
                            </w:rPr>
                            <w:t xml:space="preserve"> entitat declarant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3" o:spid="_x0000_s1026" style="position:absolute;left:0;text-align:left;margin-left:-22.05pt;margin-top:-8.45pt;width:101.5pt;height:53.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" fillcolor="white [3201]" strokecolor="#bfbfbf [2412]" strokeweight="1pt">
              <v:textbox>
                <w:txbxContent>
                  <w:p w:rsidR="00DB3623" w:rsidRPr="00DB3623" w:rsidRDefault="00DB3623" w:rsidP="00DB3623">
                    <w:pPr>
                      <w:jc w:val="center"/>
                      <w:rPr>
                        <w:rFonts w:ascii="Arial" w:hAnsi="Arial" w:cs="Arial"/>
                        <w:color w:val="7B7B7B" w:themeColor="accent3" w:themeShade="BF"/>
                        <w:sz w:val="16"/>
                        <w:szCs w:val="16"/>
                      </w:rPr>
                    </w:pPr>
                    <w:r w:rsidRPr="00DB3623">
                      <w:rPr>
                        <w:rFonts w:ascii="Arial" w:hAnsi="Arial" w:cs="Arial"/>
                        <w:color w:val="7B7B7B" w:themeColor="accent3" w:themeShade="BF"/>
                        <w:sz w:val="16"/>
                        <w:szCs w:val="16"/>
                      </w:rPr>
                      <w:t xml:space="preserve">Incloure </w:t>
                    </w:r>
                    <w:proofErr w:type="spellStart"/>
                    <w:r w:rsidRPr="00DB3623">
                      <w:rPr>
                        <w:rFonts w:ascii="Arial" w:hAnsi="Arial" w:cs="Arial"/>
                        <w:color w:val="7B7B7B" w:themeColor="accent3" w:themeShade="BF"/>
                        <w:sz w:val="16"/>
                        <w:szCs w:val="16"/>
                      </w:rPr>
                      <w:t>logo</w:t>
                    </w:r>
                    <w:proofErr w:type="spellEnd"/>
                    <w:r w:rsidRPr="00DB3623">
                      <w:rPr>
                        <w:rFonts w:ascii="Arial" w:hAnsi="Arial" w:cs="Arial"/>
                        <w:color w:val="7B7B7B" w:themeColor="accent3" w:themeShade="BF"/>
                        <w:sz w:val="16"/>
                        <w:szCs w:val="16"/>
                      </w:rPr>
                      <w:t xml:space="preserve"> entitat declarant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.2pt;height:8.2pt" o:bullet="t">
        <v:imagedata r:id="rId1" o:title="BD14793_"/>
      </v:shape>
    </w:pict>
  </w:numPicBullet>
  <w:abstractNum w:abstractNumId="0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9E3594"/>
    <w:multiLevelType w:val="hybridMultilevel"/>
    <w:tmpl w:val="0D0AB860"/>
    <w:lvl w:ilvl="0" w:tplc="DD965E4C">
      <w:start w:val="1"/>
      <w:numFmt w:val="ordinalText"/>
      <w:lvlText w:val="%1.-"/>
      <w:lvlJc w:val="left"/>
      <w:pPr>
        <w:ind w:left="720" w:hanging="360"/>
      </w:pPr>
      <w:rPr>
        <w:rFonts w:ascii="Arial" w:hAnsi="Arial" w:hint="default"/>
        <w:b w:val="0"/>
        <w:i w:val="0"/>
        <w:kern w:val="0"/>
        <w:position w:val="0"/>
        <w:sz w:val="19"/>
        <w:szCs w:val="19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C6439"/>
    <w:multiLevelType w:val="hybridMultilevel"/>
    <w:tmpl w:val="4620AC14"/>
    <w:lvl w:ilvl="0" w:tplc="15EE99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CF66734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D89"/>
    <w:multiLevelType w:val="hybridMultilevel"/>
    <w:tmpl w:val="E7B225BC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DFC2A2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9E"/>
    <w:rsid w:val="000306EE"/>
    <w:rsid w:val="0008120D"/>
    <w:rsid w:val="000C02DF"/>
    <w:rsid w:val="000C42DB"/>
    <w:rsid w:val="00156381"/>
    <w:rsid w:val="00167484"/>
    <w:rsid w:val="001B506A"/>
    <w:rsid w:val="001C30E3"/>
    <w:rsid w:val="002043AA"/>
    <w:rsid w:val="002508DF"/>
    <w:rsid w:val="0026625E"/>
    <w:rsid w:val="0028086B"/>
    <w:rsid w:val="00304654"/>
    <w:rsid w:val="00324672"/>
    <w:rsid w:val="00347490"/>
    <w:rsid w:val="003F12CB"/>
    <w:rsid w:val="00412722"/>
    <w:rsid w:val="00465F93"/>
    <w:rsid w:val="00483392"/>
    <w:rsid w:val="004D0AE5"/>
    <w:rsid w:val="004D0E3F"/>
    <w:rsid w:val="0058161F"/>
    <w:rsid w:val="005A4F01"/>
    <w:rsid w:val="005E060F"/>
    <w:rsid w:val="0060114E"/>
    <w:rsid w:val="0061017B"/>
    <w:rsid w:val="00673588"/>
    <w:rsid w:val="00682F43"/>
    <w:rsid w:val="00687402"/>
    <w:rsid w:val="006E38E8"/>
    <w:rsid w:val="006F4714"/>
    <w:rsid w:val="00701326"/>
    <w:rsid w:val="00710210"/>
    <w:rsid w:val="007440E9"/>
    <w:rsid w:val="0079628B"/>
    <w:rsid w:val="00797719"/>
    <w:rsid w:val="007E7054"/>
    <w:rsid w:val="00805F76"/>
    <w:rsid w:val="008333EB"/>
    <w:rsid w:val="0088552F"/>
    <w:rsid w:val="008E2ABD"/>
    <w:rsid w:val="00901404"/>
    <w:rsid w:val="00922B22"/>
    <w:rsid w:val="00922C1C"/>
    <w:rsid w:val="00932E7F"/>
    <w:rsid w:val="009340EC"/>
    <w:rsid w:val="00936BED"/>
    <w:rsid w:val="00941BA7"/>
    <w:rsid w:val="009448FF"/>
    <w:rsid w:val="00950760"/>
    <w:rsid w:val="00971CD7"/>
    <w:rsid w:val="009C2C96"/>
    <w:rsid w:val="009E11A2"/>
    <w:rsid w:val="009E418E"/>
    <w:rsid w:val="00A0276F"/>
    <w:rsid w:val="00A5154D"/>
    <w:rsid w:val="00A92FC4"/>
    <w:rsid w:val="00AB4A98"/>
    <w:rsid w:val="00AE518E"/>
    <w:rsid w:val="00BD57AC"/>
    <w:rsid w:val="00BE61B0"/>
    <w:rsid w:val="00BF4424"/>
    <w:rsid w:val="00C11916"/>
    <w:rsid w:val="00C22AD0"/>
    <w:rsid w:val="00C4699E"/>
    <w:rsid w:val="00C64A3F"/>
    <w:rsid w:val="00C759EF"/>
    <w:rsid w:val="00CB3E99"/>
    <w:rsid w:val="00CE1FB5"/>
    <w:rsid w:val="00CE5881"/>
    <w:rsid w:val="00D0781F"/>
    <w:rsid w:val="00D42E16"/>
    <w:rsid w:val="00D43920"/>
    <w:rsid w:val="00D50C32"/>
    <w:rsid w:val="00D81736"/>
    <w:rsid w:val="00DB3623"/>
    <w:rsid w:val="00E00587"/>
    <w:rsid w:val="00E45D44"/>
    <w:rsid w:val="00E53BD5"/>
    <w:rsid w:val="00E575B2"/>
    <w:rsid w:val="00F106D2"/>
    <w:rsid w:val="00F958D3"/>
    <w:rsid w:val="00FA59B6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312965"/>
  <w15:chartTrackingRefBased/>
  <w15:docId w15:val="{D00918AE-4575-47B7-952C-CD7C860F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99E"/>
    <w:rPr>
      <w:lang w:eastAsia="es-ES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outlineLvl w:val="3"/>
    </w:pPr>
    <w:rPr>
      <w:b/>
      <w:bCs/>
      <w:i/>
      <w:szCs w:val="17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2508DF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C469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JR\Plantilles\ARC\Departament%20ACC\ARC%20ACC%20plantilla%20color%20amb%20adreca%20vertical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ARC ACC plantilla color amb adreca vertical</Template>
  <TotalTime>26</TotalTime>
  <Pages>1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Benach Pascual, Rosa</dc:creator>
  <cp:keywords/>
  <cp:lastModifiedBy>Vidiella Oromí, Sònia</cp:lastModifiedBy>
  <cp:revision>9</cp:revision>
  <cp:lastPrinted>2006-02-10T09:33:00Z</cp:lastPrinted>
  <dcterms:created xsi:type="dcterms:W3CDTF">2022-04-07T11:13:00Z</dcterms:created>
  <dcterms:modified xsi:type="dcterms:W3CDTF">2023-01-17T07:07:00Z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