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1CC14" w14:textId="665977B4" w:rsidR="009D43DD" w:rsidRDefault="009D43DD" w:rsidP="006912DB">
      <w:pPr>
        <w:ind w:right="-143"/>
        <w:rPr>
          <w:rStyle w:val="Textennegreta"/>
        </w:rPr>
      </w:pPr>
    </w:p>
    <w:p w14:paraId="11522576" w14:textId="1773D704" w:rsidR="00746AD2" w:rsidRDefault="00746AD2" w:rsidP="00C01504">
      <w:pPr>
        <w:rPr>
          <w:rStyle w:val="Textennegreta"/>
        </w:rPr>
      </w:pPr>
    </w:p>
    <w:p w14:paraId="520C824E" w14:textId="77777777" w:rsidR="00746AD2" w:rsidRDefault="00746AD2" w:rsidP="00C01504">
      <w:pPr>
        <w:rPr>
          <w:rStyle w:val="Textennegreta"/>
        </w:rPr>
      </w:pPr>
    </w:p>
    <w:p w14:paraId="0A75AB18" w14:textId="13E6532E" w:rsidR="009D43DD" w:rsidRDefault="009D43DD" w:rsidP="00C01504">
      <w:pPr>
        <w:rPr>
          <w:rStyle w:val="Textennegreta"/>
        </w:rPr>
      </w:pPr>
      <w:r w:rsidRPr="00184EDD">
        <w:rPr>
          <w:rStyle w:val="Textennegreta"/>
        </w:rPr>
        <w:t xml:space="preserve">Model </w:t>
      </w:r>
      <w:r>
        <w:rPr>
          <w:rStyle w:val="Textennegreta"/>
        </w:rPr>
        <w:t xml:space="preserve">de memòria explicativa </w:t>
      </w:r>
    </w:p>
    <w:p w14:paraId="62884B5D" w14:textId="057FD3A0" w:rsidR="009D43DD" w:rsidRDefault="009D43DD" w:rsidP="00C01504">
      <w:pPr>
        <w:rPr>
          <w:rStyle w:val="Textennegreta"/>
          <w:b w:val="0"/>
          <w:i/>
        </w:rPr>
      </w:pPr>
      <w:r>
        <w:rPr>
          <w:rStyle w:val="Textennegreta"/>
        </w:rPr>
        <w:t>C</w:t>
      </w:r>
      <w:r w:rsidR="00184EDD" w:rsidRPr="00184EDD">
        <w:rPr>
          <w:rStyle w:val="Textennegreta"/>
        </w:rPr>
        <w:t>onvocatòria per a la concessió de subvencions de suport a la internacionalització de</w:t>
      </w:r>
      <w:r w:rsidR="000719CD">
        <w:rPr>
          <w:rStyle w:val="Textennegreta"/>
        </w:rPr>
        <w:t>ls e</w:t>
      </w:r>
      <w:r w:rsidR="00184EDD" w:rsidRPr="00184EDD">
        <w:rPr>
          <w:rStyle w:val="Textennegreta"/>
        </w:rPr>
        <w:t>n</w:t>
      </w:r>
      <w:r w:rsidR="000719CD">
        <w:rPr>
          <w:rStyle w:val="Textennegreta"/>
        </w:rPr>
        <w:t>s de l’Administració local de Catalunya (</w:t>
      </w:r>
      <w:r w:rsidR="00184EDD" w:rsidRPr="00184EDD">
        <w:rPr>
          <w:rStyle w:val="Textennegreta"/>
        </w:rPr>
        <w:t>202</w:t>
      </w:r>
      <w:r w:rsidR="000719CD">
        <w:rPr>
          <w:rStyle w:val="Textennegreta"/>
        </w:rPr>
        <w:t>2)</w:t>
      </w:r>
      <w:r w:rsidRPr="009D43DD">
        <w:rPr>
          <w:rStyle w:val="Textennegreta"/>
          <w:b w:val="0"/>
          <w:i/>
        </w:rPr>
        <w:t xml:space="preserve"> </w:t>
      </w:r>
    </w:p>
    <w:p w14:paraId="665A6368" w14:textId="108DB27D" w:rsidR="009D43DD" w:rsidRDefault="009D43DD" w:rsidP="00C01504">
      <w:pPr>
        <w:rPr>
          <w:rStyle w:val="Textennegreta"/>
          <w:b w:val="0"/>
          <w:sz w:val="16"/>
          <w:szCs w:val="16"/>
        </w:rPr>
      </w:pPr>
      <w:r w:rsidRPr="009D43DD">
        <w:rPr>
          <w:rStyle w:val="Textennegreta"/>
          <w:b w:val="0"/>
          <w:sz w:val="16"/>
          <w:szCs w:val="16"/>
        </w:rPr>
        <w:t>A adjuntar al formulari de justificació</w:t>
      </w:r>
    </w:p>
    <w:p w14:paraId="270529D2" w14:textId="77777777" w:rsidR="009D43DD" w:rsidRPr="00746AD2" w:rsidRDefault="009D43DD" w:rsidP="00C01504">
      <w:pPr>
        <w:rPr>
          <w:rStyle w:val="Textennegreta"/>
          <w:sz w:val="10"/>
          <w:szCs w:val="10"/>
        </w:rPr>
      </w:pPr>
    </w:p>
    <w:p w14:paraId="3299659D" w14:textId="2785D2A2" w:rsidR="00184EDD" w:rsidRPr="00746AD2" w:rsidRDefault="009D43DD" w:rsidP="00C01504">
      <w:pPr>
        <w:rPr>
          <w:sz w:val="10"/>
          <w:szCs w:val="10"/>
        </w:rPr>
      </w:pPr>
      <w:r>
        <w:rPr>
          <w:b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E667E" wp14:editId="78131E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5170" cy="27051"/>
                <wp:effectExtent l="0" t="0" r="24130" b="30480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170" cy="2705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7719D" id="Connector rect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7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" strokecolor="black [3213]" strokeweight="2pt"/>
            </w:pict>
          </mc:Fallback>
        </mc:AlternateContent>
      </w:r>
    </w:p>
    <w:p w14:paraId="15F0BA3B" w14:textId="0A3AFB30" w:rsidR="00401E54" w:rsidRDefault="006912DB" w:rsidP="00C01504">
      <w:pPr>
        <w:rPr>
          <w:rStyle w:val="Textennegreta"/>
        </w:rPr>
      </w:pPr>
      <w:r>
        <w:rPr>
          <w:b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A4209" wp14:editId="29978B2B">
                <wp:simplePos x="0" y="0"/>
                <wp:positionH relativeFrom="margin">
                  <wp:posOffset>-10583</wp:posOffset>
                </wp:positionH>
                <wp:positionV relativeFrom="paragraph">
                  <wp:posOffset>166370</wp:posOffset>
                </wp:positionV>
                <wp:extent cx="5805170" cy="26670"/>
                <wp:effectExtent l="0" t="0" r="24130" b="30480"/>
                <wp:wrapNone/>
                <wp:docPr id="3" name="Connector rec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170" cy="266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ECAC9" id="Connector rect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5pt,13.1pt" to="456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" strokecolor="black [3213]" strokeweight="1.5pt">
                <w10:wrap anchorx="margin"/>
              </v:line>
            </w:pict>
          </mc:Fallback>
        </mc:AlternateContent>
      </w:r>
      <w:r w:rsidR="00401E54">
        <w:rPr>
          <w:rStyle w:val="Textennegreta"/>
        </w:rPr>
        <w:t xml:space="preserve">Memòria </w:t>
      </w:r>
      <w:r w:rsidR="003B2F3E">
        <w:rPr>
          <w:rStyle w:val="Textennegreta"/>
        </w:rPr>
        <w:t>explicativa de</w:t>
      </w:r>
      <w:r w:rsidR="0050449A">
        <w:rPr>
          <w:rStyle w:val="Textennegreta"/>
        </w:rPr>
        <w:t>l projecte/activitat</w:t>
      </w:r>
    </w:p>
    <w:p w14:paraId="54FFC296" w14:textId="2AC2B232" w:rsidR="00137BBA" w:rsidRPr="006912DB" w:rsidRDefault="00137BBA" w:rsidP="00C01504">
      <w:pPr>
        <w:rPr>
          <w:rStyle w:val="Textennegreta"/>
          <w:sz w:val="12"/>
          <w:szCs w:val="12"/>
        </w:rPr>
      </w:pPr>
    </w:p>
    <w:p w14:paraId="125B93D5" w14:textId="2D97FEFB" w:rsidR="00401E54" w:rsidRDefault="00401E54" w:rsidP="00C01504">
      <w:pPr>
        <w:rPr>
          <w:rStyle w:val="Textennegreta"/>
        </w:rPr>
      </w:pPr>
      <w:r w:rsidRPr="00137BBA">
        <w:rPr>
          <w:rStyle w:val="Textennegreta"/>
        </w:rPr>
        <w:t>Dades del/la representant legal</w:t>
      </w:r>
    </w:p>
    <w:p w14:paraId="3B1DC112" w14:textId="283F283E" w:rsidR="006912DB" w:rsidRPr="006912DB" w:rsidRDefault="006912DB" w:rsidP="00C01504">
      <w:pPr>
        <w:rPr>
          <w:rStyle w:val="Textennegreta"/>
          <w:sz w:val="10"/>
          <w:szCs w:val="10"/>
        </w:rPr>
      </w:pPr>
      <w:r>
        <w:rPr>
          <w:b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E815B" wp14:editId="05FD84FD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5796661" cy="0"/>
                <wp:effectExtent l="0" t="0" r="33020" b="19050"/>
                <wp:wrapNone/>
                <wp:docPr id="2" name="Connector rec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66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A28D2" id="Connector recte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8pt" to="456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" strokecolor="black [3040]" strokeweight="1.5pt">
                <w10:wrap anchorx="margin"/>
              </v:line>
            </w:pict>
          </mc:Fallback>
        </mc:AlternateConten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  <w:gridCol w:w="3544"/>
        <w:gridCol w:w="567"/>
        <w:gridCol w:w="1978"/>
      </w:tblGrid>
      <w:tr w:rsidR="003755AF" w:rsidRPr="003755AF" w14:paraId="0A887721" w14:textId="72C3CFDD" w:rsidTr="006912DB">
        <w:trPr>
          <w:trHeight w:hRule="exact" w:val="198"/>
        </w:trPr>
        <w:tc>
          <w:tcPr>
            <w:tcW w:w="6516" w:type="dxa"/>
            <w:gridSpan w:val="3"/>
          </w:tcPr>
          <w:p w14:paraId="2E86F597" w14:textId="5C439886" w:rsidR="003755AF" w:rsidRPr="009D43DD" w:rsidRDefault="003755AF" w:rsidP="00C01504">
            <w:pPr>
              <w:rPr>
                <w:rStyle w:val="Textennegreta"/>
                <w:b w:val="0"/>
                <w:sz w:val="16"/>
                <w:szCs w:val="16"/>
              </w:rPr>
            </w:pPr>
            <w:r w:rsidRPr="009D43DD">
              <w:rPr>
                <w:rStyle w:val="Textennegreta"/>
                <w:b w:val="0"/>
                <w:sz w:val="16"/>
                <w:szCs w:val="16"/>
              </w:rPr>
              <w:t>Nom i cognoms</w:t>
            </w:r>
          </w:p>
        </w:tc>
        <w:tc>
          <w:tcPr>
            <w:tcW w:w="567" w:type="dxa"/>
          </w:tcPr>
          <w:p w14:paraId="7978E20F" w14:textId="18663C78" w:rsidR="003755AF" w:rsidRDefault="003755AF" w:rsidP="00C01504">
            <w:pPr>
              <w:rPr>
                <w:rStyle w:val="Textennegreta"/>
                <w:b w:val="0"/>
              </w:rPr>
            </w:pPr>
          </w:p>
        </w:tc>
        <w:tc>
          <w:tcPr>
            <w:tcW w:w="1978" w:type="dxa"/>
          </w:tcPr>
          <w:p w14:paraId="798F95AF" w14:textId="1312CB60" w:rsidR="003755AF" w:rsidRDefault="003755AF" w:rsidP="00C01504">
            <w:pPr>
              <w:rPr>
                <w:rStyle w:val="Textennegreta"/>
                <w:b w:val="0"/>
                <w:sz w:val="16"/>
                <w:szCs w:val="16"/>
              </w:rPr>
            </w:pPr>
            <w:r w:rsidRPr="009D43DD">
              <w:rPr>
                <w:rStyle w:val="Textennegreta"/>
                <w:b w:val="0"/>
                <w:sz w:val="16"/>
                <w:szCs w:val="16"/>
              </w:rPr>
              <w:t>DNI</w:t>
            </w:r>
          </w:p>
          <w:p w14:paraId="5D0A523C" w14:textId="2E3D0BE6" w:rsidR="009D43DD" w:rsidRPr="009D43DD" w:rsidRDefault="009D43DD" w:rsidP="00C01504">
            <w:pPr>
              <w:rPr>
                <w:rStyle w:val="Textennegreta"/>
                <w:b w:val="0"/>
                <w:sz w:val="16"/>
                <w:szCs w:val="16"/>
              </w:rPr>
            </w:pPr>
          </w:p>
        </w:tc>
      </w:tr>
      <w:tr w:rsidR="009D43DD" w:rsidRPr="003755AF" w14:paraId="238F60A9" w14:textId="77777777" w:rsidTr="004F72C7">
        <w:trPr>
          <w:trHeight w:hRule="exact" w:val="397"/>
        </w:trPr>
        <w:tc>
          <w:tcPr>
            <w:tcW w:w="6516" w:type="dxa"/>
            <w:gridSpan w:val="3"/>
          </w:tcPr>
          <w:p w14:paraId="40CA877A" w14:textId="6FBC9B63" w:rsidR="009D43DD" w:rsidRPr="009D43DD" w:rsidRDefault="006912DB" w:rsidP="00C01504">
            <w:pPr>
              <w:rPr>
                <w:rStyle w:val="Textennegreta"/>
                <w:b w:val="0"/>
                <w:sz w:val="20"/>
                <w:szCs w:val="20"/>
              </w:rPr>
            </w:pPr>
            <w:r w:rsidRPr="009D43DD">
              <w:rPr>
                <w:b/>
                <w:bCs/>
                <w:noProof/>
                <w:sz w:val="16"/>
                <w:szCs w:val="16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78DCE3" wp14:editId="03DDE53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200237</wp:posOffset>
                      </wp:positionV>
                      <wp:extent cx="5871845" cy="0"/>
                      <wp:effectExtent l="0" t="0" r="3365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1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ECC09" id="Connector rect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5.75pt" to="456.8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" strokecolor="black [3040]"/>
                  </w:pict>
                </mc:Fallback>
              </mc:AlternateContent>
            </w:r>
            <w:r w:rsidR="009D43DD"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Nom"/>
                  <w:enabled/>
                  <w:calcOnExit w:val="0"/>
                  <w:textInput/>
                </w:ffData>
              </w:fldChar>
            </w:r>
            <w:bookmarkStart w:id="0" w:name="Nom"/>
            <w:r w:rsidR="009D43DD"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 w:rsidR="009D43DD">
              <w:rPr>
                <w:rStyle w:val="Textennegreta"/>
                <w:b w:val="0"/>
                <w:sz w:val="20"/>
                <w:szCs w:val="20"/>
              </w:rPr>
            </w:r>
            <w:r w:rsidR="009D43DD"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9D43DD"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67" w:type="dxa"/>
          </w:tcPr>
          <w:p w14:paraId="34BC2ECF" w14:textId="77777777" w:rsidR="009D43DD" w:rsidRDefault="009D43DD" w:rsidP="00C01504">
            <w:pPr>
              <w:rPr>
                <w:rStyle w:val="Textennegreta"/>
                <w:b w:val="0"/>
              </w:rPr>
            </w:pPr>
          </w:p>
        </w:tc>
        <w:tc>
          <w:tcPr>
            <w:tcW w:w="1978" w:type="dxa"/>
          </w:tcPr>
          <w:p w14:paraId="325C8CB9" w14:textId="33C88CD9" w:rsidR="009D43DD" w:rsidRPr="009D43DD" w:rsidRDefault="009D43DD" w:rsidP="00C01504">
            <w:pPr>
              <w:rPr>
                <w:rStyle w:val="Textennegreta"/>
                <w:b w:val="0"/>
                <w:sz w:val="20"/>
                <w:szCs w:val="20"/>
              </w:rPr>
            </w:pPr>
            <w:r w:rsidRPr="009D43DD"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D43DD"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 w:rsidRPr="009D43DD">
              <w:rPr>
                <w:rStyle w:val="Textennegreta"/>
                <w:b w:val="0"/>
                <w:sz w:val="20"/>
                <w:szCs w:val="20"/>
              </w:rPr>
            </w:r>
            <w:r w:rsidRPr="009D43DD"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Pr="009D43DD"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2"/>
          </w:p>
        </w:tc>
      </w:tr>
      <w:tr w:rsidR="003755AF" w:rsidRPr="003755AF" w14:paraId="27D800EA" w14:textId="4C5306F6" w:rsidTr="006912DB">
        <w:trPr>
          <w:trHeight w:hRule="exact" w:val="199"/>
        </w:trPr>
        <w:tc>
          <w:tcPr>
            <w:tcW w:w="9061" w:type="dxa"/>
            <w:gridSpan w:val="5"/>
            <w:vAlign w:val="center"/>
          </w:tcPr>
          <w:p w14:paraId="283EDAA5" w14:textId="74F568FC" w:rsidR="009D43DD" w:rsidRPr="009D43DD" w:rsidRDefault="003755AF" w:rsidP="006912DB">
            <w:pPr>
              <w:rPr>
                <w:rStyle w:val="Textennegreta"/>
                <w:b w:val="0"/>
                <w:sz w:val="16"/>
                <w:szCs w:val="16"/>
              </w:rPr>
            </w:pPr>
            <w:r w:rsidRPr="009D43DD">
              <w:rPr>
                <w:rStyle w:val="Textennegreta"/>
                <w:b w:val="0"/>
                <w:sz w:val="16"/>
                <w:szCs w:val="16"/>
              </w:rPr>
              <w:t>En qualitat de</w:t>
            </w:r>
          </w:p>
        </w:tc>
      </w:tr>
      <w:tr w:rsidR="003755AF" w:rsidRPr="003755AF" w14:paraId="0CF559F6" w14:textId="77777777" w:rsidTr="004F72C7">
        <w:trPr>
          <w:trHeight w:hRule="exact" w:val="397"/>
        </w:trPr>
        <w:tc>
          <w:tcPr>
            <w:tcW w:w="9061" w:type="dxa"/>
            <w:gridSpan w:val="5"/>
            <w:shd w:val="clear" w:color="auto" w:fill="auto"/>
            <w:vAlign w:val="center"/>
          </w:tcPr>
          <w:p w14:paraId="1147DCFC" w14:textId="0726ED74" w:rsidR="003755AF" w:rsidRPr="009D43DD" w:rsidRDefault="00C01504" w:rsidP="00C01504">
            <w:pPr>
              <w:rPr>
                <w:rStyle w:val="Textennegreta"/>
                <w:b w:val="0"/>
                <w:sz w:val="20"/>
                <w:szCs w:val="20"/>
              </w:rPr>
            </w:pPr>
            <w:r w:rsidRPr="00C93C77">
              <w:rPr>
                <w:b/>
                <w:bCs/>
                <w:noProof/>
                <w:sz w:val="16"/>
                <w:szCs w:val="16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056086" wp14:editId="01AB536C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190500</wp:posOffset>
                      </wp:positionV>
                      <wp:extent cx="5841365" cy="17145"/>
                      <wp:effectExtent l="0" t="0" r="26035" b="20955"/>
                      <wp:wrapNone/>
                      <wp:docPr id="8" name="Connector rec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41365" cy="1714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54B0F" id="Connector rect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15pt" to="453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" strokecolor="black [3040]" strokeweight=".5pt"/>
                  </w:pict>
                </mc:Fallback>
              </mc:AlternateContent>
            </w:r>
            <w:r w:rsidR="009D43DD"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qualitat"/>
                  <w:enabled/>
                  <w:calcOnExit w:val="0"/>
                  <w:textInput/>
                </w:ffData>
              </w:fldChar>
            </w:r>
            <w:bookmarkStart w:id="3" w:name="qualitat"/>
            <w:r w:rsidR="009D43DD"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 w:rsidR="009D43DD">
              <w:rPr>
                <w:rStyle w:val="Textennegreta"/>
                <w:b w:val="0"/>
                <w:sz w:val="20"/>
                <w:szCs w:val="20"/>
              </w:rPr>
            </w:r>
            <w:r w:rsidR="009D43DD"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9D43DD"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3"/>
          </w:p>
        </w:tc>
      </w:tr>
      <w:tr w:rsidR="00253D45" w:rsidRPr="003755AF" w14:paraId="5F2FF334" w14:textId="0E56A62A" w:rsidTr="006912DB">
        <w:trPr>
          <w:trHeight w:hRule="exact" w:val="165"/>
        </w:trPr>
        <w:tc>
          <w:tcPr>
            <w:tcW w:w="6516" w:type="dxa"/>
            <w:gridSpan w:val="3"/>
            <w:vAlign w:val="center"/>
          </w:tcPr>
          <w:p w14:paraId="5D2B3F80" w14:textId="342F5140" w:rsidR="00253D45" w:rsidRPr="00C93C77" w:rsidRDefault="00253D45" w:rsidP="00C01504">
            <w:pPr>
              <w:rPr>
                <w:rStyle w:val="Textennegreta"/>
                <w:b w:val="0"/>
                <w:sz w:val="16"/>
                <w:szCs w:val="16"/>
              </w:rPr>
            </w:pPr>
            <w:r w:rsidRPr="00C93C77">
              <w:rPr>
                <w:rStyle w:val="Textennegreta"/>
                <w:b w:val="0"/>
                <w:sz w:val="16"/>
                <w:szCs w:val="16"/>
              </w:rPr>
              <w:t xml:space="preserve">Nom de l’ens </w:t>
            </w:r>
          </w:p>
        </w:tc>
        <w:tc>
          <w:tcPr>
            <w:tcW w:w="567" w:type="dxa"/>
            <w:vAlign w:val="center"/>
          </w:tcPr>
          <w:p w14:paraId="6308443A" w14:textId="77777777" w:rsidR="00253D45" w:rsidRPr="003755AF" w:rsidRDefault="00253D45" w:rsidP="00C01504">
            <w:pPr>
              <w:rPr>
                <w:rStyle w:val="Textennegreta"/>
                <w:b w:val="0"/>
              </w:rPr>
            </w:pPr>
          </w:p>
        </w:tc>
        <w:tc>
          <w:tcPr>
            <w:tcW w:w="1978" w:type="dxa"/>
            <w:vAlign w:val="center"/>
          </w:tcPr>
          <w:p w14:paraId="2D3151E8" w14:textId="19845CFC" w:rsidR="00253D45" w:rsidRPr="00C93C77" w:rsidRDefault="00253D45" w:rsidP="00C01504">
            <w:pPr>
              <w:rPr>
                <w:rStyle w:val="Textennegreta"/>
                <w:b w:val="0"/>
                <w:sz w:val="16"/>
                <w:szCs w:val="16"/>
              </w:rPr>
            </w:pPr>
            <w:r w:rsidRPr="00C93C77">
              <w:rPr>
                <w:rStyle w:val="Textennegreta"/>
                <w:b w:val="0"/>
                <w:sz w:val="16"/>
                <w:szCs w:val="16"/>
              </w:rPr>
              <w:t>CIF</w:t>
            </w:r>
          </w:p>
        </w:tc>
      </w:tr>
      <w:tr w:rsidR="00253D45" w:rsidRPr="003755AF" w14:paraId="38EEA7D7" w14:textId="77777777" w:rsidTr="004F72C7">
        <w:trPr>
          <w:trHeight w:hRule="exact" w:val="397"/>
        </w:trPr>
        <w:tc>
          <w:tcPr>
            <w:tcW w:w="6516" w:type="dxa"/>
            <w:gridSpan w:val="3"/>
            <w:shd w:val="clear" w:color="auto" w:fill="auto"/>
            <w:vAlign w:val="center"/>
          </w:tcPr>
          <w:p w14:paraId="505B6ACF" w14:textId="6647CE33" w:rsidR="00253D45" w:rsidRPr="003755AF" w:rsidRDefault="00541146" w:rsidP="00C01504">
            <w:pPr>
              <w:rPr>
                <w:rStyle w:val="Textennegreta"/>
                <w:b w:val="0"/>
              </w:rPr>
            </w:pPr>
            <w:r>
              <w:rPr>
                <w:b/>
                <w:bCs/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5CE915" wp14:editId="23C7B6D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180975</wp:posOffset>
                      </wp:positionV>
                      <wp:extent cx="5782310" cy="33655"/>
                      <wp:effectExtent l="0" t="0" r="27940" b="23495"/>
                      <wp:wrapNone/>
                      <wp:docPr id="9" name="Connector rec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2310" cy="3365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8BE2A" id="Connector rect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4.25pt" to="455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" strokecolor="black [3040]" strokeweight=".5pt"/>
                  </w:pict>
                </mc:Fallback>
              </mc:AlternateContent>
            </w:r>
            <w:r w:rsidR="004F72C7"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nom_ens"/>
                  <w:enabled/>
                  <w:calcOnExit w:val="0"/>
                  <w:textInput/>
                </w:ffData>
              </w:fldChar>
            </w:r>
            <w:bookmarkStart w:id="4" w:name="nom_ens"/>
            <w:r w:rsidR="004F72C7"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 w:rsidR="004F72C7">
              <w:rPr>
                <w:rStyle w:val="Textennegreta"/>
                <w:b w:val="0"/>
                <w:sz w:val="20"/>
                <w:szCs w:val="20"/>
              </w:rPr>
            </w:r>
            <w:r w:rsidR="004F72C7"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4F72C7"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67" w:type="dxa"/>
            <w:shd w:val="clear" w:color="auto" w:fill="auto"/>
            <w:vAlign w:val="center"/>
          </w:tcPr>
          <w:p w14:paraId="5E1D6A8D" w14:textId="77777777" w:rsidR="00253D45" w:rsidRPr="003755AF" w:rsidRDefault="00253D45" w:rsidP="00C01504">
            <w:pPr>
              <w:rPr>
                <w:rStyle w:val="Textennegreta"/>
                <w:b w:val="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298D9DE2" w14:textId="37185368" w:rsidR="00253D45" w:rsidRPr="003755AF" w:rsidRDefault="004F72C7" w:rsidP="00C01504">
            <w:pPr>
              <w:rPr>
                <w:rStyle w:val="Textennegreta"/>
                <w:b w:val="0"/>
              </w:rPr>
            </w:pPr>
            <w:r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CIF"/>
                  <w:enabled/>
                  <w:calcOnExit w:val="0"/>
                  <w:textInput/>
                </w:ffData>
              </w:fldChar>
            </w:r>
            <w:bookmarkStart w:id="5" w:name="CIF"/>
            <w:r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Style w:val="Textennegreta"/>
                <w:b w:val="0"/>
                <w:sz w:val="20"/>
                <w:szCs w:val="20"/>
              </w:rPr>
            </w:r>
            <w:r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5"/>
          </w:p>
        </w:tc>
      </w:tr>
      <w:tr w:rsidR="00253D45" w:rsidRPr="003755AF" w14:paraId="7D09A01C" w14:textId="77777777" w:rsidTr="008A5CA6">
        <w:trPr>
          <w:trHeight w:hRule="exact" w:val="229"/>
        </w:trPr>
        <w:tc>
          <w:tcPr>
            <w:tcW w:w="2547" w:type="dxa"/>
            <w:shd w:val="clear" w:color="auto" w:fill="auto"/>
            <w:vAlign w:val="center"/>
          </w:tcPr>
          <w:p w14:paraId="020113E3" w14:textId="4AC50A2F" w:rsidR="00253D45" w:rsidRPr="00C93C77" w:rsidRDefault="00253D45" w:rsidP="00C01504">
            <w:pPr>
              <w:rPr>
                <w:rStyle w:val="Textennegreta"/>
                <w:b w:val="0"/>
                <w:sz w:val="16"/>
                <w:szCs w:val="16"/>
              </w:rPr>
            </w:pPr>
            <w:r w:rsidRPr="00C93C77">
              <w:rPr>
                <w:rStyle w:val="Textennegreta"/>
                <w:b w:val="0"/>
                <w:sz w:val="16"/>
                <w:szCs w:val="16"/>
              </w:rPr>
              <w:t>Codi Expedient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86849A" w14:textId="77777777" w:rsidR="00253D45" w:rsidRPr="003755AF" w:rsidRDefault="00253D45" w:rsidP="00C01504">
            <w:pPr>
              <w:rPr>
                <w:rStyle w:val="Textennegreta"/>
                <w:b w:val="0"/>
              </w:rPr>
            </w:pP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5A334C79" w14:textId="1D404786" w:rsidR="00253D45" w:rsidRPr="00C93C77" w:rsidRDefault="00253D45" w:rsidP="00C01504">
            <w:pPr>
              <w:rPr>
                <w:rStyle w:val="Textennegreta"/>
                <w:b w:val="0"/>
                <w:sz w:val="16"/>
                <w:szCs w:val="16"/>
              </w:rPr>
            </w:pPr>
            <w:r w:rsidRPr="00C93C77">
              <w:rPr>
                <w:rStyle w:val="Textennegreta"/>
                <w:b w:val="0"/>
                <w:sz w:val="16"/>
                <w:szCs w:val="16"/>
              </w:rPr>
              <w:t>Projecte</w:t>
            </w:r>
            <w:r w:rsidR="00156ADE" w:rsidRPr="00C93C77">
              <w:rPr>
                <w:rStyle w:val="Textennegreta"/>
                <w:b w:val="0"/>
                <w:sz w:val="16"/>
                <w:szCs w:val="16"/>
              </w:rPr>
              <w:t>/Activitat</w:t>
            </w:r>
          </w:p>
        </w:tc>
      </w:tr>
      <w:tr w:rsidR="00253D45" w:rsidRPr="003755AF" w14:paraId="7FCB631B" w14:textId="77777777" w:rsidTr="008A5CA6">
        <w:trPr>
          <w:trHeight w:hRule="exact" w:val="290"/>
        </w:trPr>
        <w:tc>
          <w:tcPr>
            <w:tcW w:w="2547" w:type="dxa"/>
            <w:shd w:val="clear" w:color="auto" w:fill="auto"/>
            <w:vAlign w:val="center"/>
          </w:tcPr>
          <w:p w14:paraId="116CF034" w14:textId="6ECEF915" w:rsidR="00253D45" w:rsidRPr="003755AF" w:rsidRDefault="004F72C7" w:rsidP="00C01504">
            <w:pPr>
              <w:rPr>
                <w:rStyle w:val="Textennegreta"/>
                <w:b w:val="0"/>
              </w:rPr>
            </w:pPr>
            <w:r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Expedient"/>
                  <w:enabled/>
                  <w:calcOnExit w:val="0"/>
                  <w:textInput/>
                </w:ffData>
              </w:fldChar>
            </w:r>
            <w:bookmarkStart w:id="6" w:name="Expedient"/>
            <w:r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Style w:val="Textennegreta"/>
                <w:b w:val="0"/>
                <w:sz w:val="20"/>
                <w:szCs w:val="20"/>
              </w:rPr>
            </w:r>
            <w:r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25" w:type="dxa"/>
            <w:shd w:val="clear" w:color="auto" w:fill="auto"/>
            <w:vAlign w:val="center"/>
          </w:tcPr>
          <w:p w14:paraId="5A474B5D" w14:textId="77777777" w:rsidR="00253D45" w:rsidRPr="003755AF" w:rsidRDefault="00253D45" w:rsidP="00C01504">
            <w:pPr>
              <w:rPr>
                <w:rStyle w:val="Textennegreta"/>
                <w:b w:val="0"/>
              </w:rPr>
            </w:pP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4DA9A27D" w14:textId="4A99E08F" w:rsidR="00253D45" w:rsidRPr="003755AF" w:rsidRDefault="004F72C7" w:rsidP="00C01504">
            <w:pPr>
              <w:rPr>
                <w:rStyle w:val="Textennegreta"/>
                <w:b w:val="0"/>
              </w:rPr>
            </w:pPr>
            <w:r>
              <w:rPr>
                <w:rStyle w:val="Textennegreta"/>
                <w:b w:val="0"/>
                <w:sz w:val="20"/>
                <w:szCs w:val="20"/>
              </w:rPr>
              <w:fldChar w:fldCharType="begin">
                <w:ffData>
                  <w:name w:val="projecte"/>
                  <w:enabled/>
                  <w:calcOnExit w:val="0"/>
                  <w:textInput/>
                </w:ffData>
              </w:fldChar>
            </w:r>
            <w:bookmarkStart w:id="7" w:name="projecte"/>
            <w:r>
              <w:rPr>
                <w:rStyle w:val="Textennegreta"/>
                <w:b w:val="0"/>
                <w:sz w:val="20"/>
                <w:szCs w:val="20"/>
              </w:rPr>
              <w:instrText xml:space="preserve"> FORMTEXT </w:instrText>
            </w:r>
            <w:r>
              <w:rPr>
                <w:rStyle w:val="Textennegreta"/>
                <w:b w:val="0"/>
                <w:sz w:val="20"/>
                <w:szCs w:val="20"/>
              </w:rPr>
            </w:r>
            <w:r>
              <w:rPr>
                <w:rStyle w:val="Textennegreta"/>
                <w:b w:val="0"/>
                <w:sz w:val="20"/>
                <w:szCs w:val="20"/>
              </w:rPr>
              <w:fldChar w:fldCharType="separate"/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 w:rsidR="00B132C2">
              <w:rPr>
                <w:rStyle w:val="Textennegreta"/>
                <w:b w:val="0"/>
                <w:noProof/>
                <w:sz w:val="20"/>
                <w:szCs w:val="20"/>
              </w:rPr>
              <w:t> </w:t>
            </w:r>
            <w:r>
              <w:rPr>
                <w:rStyle w:val="Textennegreta"/>
                <w:b w:val="0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25B1D867" w14:textId="2AF05338" w:rsidR="0091510E" w:rsidRPr="00541146" w:rsidRDefault="00C93C77" w:rsidP="00C01504">
      <w:pPr>
        <w:rPr>
          <w:sz w:val="16"/>
          <w:szCs w:val="16"/>
        </w:rPr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50399" wp14:editId="73A30C95">
                <wp:simplePos x="0" y="0"/>
                <wp:positionH relativeFrom="margin">
                  <wp:align>left</wp:align>
                </wp:positionH>
                <wp:positionV relativeFrom="paragraph">
                  <wp:posOffset>6562</wp:posOffset>
                </wp:positionV>
                <wp:extent cx="5833745" cy="27305"/>
                <wp:effectExtent l="0" t="0" r="33655" b="29845"/>
                <wp:wrapNone/>
                <wp:docPr id="4" name="Connector rec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73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1A1D8" id="Connector rect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pt" to="459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" strokecolor="black [3040]" strokeweight="1.5pt">
                <w10:wrap anchorx="margin"/>
              </v:line>
            </w:pict>
          </mc:Fallback>
        </mc:AlternateContent>
      </w:r>
    </w:p>
    <w:p w14:paraId="3306A4F4" w14:textId="77777777" w:rsidR="004F72C7" w:rsidRDefault="00D16DF5" w:rsidP="00C01504">
      <w:pPr>
        <w:pStyle w:val="Pargrafdellista"/>
        <w:ind w:left="0"/>
        <w:rPr>
          <w:b/>
        </w:rPr>
      </w:pPr>
      <w:r>
        <w:rPr>
          <w:b/>
        </w:rPr>
        <w:t>Descripció de les actuacions</w:t>
      </w:r>
      <w:r w:rsidR="001D13CB" w:rsidRPr="001D13CB">
        <w:rPr>
          <w:b/>
        </w:rPr>
        <w:t xml:space="preserve"> realitzades</w:t>
      </w:r>
    </w:p>
    <w:p w14:paraId="75700A17" w14:textId="4B345DFE" w:rsidR="001D13CB" w:rsidRPr="00C93C77" w:rsidRDefault="001D13CB" w:rsidP="00C01504">
      <w:pPr>
        <w:pStyle w:val="Pargrafdellista"/>
        <w:ind w:left="0"/>
        <w:rPr>
          <w:sz w:val="16"/>
          <w:szCs w:val="16"/>
        </w:rPr>
      </w:pPr>
      <w:r w:rsidRPr="00C93C77">
        <w:rPr>
          <w:sz w:val="16"/>
          <w:szCs w:val="16"/>
        </w:rPr>
        <w:t xml:space="preserve">Feu un </w:t>
      </w:r>
      <w:r w:rsidR="00D16DF5" w:rsidRPr="00C93C77">
        <w:rPr>
          <w:sz w:val="16"/>
          <w:szCs w:val="16"/>
        </w:rPr>
        <w:t>resum de totes les actuacion</w:t>
      </w:r>
      <w:r w:rsidRPr="00C93C77">
        <w:rPr>
          <w:sz w:val="16"/>
          <w:szCs w:val="16"/>
        </w:rPr>
        <w:t>s realitzades en relació a les previstes al projecte</w:t>
      </w:r>
      <w:r w:rsidR="00156ADE" w:rsidRPr="00C93C77">
        <w:rPr>
          <w:sz w:val="16"/>
          <w:szCs w:val="16"/>
        </w:rPr>
        <w:t>/activitat</w:t>
      </w:r>
      <w:r w:rsidRPr="00C93C77">
        <w:rPr>
          <w:sz w:val="16"/>
          <w:szCs w:val="16"/>
        </w:rPr>
        <w:t xml:space="preserve"> subvencionat.</w:t>
      </w:r>
    </w:p>
    <w:p w14:paraId="1B835EA1" w14:textId="7D59B48A" w:rsidR="001D13CB" w:rsidRPr="00C93C77" w:rsidRDefault="001D13CB" w:rsidP="00C01504">
      <w:pPr>
        <w:pStyle w:val="Pargrafdellista"/>
        <w:ind w:left="0"/>
        <w:rPr>
          <w:sz w:val="16"/>
          <w:szCs w:val="16"/>
        </w:rPr>
      </w:pPr>
      <w:r w:rsidRPr="00C93C77">
        <w:rPr>
          <w:sz w:val="16"/>
          <w:szCs w:val="16"/>
        </w:rPr>
        <w:t>Per a cada actuació indiqueu:</w:t>
      </w:r>
    </w:p>
    <w:p w14:paraId="1D176F11" w14:textId="50DED586" w:rsidR="00AC749A" w:rsidRPr="00C93C77" w:rsidRDefault="001D13CB" w:rsidP="00C01504">
      <w:pPr>
        <w:pStyle w:val="Pargrafdellista"/>
        <w:numPr>
          <w:ilvl w:val="0"/>
          <w:numId w:val="15"/>
        </w:numPr>
        <w:rPr>
          <w:sz w:val="16"/>
          <w:szCs w:val="16"/>
        </w:rPr>
      </w:pPr>
      <w:r w:rsidRPr="00C93C77">
        <w:rPr>
          <w:sz w:val="16"/>
          <w:szCs w:val="16"/>
        </w:rPr>
        <w:t xml:space="preserve">Títol </w:t>
      </w:r>
      <w:r w:rsidR="00D16DF5" w:rsidRPr="00C93C77">
        <w:rPr>
          <w:sz w:val="16"/>
          <w:szCs w:val="16"/>
        </w:rPr>
        <w:t>de l’actuació</w:t>
      </w:r>
      <w:r w:rsidR="00AC749A" w:rsidRPr="00C93C77">
        <w:rPr>
          <w:sz w:val="16"/>
          <w:szCs w:val="16"/>
        </w:rPr>
        <w:t>.</w:t>
      </w:r>
    </w:p>
    <w:p w14:paraId="4D8A5F9C" w14:textId="2A3A1571" w:rsidR="001D13CB" w:rsidRPr="00C93C77" w:rsidRDefault="00AC749A" w:rsidP="00C01504">
      <w:pPr>
        <w:pStyle w:val="Pargrafdellista"/>
        <w:numPr>
          <w:ilvl w:val="0"/>
          <w:numId w:val="15"/>
        </w:numPr>
        <w:rPr>
          <w:sz w:val="16"/>
          <w:szCs w:val="16"/>
        </w:rPr>
      </w:pPr>
      <w:r w:rsidRPr="00C93C77">
        <w:rPr>
          <w:sz w:val="16"/>
          <w:szCs w:val="16"/>
        </w:rPr>
        <w:t>D</w:t>
      </w:r>
      <w:r w:rsidR="00D16DF5" w:rsidRPr="00C93C77">
        <w:rPr>
          <w:sz w:val="16"/>
          <w:szCs w:val="16"/>
        </w:rPr>
        <w:t>escripció de l’actuació</w:t>
      </w:r>
      <w:r w:rsidR="001D13CB" w:rsidRPr="00C93C77">
        <w:rPr>
          <w:sz w:val="16"/>
          <w:szCs w:val="16"/>
        </w:rPr>
        <w:t>.</w:t>
      </w:r>
    </w:p>
    <w:p w14:paraId="6A2C8FDC" w14:textId="7EF68F57" w:rsidR="001D13CB" w:rsidRPr="00C93C77" w:rsidRDefault="001D13CB" w:rsidP="00C01504">
      <w:pPr>
        <w:pStyle w:val="Pargrafdellista"/>
        <w:numPr>
          <w:ilvl w:val="0"/>
          <w:numId w:val="15"/>
        </w:numPr>
        <w:rPr>
          <w:sz w:val="16"/>
          <w:szCs w:val="16"/>
        </w:rPr>
      </w:pPr>
      <w:r w:rsidRPr="00C93C77">
        <w:rPr>
          <w:sz w:val="16"/>
          <w:szCs w:val="16"/>
        </w:rPr>
        <w:t>Data de realització.</w:t>
      </w:r>
    </w:p>
    <w:p w14:paraId="62082DF6" w14:textId="2A080F77" w:rsidR="00521FDB" w:rsidRPr="00C93C77" w:rsidRDefault="001D13CB" w:rsidP="00C01504">
      <w:pPr>
        <w:pStyle w:val="Pargrafdellista"/>
        <w:numPr>
          <w:ilvl w:val="0"/>
          <w:numId w:val="15"/>
        </w:numPr>
        <w:rPr>
          <w:sz w:val="16"/>
          <w:szCs w:val="16"/>
        </w:rPr>
      </w:pPr>
      <w:r w:rsidRPr="00C93C77">
        <w:rPr>
          <w:sz w:val="16"/>
          <w:szCs w:val="16"/>
        </w:rPr>
        <w:t>Lloc de realització.</w:t>
      </w:r>
    </w:p>
    <w:p w14:paraId="66796A05" w14:textId="77777777" w:rsidR="00746AD2" w:rsidRPr="00746AD2" w:rsidRDefault="00746AD2" w:rsidP="00C01504">
      <w:pPr>
        <w:pStyle w:val="Pargrafdellista"/>
        <w:ind w:left="0"/>
        <w:rPr>
          <w:b/>
          <w:sz w:val="10"/>
          <w:szCs w:val="10"/>
        </w:rPr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3AB79" wp14:editId="0874F64C">
                <wp:simplePos x="0" y="0"/>
                <wp:positionH relativeFrom="margin">
                  <wp:posOffset>0</wp:posOffset>
                </wp:positionH>
                <wp:positionV relativeFrom="paragraph">
                  <wp:posOffset>34078</wp:posOffset>
                </wp:positionV>
                <wp:extent cx="5833745" cy="27305"/>
                <wp:effectExtent l="0" t="0" r="33655" b="29845"/>
                <wp:wrapNone/>
                <wp:docPr id="11" name="Connector rec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73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C0B3B" id="Connector recte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7pt" to="459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" strokecolor="black [3040]" strokeweight="1.5pt">
                <w10:wrap anchorx="margin"/>
              </v:line>
            </w:pict>
          </mc:Fallback>
        </mc:AlternateContent>
      </w:r>
    </w:p>
    <w:p w14:paraId="3587134A" w14:textId="0D969FB4" w:rsidR="00C93C77" w:rsidRPr="00746AD2" w:rsidRDefault="005F1B87" w:rsidP="00C01504">
      <w:pPr>
        <w:pStyle w:val="Pargrafdellista"/>
        <w:ind w:left="0"/>
        <w:rPr>
          <w:b/>
          <w:sz w:val="16"/>
          <w:szCs w:val="16"/>
        </w:rPr>
      </w:pPr>
      <w:r>
        <w:rPr>
          <w:b/>
        </w:rPr>
        <w:t>Resultats obtinguts</w:t>
      </w:r>
    </w:p>
    <w:p w14:paraId="18BADAC4" w14:textId="145671AB" w:rsidR="00F003B1" w:rsidRDefault="00F003B1" w:rsidP="00C01504">
      <w:pPr>
        <w:pStyle w:val="Pargrafdellista"/>
        <w:ind w:left="0"/>
        <w:rPr>
          <w:sz w:val="16"/>
          <w:szCs w:val="16"/>
        </w:rPr>
      </w:pPr>
      <w:r w:rsidRPr="00C93C77">
        <w:rPr>
          <w:sz w:val="16"/>
          <w:szCs w:val="16"/>
        </w:rPr>
        <w:t>Feu una valoració de</w:t>
      </w:r>
      <w:r w:rsidR="00156ADE" w:rsidRPr="00C93C77">
        <w:rPr>
          <w:sz w:val="16"/>
          <w:szCs w:val="16"/>
        </w:rPr>
        <w:t>l projecte/</w:t>
      </w:r>
      <w:r w:rsidRPr="00C93C77">
        <w:rPr>
          <w:sz w:val="16"/>
          <w:szCs w:val="16"/>
        </w:rPr>
        <w:t>activitat realitzada i del resultat obtingut.</w:t>
      </w:r>
    </w:p>
    <w:p w14:paraId="1E8953EB" w14:textId="53535FA9" w:rsidR="00746AD2" w:rsidRDefault="00746AD2" w:rsidP="00C01504">
      <w:pPr>
        <w:pStyle w:val="Pargrafdellista"/>
        <w:ind w:left="0"/>
        <w:rPr>
          <w:sz w:val="16"/>
          <w:szCs w:val="16"/>
        </w:rPr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A928D6" wp14:editId="0BAD38BE">
                <wp:simplePos x="0" y="0"/>
                <wp:positionH relativeFrom="margin">
                  <wp:align>left</wp:align>
                </wp:positionH>
                <wp:positionV relativeFrom="paragraph">
                  <wp:posOffset>38946</wp:posOffset>
                </wp:positionV>
                <wp:extent cx="5833745" cy="27305"/>
                <wp:effectExtent l="0" t="0" r="33655" b="29845"/>
                <wp:wrapNone/>
                <wp:docPr id="14" name="Connector rec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73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965E2" id="Connector recte 14" o:spid="_x0000_s1026" style="position:absolute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05pt" to="459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" strokecolor="black [3040]" strokeweight="1.5pt">
                <w10:wrap anchorx="margin"/>
              </v:line>
            </w:pict>
          </mc:Fallback>
        </mc:AlternateContent>
      </w:r>
    </w:p>
    <w:p w14:paraId="11BC6CF6" w14:textId="3E0657CC" w:rsidR="00C93C77" w:rsidRPr="00C93C77" w:rsidRDefault="004F72C7" w:rsidP="00C01504">
      <w:pPr>
        <w:pStyle w:val="Pargrafdellista"/>
        <w:ind w:left="0"/>
        <w:rPr>
          <w:sz w:val="16"/>
          <w:szCs w:val="16"/>
        </w:rPr>
      </w:pPr>
      <w:r>
        <w:rPr>
          <w:rStyle w:val="Textennegreta"/>
          <w:b w:val="0"/>
          <w:sz w:val="20"/>
          <w:szCs w:val="20"/>
        </w:rPr>
        <w:fldChar w:fldCharType="begin">
          <w:ffData>
            <w:name w:val="Expedient"/>
            <w:enabled/>
            <w:calcOnExit w:val="0"/>
            <w:textInput/>
          </w:ffData>
        </w:fldChar>
      </w:r>
      <w:r>
        <w:rPr>
          <w:rStyle w:val="Textennegreta"/>
          <w:b w:val="0"/>
          <w:sz w:val="20"/>
          <w:szCs w:val="20"/>
        </w:rPr>
        <w:instrText xml:space="preserve"> FORMTEXT </w:instrText>
      </w:r>
      <w:r>
        <w:rPr>
          <w:rStyle w:val="Textennegreta"/>
          <w:b w:val="0"/>
          <w:sz w:val="20"/>
          <w:szCs w:val="20"/>
        </w:rPr>
      </w:r>
      <w:r>
        <w:rPr>
          <w:rStyle w:val="Textennegreta"/>
          <w:b w:val="0"/>
          <w:sz w:val="20"/>
          <w:szCs w:val="20"/>
        </w:rPr>
        <w:fldChar w:fldCharType="separate"/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>
        <w:rPr>
          <w:rStyle w:val="Textennegreta"/>
          <w:b w:val="0"/>
          <w:sz w:val="20"/>
          <w:szCs w:val="20"/>
        </w:rPr>
        <w:fldChar w:fldCharType="end"/>
      </w:r>
    </w:p>
    <w:p w14:paraId="309D475B" w14:textId="495ACD5E" w:rsidR="00541146" w:rsidRDefault="00541146" w:rsidP="00C01504">
      <w:pPr>
        <w:pStyle w:val="Pargrafdellista"/>
        <w:ind w:left="0"/>
        <w:rPr>
          <w:b/>
          <w:sz w:val="16"/>
          <w:szCs w:val="16"/>
        </w:rPr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7FC87D" wp14:editId="3B8579FF">
                <wp:simplePos x="0" y="0"/>
                <wp:positionH relativeFrom="margin">
                  <wp:align>left</wp:align>
                </wp:positionH>
                <wp:positionV relativeFrom="paragraph">
                  <wp:posOffset>89324</wp:posOffset>
                </wp:positionV>
                <wp:extent cx="5816811" cy="18839"/>
                <wp:effectExtent l="0" t="0" r="31750" b="19685"/>
                <wp:wrapNone/>
                <wp:docPr id="12" name="Connector rec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811" cy="1883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E43BF" id="Connector rect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05pt" to="45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" strokecolor="black [3040]" strokeweight="1.5pt">
                <w10:wrap anchorx="margin"/>
              </v:line>
            </w:pict>
          </mc:Fallback>
        </mc:AlternateContent>
      </w:r>
    </w:p>
    <w:p w14:paraId="11ECA2D8" w14:textId="663CE645" w:rsidR="0091510E" w:rsidRPr="008D7ECC" w:rsidRDefault="00FD667A" w:rsidP="00C01504">
      <w:pPr>
        <w:pStyle w:val="Pargrafdellista"/>
        <w:ind w:left="0"/>
        <w:rPr>
          <w:b/>
        </w:rPr>
      </w:pPr>
      <w:r w:rsidRPr="008D7ECC">
        <w:rPr>
          <w:b/>
        </w:rPr>
        <w:t xml:space="preserve">Detalleu els materials, tant de difusió com els elaborats, obtinguts en </w:t>
      </w:r>
      <w:r w:rsidR="00C20BF1" w:rsidRPr="008D7ECC">
        <w:rPr>
          <w:b/>
        </w:rPr>
        <w:t>les activitats realitzades</w:t>
      </w:r>
    </w:p>
    <w:p w14:paraId="6C4EE4A6" w14:textId="6C952134" w:rsidR="00746AD2" w:rsidRPr="00746AD2" w:rsidRDefault="00541146" w:rsidP="00C01504">
      <w:pPr>
        <w:pStyle w:val="Pargrafdellista"/>
        <w:ind w:left="0"/>
        <w:rPr>
          <w:rStyle w:val="Textennegreta"/>
          <w:b w:val="0"/>
          <w:sz w:val="10"/>
          <w:szCs w:val="10"/>
        </w:rPr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16A72E" wp14:editId="10978C60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5854912" cy="6562"/>
                <wp:effectExtent l="0" t="0" r="31750" b="31750"/>
                <wp:wrapNone/>
                <wp:docPr id="13" name="Connector rec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4912" cy="656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46518" id="Connector recte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05pt" to="46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" strokecolor="black [3040]" strokeweight="1.5pt">
                <w10:wrap anchorx="margin"/>
              </v:line>
            </w:pict>
          </mc:Fallback>
        </mc:AlternateContent>
      </w:r>
    </w:p>
    <w:p w14:paraId="78327E50" w14:textId="33008D20" w:rsidR="0091510E" w:rsidRDefault="004F72C7" w:rsidP="00C01504">
      <w:pPr>
        <w:pStyle w:val="Pargrafdellista"/>
        <w:ind w:left="0"/>
        <w:rPr>
          <w:rStyle w:val="Textennegreta"/>
          <w:b w:val="0"/>
          <w:sz w:val="20"/>
          <w:szCs w:val="20"/>
        </w:rPr>
      </w:pPr>
      <w:r>
        <w:rPr>
          <w:rStyle w:val="Textennegreta"/>
          <w:b w:val="0"/>
          <w:sz w:val="20"/>
          <w:szCs w:val="20"/>
        </w:rPr>
        <w:fldChar w:fldCharType="begin">
          <w:ffData>
            <w:name w:val="Expedient"/>
            <w:enabled/>
            <w:calcOnExit w:val="0"/>
            <w:textInput/>
          </w:ffData>
        </w:fldChar>
      </w:r>
      <w:r>
        <w:rPr>
          <w:rStyle w:val="Textennegreta"/>
          <w:b w:val="0"/>
          <w:sz w:val="20"/>
          <w:szCs w:val="20"/>
        </w:rPr>
        <w:instrText xml:space="preserve"> FORMTEXT </w:instrText>
      </w:r>
      <w:r>
        <w:rPr>
          <w:rStyle w:val="Textennegreta"/>
          <w:b w:val="0"/>
          <w:sz w:val="20"/>
          <w:szCs w:val="20"/>
        </w:rPr>
      </w:r>
      <w:r>
        <w:rPr>
          <w:rStyle w:val="Textennegreta"/>
          <w:b w:val="0"/>
          <w:sz w:val="20"/>
          <w:szCs w:val="20"/>
        </w:rPr>
        <w:fldChar w:fldCharType="separate"/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>
        <w:rPr>
          <w:rStyle w:val="Textennegreta"/>
          <w:b w:val="0"/>
          <w:sz w:val="20"/>
          <w:szCs w:val="20"/>
        </w:rPr>
        <w:fldChar w:fldCharType="end"/>
      </w:r>
    </w:p>
    <w:p w14:paraId="29F6FA43" w14:textId="6D39879A" w:rsidR="00DD1024" w:rsidRDefault="00DD1024" w:rsidP="00C01504">
      <w:pPr>
        <w:pStyle w:val="Pargrafdellista"/>
        <w:ind w:left="0"/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FC6AB6" wp14:editId="001ACD46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854912" cy="6562"/>
                <wp:effectExtent l="0" t="0" r="31750" b="31750"/>
                <wp:wrapNone/>
                <wp:docPr id="18" name="Connector rec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4912" cy="656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3F390" id="Connector recte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46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" strokecolor="black [3040]" strokeweight="1.5pt">
                <w10:wrap anchorx="margin"/>
              </v:line>
            </w:pict>
          </mc:Fallback>
        </mc:AlternateContent>
      </w:r>
    </w:p>
    <w:p w14:paraId="485A9082" w14:textId="0A515514" w:rsidR="0050449A" w:rsidRPr="0050449A" w:rsidRDefault="0050449A" w:rsidP="00C01504"/>
    <w:p w14:paraId="5E6CC81F" w14:textId="606733EB" w:rsidR="00A2647D" w:rsidRPr="0050449A" w:rsidRDefault="00A2647D" w:rsidP="00C01504">
      <w:pPr>
        <w:tabs>
          <w:tab w:val="center" w:pos="4535"/>
        </w:tabs>
        <w:sectPr w:rsidR="00A2647D" w:rsidRPr="0050449A" w:rsidSect="00DD102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268" w:right="1134" w:bottom="1985" w:left="1701" w:header="567" w:footer="567" w:gutter="0"/>
          <w:cols w:space="708"/>
          <w:docGrid w:linePitch="360"/>
        </w:sectPr>
      </w:pPr>
    </w:p>
    <w:p w14:paraId="1DC8F00D" w14:textId="3636720C" w:rsidR="00A548C1" w:rsidRDefault="00A548C1" w:rsidP="00C01504">
      <w:pPr>
        <w:ind w:left="709"/>
        <w:rPr>
          <w:b/>
          <w:bCs/>
        </w:rPr>
      </w:pPr>
    </w:p>
    <w:p w14:paraId="61C21392" w14:textId="6D75A061" w:rsidR="00746AD2" w:rsidRDefault="00746AD2" w:rsidP="00C01504">
      <w:pPr>
        <w:ind w:left="709"/>
        <w:rPr>
          <w:b/>
          <w:bCs/>
        </w:rPr>
      </w:pPr>
    </w:p>
    <w:p w14:paraId="549688FF" w14:textId="5173DF2F" w:rsidR="00746AD2" w:rsidRDefault="00746AD2" w:rsidP="00C01504">
      <w:pPr>
        <w:ind w:left="709"/>
        <w:rPr>
          <w:b/>
          <w:bCs/>
        </w:rPr>
      </w:pPr>
    </w:p>
    <w:p w14:paraId="6546013D" w14:textId="49AA61F8" w:rsidR="00746AD2" w:rsidRDefault="00746AD2" w:rsidP="00C01504">
      <w:pPr>
        <w:ind w:left="709"/>
        <w:rPr>
          <w:b/>
          <w:bCs/>
        </w:rPr>
      </w:pPr>
    </w:p>
    <w:p w14:paraId="287D34A5" w14:textId="77777777" w:rsidR="00746AD2" w:rsidRDefault="00746AD2" w:rsidP="00C01504">
      <w:pPr>
        <w:ind w:left="709"/>
        <w:rPr>
          <w:b/>
          <w:bCs/>
        </w:rPr>
      </w:pPr>
    </w:p>
    <w:p w14:paraId="6AB11529" w14:textId="77777777" w:rsidR="00A548C1" w:rsidRDefault="00A548C1" w:rsidP="00C01504">
      <w:pPr>
        <w:ind w:left="709"/>
        <w:rPr>
          <w:b/>
          <w:bCs/>
        </w:rPr>
      </w:pPr>
    </w:p>
    <w:p w14:paraId="722C7CA4" w14:textId="33431D23" w:rsidR="0017179E" w:rsidRPr="00746AD2" w:rsidRDefault="00C20BF1" w:rsidP="00C01504">
      <w:pPr>
        <w:ind w:left="709"/>
        <w:rPr>
          <w:sz w:val="16"/>
          <w:szCs w:val="16"/>
        </w:rPr>
      </w:pPr>
      <w:r w:rsidRPr="00DD1024">
        <w:rPr>
          <w:b/>
        </w:rPr>
        <w:t>Declaració sobre l’adscripció a</w:t>
      </w:r>
      <w:r w:rsidR="00505B06" w:rsidRPr="00DD1024">
        <w:rPr>
          <w:b/>
        </w:rPr>
        <w:t>l projecte/</w:t>
      </w:r>
      <w:r w:rsidRPr="00DD1024">
        <w:rPr>
          <w:b/>
        </w:rPr>
        <w:t>activitat</w:t>
      </w:r>
      <w:r w:rsidR="00505B06" w:rsidRPr="00DD1024">
        <w:rPr>
          <w:b/>
        </w:rPr>
        <w:t xml:space="preserve"> d</w:t>
      </w:r>
      <w:r w:rsidRPr="00DD1024">
        <w:rPr>
          <w:b/>
        </w:rPr>
        <w:t>e les despeses de personal imputades</w:t>
      </w:r>
      <w:r w:rsidR="004C1982" w:rsidRPr="00A40A84">
        <w:t xml:space="preserve"> </w:t>
      </w:r>
      <w:r w:rsidR="004C1982" w:rsidRPr="00A40A84">
        <w:rPr>
          <w:sz w:val="16"/>
          <w:szCs w:val="16"/>
        </w:rPr>
        <w:t>(Feu doble clic a la graella següent per omplir les dades)</w:t>
      </w:r>
    </w:p>
    <w:p w14:paraId="040455E8" w14:textId="424FD0C4" w:rsidR="00C20BF1" w:rsidRPr="00C20BF1" w:rsidRDefault="00DD1024" w:rsidP="00C01504">
      <w:pPr>
        <w:ind w:left="709"/>
      </w:pPr>
      <w:r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08CD77" wp14:editId="0A5D1D62">
                <wp:simplePos x="0" y="0"/>
                <wp:positionH relativeFrom="margin">
                  <wp:posOffset>447251</wp:posOffset>
                </wp:positionH>
                <wp:positionV relativeFrom="paragraph">
                  <wp:posOffset>39158</wp:posOffset>
                </wp:positionV>
                <wp:extent cx="8932333" cy="10584"/>
                <wp:effectExtent l="0" t="0" r="21590" b="27940"/>
                <wp:wrapNone/>
                <wp:docPr id="19" name="Connector rec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2333" cy="1058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13E70" id="Connector recte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2pt,3.1pt" to="738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" strokecolor="black [3040]" strokeweight="1.5pt">
                <w10:wrap anchorx="margin"/>
              </v:line>
            </w:pict>
          </mc:Fallback>
        </mc:AlternateContent>
      </w:r>
    </w:p>
    <w:p w14:paraId="05D95405" w14:textId="613CF928" w:rsidR="0050449A" w:rsidRDefault="00A2647D" w:rsidP="00C01504">
      <w:pPr>
        <w:ind w:left="709" w:firstLine="709"/>
        <w:jc w:val="center"/>
        <w:rPr>
          <w:rFonts w:ascii="Calibri" w:hAnsi="Calibri"/>
          <w:sz w:val="20"/>
          <w:szCs w:val="20"/>
          <w:lang w:eastAsia="ca-ES"/>
        </w:rPr>
      </w:pPr>
      <w:r>
        <w:fldChar w:fldCharType="begin"/>
      </w:r>
      <w:r>
        <w:instrText xml:space="preserve"> LINK </w:instrText>
      </w:r>
      <w:r w:rsidR="004C1982">
        <w:instrText xml:space="preserve">Excel.Sheet.12 "\\\\B.ftx.gencat.cat\\318$\\SAEUE\\P0015_SAEUE\\AE00009_AJUTS\\Subvencions\\2022\\SV_Concurrencia\\ENS_LOCALS\\03_JUSTIFICACIO\\memoria explicativa _ dedicacio  personal.xlsx" Full1!F6C2:F10C12 </w:instrText>
      </w:r>
      <w:r>
        <w:instrText xml:space="preserve">\a \f 5 \h  \* MERGEFORMAT </w:instrText>
      </w:r>
      <w:r>
        <w:fldChar w:fldCharType="separate"/>
      </w:r>
    </w:p>
    <w:p w14:paraId="29F51E33" w14:textId="3B00E437" w:rsidR="009B3325" w:rsidRDefault="00A2647D" w:rsidP="00C01504">
      <w:pPr>
        <w:ind w:left="709"/>
      </w:pPr>
      <w:r>
        <w:fldChar w:fldCharType="end"/>
      </w:r>
      <w:bookmarkStart w:id="8" w:name="_MON_1735647487"/>
      <w:bookmarkEnd w:id="8"/>
      <w:bookmarkStart w:id="9" w:name="_MON_1735641218"/>
      <w:bookmarkEnd w:id="9"/>
      <w:r w:rsidR="00DD1024">
        <w:object w:dxaOrig="17072" w:dyaOrig="2906" w14:anchorId="087FE2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.95pt;height:139.65pt" o:ole="">
            <v:imagedata r:id="rId15" o:title=""/>
          </v:shape>
          <o:OLEObject Type="Embed" ProgID="Excel.Sheet.12" ShapeID="_x0000_i1025" DrawAspect="Content" ObjectID="_1735978661" r:id="rId16"/>
        </w:object>
      </w:r>
    </w:p>
    <w:p w14:paraId="46348352" w14:textId="679EC305" w:rsidR="009B3325" w:rsidRPr="00DD1024" w:rsidRDefault="009B3325" w:rsidP="00746AD2">
      <w:pPr>
        <w:ind w:left="709"/>
        <w:rPr>
          <w:sz w:val="20"/>
          <w:szCs w:val="20"/>
        </w:rPr>
      </w:pPr>
    </w:p>
    <w:p w14:paraId="50C0B2E2" w14:textId="22E4EF33" w:rsidR="00137BBA" w:rsidRPr="00746AD2" w:rsidRDefault="00137BBA" w:rsidP="00746AD2">
      <w:pPr>
        <w:pStyle w:val="Pargrafdellista"/>
        <w:numPr>
          <w:ilvl w:val="0"/>
          <w:numId w:val="17"/>
        </w:numPr>
        <w:ind w:left="709" w:firstLine="0"/>
        <w:rPr>
          <w:sz w:val="20"/>
          <w:szCs w:val="20"/>
        </w:rPr>
      </w:pPr>
      <w:r w:rsidRPr="00746AD2">
        <w:rPr>
          <w:sz w:val="20"/>
          <w:szCs w:val="20"/>
        </w:rPr>
        <w:t>Tipus despesa</w:t>
      </w:r>
    </w:p>
    <w:p w14:paraId="0B9B744D" w14:textId="77777777" w:rsidR="00137BBA" w:rsidRPr="00746AD2" w:rsidRDefault="00137BBA" w:rsidP="00746AD2">
      <w:pPr>
        <w:ind w:left="709"/>
        <w:rPr>
          <w:sz w:val="20"/>
          <w:szCs w:val="20"/>
        </w:rPr>
      </w:pPr>
      <w:r w:rsidRPr="00746AD2">
        <w:rPr>
          <w:sz w:val="20"/>
          <w:szCs w:val="20"/>
        </w:rPr>
        <w:tab/>
        <w:t>D: directa</w:t>
      </w:r>
    </w:p>
    <w:p w14:paraId="65C96C89" w14:textId="77777777" w:rsidR="00137BBA" w:rsidRPr="00746AD2" w:rsidRDefault="00137BBA" w:rsidP="00746AD2">
      <w:pPr>
        <w:ind w:left="709"/>
        <w:rPr>
          <w:sz w:val="20"/>
          <w:szCs w:val="20"/>
        </w:rPr>
      </w:pPr>
      <w:r w:rsidRPr="00746AD2">
        <w:rPr>
          <w:sz w:val="20"/>
          <w:szCs w:val="20"/>
        </w:rPr>
        <w:tab/>
        <w:t>I: indirecta</w:t>
      </w:r>
    </w:p>
    <w:p w14:paraId="7B55B74E" w14:textId="6E687B92" w:rsidR="00137BBA" w:rsidRPr="00746AD2" w:rsidRDefault="00137BBA" w:rsidP="00746AD2">
      <w:pPr>
        <w:pStyle w:val="Pargrafdellista"/>
        <w:numPr>
          <w:ilvl w:val="0"/>
          <w:numId w:val="17"/>
        </w:numPr>
        <w:ind w:left="709" w:firstLine="0"/>
        <w:rPr>
          <w:sz w:val="20"/>
          <w:szCs w:val="20"/>
        </w:rPr>
      </w:pPr>
      <w:r w:rsidRPr="00746AD2">
        <w:rPr>
          <w:sz w:val="20"/>
          <w:szCs w:val="20"/>
        </w:rPr>
        <w:t>Vinculació contractual :</w:t>
      </w:r>
    </w:p>
    <w:p w14:paraId="22662EFD" w14:textId="77777777" w:rsidR="00137BBA" w:rsidRPr="00746AD2" w:rsidRDefault="00137BBA" w:rsidP="00746AD2">
      <w:pPr>
        <w:ind w:left="709"/>
        <w:rPr>
          <w:sz w:val="20"/>
          <w:szCs w:val="20"/>
        </w:rPr>
      </w:pPr>
      <w:r w:rsidRPr="00746AD2">
        <w:rPr>
          <w:sz w:val="20"/>
          <w:szCs w:val="20"/>
        </w:rPr>
        <w:tab/>
        <w:t>A: Personal  funcionari / personal fix vinculat estatuàriament  o contractualment.</w:t>
      </w:r>
    </w:p>
    <w:p w14:paraId="452558EE" w14:textId="77777777" w:rsidR="00137BBA" w:rsidRPr="00746AD2" w:rsidRDefault="00137BBA" w:rsidP="00746AD2">
      <w:pPr>
        <w:ind w:left="709"/>
        <w:rPr>
          <w:sz w:val="20"/>
          <w:szCs w:val="20"/>
        </w:rPr>
      </w:pPr>
      <w:r w:rsidRPr="00746AD2">
        <w:rPr>
          <w:sz w:val="20"/>
          <w:szCs w:val="20"/>
        </w:rPr>
        <w:tab/>
        <w:t>B: Personal contractat expressament per al projecte.</w:t>
      </w:r>
    </w:p>
    <w:p w14:paraId="44D18511" w14:textId="77777777" w:rsidR="00137BBA" w:rsidRDefault="00137BBA" w:rsidP="00746AD2">
      <w:pPr>
        <w:ind w:left="709"/>
      </w:pPr>
      <w:r>
        <w:tab/>
      </w:r>
    </w:p>
    <w:p w14:paraId="1988AB9A" w14:textId="6A67B94C" w:rsidR="00401E54" w:rsidRPr="004C1982" w:rsidRDefault="00137BBA" w:rsidP="00746AD2">
      <w:pPr>
        <w:ind w:left="709"/>
        <w:rPr>
          <w:b/>
        </w:rPr>
        <w:sectPr w:rsidR="00401E54" w:rsidRPr="004C1982" w:rsidSect="00824304">
          <w:pgSz w:w="16838" w:h="11906" w:orient="landscape" w:code="9"/>
          <w:pgMar w:top="1134" w:right="678" w:bottom="1701" w:left="709" w:header="567" w:footer="567" w:gutter="0"/>
          <w:cols w:space="708"/>
          <w:formProt w:val="0"/>
          <w:titlePg/>
          <w:docGrid w:linePitch="360"/>
        </w:sectPr>
      </w:pPr>
      <w:r w:rsidRPr="00746AD2">
        <w:rPr>
          <w:b/>
          <w:sz w:val="20"/>
          <w:szCs w:val="20"/>
        </w:rPr>
        <w:t>Recordeu que les despeses de personal  funcionari i de personal fix vinculat estatuàriament  o contractualment que ti</w:t>
      </w:r>
      <w:r w:rsidR="002560DE" w:rsidRPr="00746AD2">
        <w:rPr>
          <w:b/>
          <w:sz w:val="20"/>
          <w:szCs w:val="20"/>
        </w:rPr>
        <w:t xml:space="preserve">nguin una relació directa amb </w:t>
      </w:r>
      <w:r w:rsidRPr="00746AD2">
        <w:rPr>
          <w:b/>
          <w:sz w:val="20"/>
          <w:szCs w:val="20"/>
        </w:rPr>
        <w:t>les actuacions són imputables a l</w:t>
      </w:r>
      <w:r w:rsidR="002560DE" w:rsidRPr="00746AD2">
        <w:rPr>
          <w:b/>
          <w:sz w:val="20"/>
          <w:szCs w:val="20"/>
        </w:rPr>
        <w:t>'actuació però no</w:t>
      </w:r>
      <w:r w:rsidRPr="00746AD2">
        <w:rPr>
          <w:b/>
          <w:sz w:val="20"/>
          <w:szCs w:val="20"/>
        </w:rPr>
        <w:t xml:space="preserve"> a la subvenció</w:t>
      </w:r>
      <w:r w:rsidRPr="004C1982">
        <w:rPr>
          <w:b/>
        </w:rPr>
        <w:t>.</w:t>
      </w:r>
    </w:p>
    <w:p w14:paraId="2013A00C" w14:textId="77777777" w:rsidR="00C01504" w:rsidRDefault="00C01504" w:rsidP="00C01504">
      <w:pPr>
        <w:rPr>
          <w:b/>
        </w:rPr>
      </w:pPr>
    </w:p>
    <w:p w14:paraId="2426D728" w14:textId="77777777" w:rsidR="00C01504" w:rsidRDefault="00C01504" w:rsidP="00C01504">
      <w:pPr>
        <w:rPr>
          <w:b/>
        </w:rPr>
      </w:pPr>
    </w:p>
    <w:p w14:paraId="314982B5" w14:textId="5891D95D" w:rsidR="00C01504" w:rsidRDefault="00C01504" w:rsidP="00C01504">
      <w:pPr>
        <w:rPr>
          <w:b/>
        </w:rPr>
      </w:pPr>
    </w:p>
    <w:p w14:paraId="6E4CA331" w14:textId="274DEAB9" w:rsidR="00C01504" w:rsidRDefault="00C01504" w:rsidP="00C01504">
      <w:pPr>
        <w:rPr>
          <w:b/>
        </w:rPr>
      </w:pPr>
    </w:p>
    <w:p w14:paraId="7332909F" w14:textId="75E326A9" w:rsidR="00C01504" w:rsidRDefault="00C01504" w:rsidP="00C01504">
      <w:pPr>
        <w:rPr>
          <w:b/>
        </w:rPr>
      </w:pPr>
    </w:p>
    <w:p w14:paraId="264F07D3" w14:textId="40EBE8D1" w:rsidR="00C01504" w:rsidRDefault="00C01504" w:rsidP="00C01504">
      <w:pPr>
        <w:rPr>
          <w:b/>
        </w:rPr>
      </w:pPr>
    </w:p>
    <w:p w14:paraId="354F787C" w14:textId="44CE0FBA" w:rsidR="00C01504" w:rsidRDefault="00C01504" w:rsidP="00C01504">
      <w:pPr>
        <w:rPr>
          <w:b/>
        </w:rPr>
      </w:pPr>
    </w:p>
    <w:p w14:paraId="303E34E1" w14:textId="77777777" w:rsidR="00C01504" w:rsidRDefault="00C01504" w:rsidP="00C01504">
      <w:pPr>
        <w:rPr>
          <w:b/>
        </w:rPr>
      </w:pPr>
    </w:p>
    <w:p w14:paraId="5FD601E4" w14:textId="7EA323E0" w:rsidR="0091510E" w:rsidRDefault="00C01504" w:rsidP="00C01504">
      <w:pPr>
        <w:ind w:firstLine="993"/>
        <w:rPr>
          <w:b/>
        </w:rPr>
      </w:pPr>
      <w:r w:rsidRPr="00C01504"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E2F9CD" wp14:editId="117F37F1">
                <wp:simplePos x="0" y="0"/>
                <wp:positionH relativeFrom="margin">
                  <wp:posOffset>647700</wp:posOffset>
                </wp:positionH>
                <wp:positionV relativeFrom="paragraph">
                  <wp:posOffset>174625</wp:posOffset>
                </wp:positionV>
                <wp:extent cx="5300133" cy="14816"/>
                <wp:effectExtent l="0" t="0" r="34290" b="23495"/>
                <wp:wrapNone/>
                <wp:docPr id="20" name="Connector rec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0133" cy="1481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A6C04" id="Connector recte 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pt,13.75pt" to="468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" strokecolor="black [3040]" strokeweight="1.5pt">
                <w10:wrap anchorx="margin"/>
              </v:line>
            </w:pict>
          </mc:Fallback>
        </mc:AlternateContent>
      </w:r>
      <w:r w:rsidR="0091510E" w:rsidRPr="00C01504">
        <w:rPr>
          <w:b/>
        </w:rPr>
        <w:t>Àmbit territorial d’incidència de l</w:t>
      </w:r>
      <w:r w:rsidR="00FC28DA" w:rsidRPr="00C01504">
        <w:rPr>
          <w:b/>
        </w:rPr>
        <w:t>es activitats desenvolupades</w:t>
      </w:r>
    </w:p>
    <w:p w14:paraId="53A43ADD" w14:textId="77777777" w:rsidR="00C01504" w:rsidRPr="00C01504" w:rsidRDefault="00C01504" w:rsidP="00C01504">
      <w:pPr>
        <w:ind w:firstLine="993"/>
        <w:rPr>
          <w:b/>
          <w:sz w:val="16"/>
          <w:szCs w:val="16"/>
        </w:rPr>
      </w:pPr>
    </w:p>
    <w:p w14:paraId="53D9AFAA" w14:textId="75A6C16A" w:rsidR="00DD1024" w:rsidRDefault="00DD1024" w:rsidP="00C01504">
      <w:pPr>
        <w:ind w:firstLine="993"/>
        <w:rPr>
          <w:rStyle w:val="Textennegreta"/>
          <w:b w:val="0"/>
          <w:sz w:val="20"/>
          <w:szCs w:val="20"/>
        </w:rPr>
      </w:pPr>
      <w:r>
        <w:rPr>
          <w:rStyle w:val="Textennegreta"/>
          <w:b w:val="0"/>
          <w:sz w:val="20"/>
          <w:szCs w:val="20"/>
        </w:rPr>
        <w:fldChar w:fldCharType="begin">
          <w:ffData>
            <w:name w:val="Expedient"/>
            <w:enabled/>
            <w:calcOnExit w:val="0"/>
            <w:textInput/>
          </w:ffData>
        </w:fldChar>
      </w:r>
      <w:r>
        <w:rPr>
          <w:rStyle w:val="Textennegreta"/>
          <w:b w:val="0"/>
          <w:sz w:val="20"/>
          <w:szCs w:val="20"/>
        </w:rPr>
        <w:instrText xml:space="preserve"> FORMTEXT </w:instrText>
      </w:r>
      <w:r>
        <w:rPr>
          <w:rStyle w:val="Textennegreta"/>
          <w:b w:val="0"/>
          <w:sz w:val="20"/>
          <w:szCs w:val="20"/>
        </w:rPr>
      </w:r>
      <w:r>
        <w:rPr>
          <w:rStyle w:val="Textennegreta"/>
          <w:b w:val="0"/>
          <w:sz w:val="20"/>
          <w:szCs w:val="20"/>
        </w:rPr>
        <w:fldChar w:fldCharType="separate"/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 w:rsidR="00B132C2">
        <w:rPr>
          <w:rStyle w:val="Textennegreta"/>
          <w:b w:val="0"/>
          <w:noProof/>
          <w:sz w:val="20"/>
          <w:szCs w:val="20"/>
        </w:rPr>
        <w:t> </w:t>
      </w:r>
      <w:r>
        <w:rPr>
          <w:rStyle w:val="Textennegreta"/>
          <w:b w:val="0"/>
          <w:sz w:val="20"/>
          <w:szCs w:val="20"/>
        </w:rPr>
        <w:fldChar w:fldCharType="end"/>
      </w:r>
    </w:p>
    <w:p w14:paraId="468B77E1" w14:textId="1AE39C7F" w:rsidR="0091510E" w:rsidRPr="00C01504" w:rsidRDefault="00B86ACB" w:rsidP="00C01504">
      <w:pPr>
        <w:ind w:firstLine="993"/>
        <w:rPr>
          <w:sz w:val="16"/>
        </w:rPr>
      </w:pPr>
      <w:r w:rsidRPr="00C01504">
        <w:rPr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B36BE5" wp14:editId="64D19E4D">
                <wp:simplePos x="0" y="0"/>
                <wp:positionH relativeFrom="margin">
                  <wp:posOffset>643890</wp:posOffset>
                </wp:positionH>
                <wp:positionV relativeFrom="paragraph">
                  <wp:posOffset>70062</wp:posOffset>
                </wp:positionV>
                <wp:extent cx="5299710" cy="14605"/>
                <wp:effectExtent l="0" t="0" r="34290" b="23495"/>
                <wp:wrapNone/>
                <wp:docPr id="22" name="Connector rec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9710" cy="146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02780" id="Connector recte 2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7pt,5.5pt" to="46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" strokecolor="black [3040]" strokeweight="1.5pt">
                <w10:wrap anchorx="margin"/>
              </v:line>
            </w:pict>
          </mc:Fallback>
        </mc:AlternateContent>
      </w:r>
    </w:p>
    <w:p w14:paraId="7FE6980F" w14:textId="4E04405E" w:rsidR="004A7003" w:rsidRPr="00C01504" w:rsidRDefault="0050538D" w:rsidP="00C01504">
      <w:pPr>
        <w:ind w:firstLine="993"/>
        <w:rPr>
          <w:sz w:val="16"/>
        </w:rPr>
      </w:pPr>
      <w:r w:rsidRPr="00C01504">
        <w:rPr>
          <w:sz w:val="16"/>
        </w:rPr>
        <w:t>Signatura</w:t>
      </w:r>
    </w:p>
    <w:sectPr w:rsidR="004A7003" w:rsidRPr="00C01504" w:rsidSect="00401E54">
      <w:pgSz w:w="11906" w:h="16838" w:code="9"/>
      <w:pgMar w:top="678" w:right="1701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13006" w14:textId="77777777" w:rsidR="00DE1D0B" w:rsidRDefault="00DE1D0B" w:rsidP="00BB667E">
      <w:r>
        <w:separator/>
      </w:r>
    </w:p>
  </w:endnote>
  <w:endnote w:type="continuationSeparator" w:id="0">
    <w:p w14:paraId="6048F504" w14:textId="77777777" w:rsidR="00DE1D0B" w:rsidRDefault="00DE1D0B" w:rsidP="00BB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7B56A" w14:textId="6DAE80A4" w:rsidR="00F70282" w:rsidRDefault="00F70282">
    <w:pPr>
      <w:pStyle w:val="Peu"/>
    </w:pPr>
    <w:r w:rsidRPr="00F70282">
      <w:rPr>
        <w:noProof/>
        <w:sz w:val="16"/>
        <w:szCs w:val="16"/>
        <w:lang w:eastAsia="ca-E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A89FD87" wp14:editId="0E2895B2">
              <wp:simplePos x="0" y="0"/>
              <wp:positionH relativeFrom="column">
                <wp:posOffset>-918210</wp:posOffset>
              </wp:positionH>
              <wp:positionV relativeFrom="page">
                <wp:posOffset>8642138</wp:posOffset>
              </wp:positionV>
              <wp:extent cx="734060" cy="217170"/>
              <wp:effectExtent l="0" t="0" r="8890" b="0"/>
              <wp:wrapNone/>
              <wp:docPr id="2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875C88" w14:textId="77777777" w:rsidR="00F70282" w:rsidRPr="00F70282" w:rsidRDefault="00F70282" w:rsidP="00F7028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70282">
                            <w:rPr>
                              <w:sz w:val="16"/>
                              <w:szCs w:val="16"/>
                            </w:rPr>
                            <w:t>A01-V04-23</w:t>
                          </w:r>
                        </w:p>
                      </w:txbxContent>
                    </wps:txbx>
                    <wps:bodyPr rot="0" vert="vert270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9FD87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-72.3pt;margin-top:680.5pt;width:57.8pt;height:17.1pt;z-index:25166643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" stroked="f">
              <v:textbox style="layout-flow:vertical;mso-layout-flow-alt:bottom-to-top;mso-fit-shape-to-text:t">
                <w:txbxContent>
                  <w:p w14:paraId="10875C88" w14:textId="77777777" w:rsidR="00F70282" w:rsidRPr="00F70282" w:rsidRDefault="00F70282" w:rsidP="00F70282">
                    <w:pPr>
                      <w:rPr>
                        <w:sz w:val="16"/>
                        <w:szCs w:val="16"/>
                      </w:rPr>
                    </w:pPr>
                    <w:r w:rsidRPr="00F70282">
                      <w:rPr>
                        <w:sz w:val="16"/>
                        <w:szCs w:val="16"/>
                      </w:rPr>
                      <w:t>A01-V04-23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78FE3" w14:textId="22062F2D" w:rsidR="00F70282" w:rsidRPr="00F70282" w:rsidRDefault="00F70282" w:rsidP="00F70282">
    <w:pPr>
      <w:rPr>
        <w:sz w:val="16"/>
        <w:szCs w:val="16"/>
      </w:rPr>
    </w:pPr>
    <w:r w:rsidRPr="00F70282">
      <w:rPr>
        <w:noProof/>
        <w:sz w:val="16"/>
        <w:szCs w:val="16"/>
        <w:lang w:eastAsia="ca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B194E8" wp14:editId="2F784B69">
              <wp:simplePos x="0" y="0"/>
              <wp:positionH relativeFrom="leftMargin">
                <wp:posOffset>212514</wp:posOffset>
              </wp:positionH>
              <wp:positionV relativeFrom="page">
                <wp:posOffset>6738408</wp:posOffset>
              </wp:positionV>
              <wp:extent cx="734060" cy="217170"/>
              <wp:effectExtent l="0" t="0" r="0" b="508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1509A" w14:textId="134794F0" w:rsidR="00F70282" w:rsidRPr="00F70282" w:rsidRDefault="00F7028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70282">
                            <w:rPr>
                              <w:sz w:val="16"/>
                              <w:szCs w:val="16"/>
                            </w:rPr>
                            <w:t>A01-V04-23</w:t>
                          </w:r>
                        </w:p>
                      </w:txbxContent>
                    </wps:txbx>
                    <wps:bodyPr rot="0" vert="vert270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194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.75pt;margin-top:530.6pt;width:57.8pt;height:17.1pt;z-index:251664384;visibility:visible;mso-wrap-style:non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" stroked="f">
              <v:textbox style="layout-flow:vertical;mso-layout-flow-alt:bottom-to-top;mso-fit-shape-to-text:t">
                <w:txbxContent>
                  <w:p w14:paraId="77D1509A" w14:textId="134794F0" w:rsidR="00F70282" w:rsidRPr="00F70282" w:rsidRDefault="00F70282">
                    <w:pPr>
                      <w:rPr>
                        <w:sz w:val="16"/>
                        <w:szCs w:val="16"/>
                      </w:rPr>
                    </w:pPr>
                    <w:r w:rsidRPr="00F70282">
                      <w:rPr>
                        <w:sz w:val="16"/>
                        <w:szCs w:val="16"/>
                      </w:rPr>
                      <w:t>A01-V04-23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5D156B9" w14:textId="36655C2E" w:rsidR="00A94FC8" w:rsidRPr="00A94FC8" w:rsidRDefault="00A94FC8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C9C46" w14:textId="77777777" w:rsidR="00DE1D0B" w:rsidRDefault="00DE1D0B" w:rsidP="00BB667E">
      <w:r>
        <w:separator/>
      </w:r>
    </w:p>
  </w:footnote>
  <w:footnote w:type="continuationSeparator" w:id="0">
    <w:p w14:paraId="2CFA5ACF" w14:textId="77777777" w:rsidR="00DE1D0B" w:rsidRDefault="00DE1D0B" w:rsidP="00BB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9815" w14:textId="6AFC4A90" w:rsidR="00BB667E" w:rsidRPr="00A94FC8" w:rsidRDefault="00DD1024" w:rsidP="00A94FC8">
    <w:pPr>
      <w:pStyle w:val="Capalera"/>
      <w:jc w:val="right"/>
      <w:rPr>
        <w:sz w:val="16"/>
        <w:szCs w:val="16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3182B3A9" wp14:editId="10D67DE9">
          <wp:simplePos x="0" y="0"/>
          <wp:positionH relativeFrom="column">
            <wp:posOffset>-279400</wp:posOffset>
          </wp:positionH>
          <wp:positionV relativeFrom="paragraph">
            <wp:posOffset>8466</wp:posOffset>
          </wp:positionV>
          <wp:extent cx="2070100" cy="690219"/>
          <wp:effectExtent l="0" t="0" r="6350" b="0"/>
          <wp:wrapNone/>
          <wp:docPr id="17" name="Imat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90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FC8">
      <w:rPr>
        <w:sz w:val="16"/>
        <w:szCs w:val="16"/>
      </w:rPr>
      <w:t>R/N: N0075/AE00067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6C0CE" w14:textId="7D8939D1" w:rsidR="00C01504" w:rsidRDefault="00C01504">
    <w:pPr>
      <w:pStyle w:val="Capalera"/>
    </w:pPr>
  </w:p>
  <w:p w14:paraId="63384B29" w14:textId="01A85F3B" w:rsidR="00C01504" w:rsidRDefault="00C01504">
    <w:pPr>
      <w:pStyle w:val="Capalera"/>
    </w:pPr>
  </w:p>
  <w:p w14:paraId="335A0D29" w14:textId="451B04C8" w:rsidR="00C01504" w:rsidRPr="00A94FC8" w:rsidRDefault="00C01504" w:rsidP="00A94FC8">
    <w:pPr>
      <w:pStyle w:val="Capalera"/>
      <w:jc w:val="right"/>
      <w:rPr>
        <w:sz w:val="16"/>
        <w:szCs w:val="16"/>
      </w:rPr>
    </w:pPr>
    <w:r w:rsidRPr="00A94FC8">
      <w:rPr>
        <w:noProof/>
        <w:sz w:val="16"/>
        <w:szCs w:val="16"/>
        <w:lang w:eastAsia="ca-ES"/>
      </w:rPr>
      <w:drawing>
        <wp:anchor distT="0" distB="0" distL="114300" distR="114300" simplePos="0" relativeHeight="251662336" behindDoc="0" locked="0" layoutInCell="1" allowOverlap="1" wp14:anchorId="35B9411C" wp14:editId="1F038E6A">
          <wp:simplePos x="0" y="0"/>
          <wp:positionH relativeFrom="column">
            <wp:posOffset>269875</wp:posOffset>
          </wp:positionH>
          <wp:positionV relativeFrom="paragraph">
            <wp:posOffset>-635</wp:posOffset>
          </wp:positionV>
          <wp:extent cx="2070100" cy="690219"/>
          <wp:effectExtent l="0" t="0" r="6350" b="0"/>
          <wp:wrapNone/>
          <wp:docPr id="21" name="Imat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902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FC8" w:rsidRPr="00A94FC8">
      <w:rPr>
        <w:sz w:val="16"/>
        <w:szCs w:val="16"/>
      </w:rPr>
      <w:t>R/N:N0078/AE00067</w:t>
    </w:r>
  </w:p>
  <w:p w14:paraId="42E56669" w14:textId="01F152E8" w:rsidR="00C01504" w:rsidRDefault="00C0150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1"/>
    <w:multiLevelType w:val="hybridMultilevel"/>
    <w:tmpl w:val="152A3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0AA7"/>
    <w:multiLevelType w:val="hybridMultilevel"/>
    <w:tmpl w:val="9384DC4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089"/>
    <w:multiLevelType w:val="hybridMultilevel"/>
    <w:tmpl w:val="03566C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E4784"/>
    <w:multiLevelType w:val="hybridMultilevel"/>
    <w:tmpl w:val="6BB2E374"/>
    <w:lvl w:ilvl="0" w:tplc="0A5A954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E587B"/>
    <w:multiLevelType w:val="hybridMultilevel"/>
    <w:tmpl w:val="636CA8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405A9"/>
    <w:multiLevelType w:val="hybridMultilevel"/>
    <w:tmpl w:val="22428D24"/>
    <w:lvl w:ilvl="0" w:tplc="6F989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020F"/>
    <w:multiLevelType w:val="hybridMultilevel"/>
    <w:tmpl w:val="6FB2592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832BB"/>
    <w:multiLevelType w:val="hybridMultilevel"/>
    <w:tmpl w:val="C2CC91F2"/>
    <w:lvl w:ilvl="0" w:tplc="5D98ECD0">
      <w:start w:val="1"/>
      <w:numFmt w:val="decimal"/>
      <w:lvlText w:val="%1"/>
      <w:lvlJc w:val="left"/>
      <w:pPr>
        <w:ind w:left="1068" w:hanging="708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8582E"/>
    <w:multiLevelType w:val="hybridMultilevel"/>
    <w:tmpl w:val="4CC20A22"/>
    <w:lvl w:ilvl="0" w:tplc="6D9A0A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7320B"/>
    <w:multiLevelType w:val="hybridMultilevel"/>
    <w:tmpl w:val="92F087BC"/>
    <w:lvl w:ilvl="0" w:tplc="C1B4B7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5327E"/>
    <w:multiLevelType w:val="hybridMultilevel"/>
    <w:tmpl w:val="B338DE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87587"/>
    <w:multiLevelType w:val="hybridMultilevel"/>
    <w:tmpl w:val="2042C49E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76E6C"/>
    <w:multiLevelType w:val="hybridMultilevel"/>
    <w:tmpl w:val="C82853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611AC"/>
    <w:multiLevelType w:val="hybridMultilevel"/>
    <w:tmpl w:val="5302E3C4"/>
    <w:lvl w:ilvl="0" w:tplc="BC2674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B5519"/>
    <w:multiLevelType w:val="hybridMultilevel"/>
    <w:tmpl w:val="B9D0001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64C89"/>
    <w:multiLevelType w:val="hybridMultilevel"/>
    <w:tmpl w:val="CF72F6B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A5395"/>
    <w:multiLevelType w:val="hybridMultilevel"/>
    <w:tmpl w:val="8506BE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2"/>
  </w:num>
  <w:num w:numId="5">
    <w:abstractNumId w:val="15"/>
  </w:num>
  <w:num w:numId="6">
    <w:abstractNumId w:val="11"/>
  </w:num>
  <w:num w:numId="7">
    <w:abstractNumId w:val="9"/>
  </w:num>
  <w:num w:numId="8">
    <w:abstractNumId w:val="4"/>
  </w:num>
  <w:num w:numId="9">
    <w:abstractNumId w:val="0"/>
  </w:num>
  <w:num w:numId="10">
    <w:abstractNumId w:val="16"/>
  </w:num>
  <w:num w:numId="11">
    <w:abstractNumId w:val="8"/>
  </w:num>
  <w:num w:numId="12">
    <w:abstractNumId w:val="10"/>
  </w:num>
  <w:num w:numId="13">
    <w:abstractNumId w:val="13"/>
  </w:num>
  <w:num w:numId="14">
    <w:abstractNumId w:val="3"/>
  </w:num>
  <w:num w:numId="15">
    <w:abstractNumId w:val="5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3al6ReRNzCVveuoLvcvVe/vV6lxnhrZgCJ1zQCiXKi8BRZpR+KnVL3iwa7CUEMOCDyRBGzSPoCOr5TL6yDp4Yw==" w:salt="/iFaIeoARWg4vq9wtkT2Gw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2B"/>
    <w:rsid w:val="000719CD"/>
    <w:rsid w:val="000A598A"/>
    <w:rsid w:val="000A717F"/>
    <w:rsid w:val="000C0FD1"/>
    <w:rsid w:val="000C5166"/>
    <w:rsid w:val="000C796C"/>
    <w:rsid w:val="00115424"/>
    <w:rsid w:val="00137BBA"/>
    <w:rsid w:val="00156ADE"/>
    <w:rsid w:val="0017179E"/>
    <w:rsid w:val="00184EDD"/>
    <w:rsid w:val="00194383"/>
    <w:rsid w:val="001A5D9C"/>
    <w:rsid w:val="001B370B"/>
    <w:rsid w:val="001B62C9"/>
    <w:rsid w:val="001C394F"/>
    <w:rsid w:val="001D13CB"/>
    <w:rsid w:val="00203B0A"/>
    <w:rsid w:val="002467C2"/>
    <w:rsid w:val="00253D45"/>
    <w:rsid w:val="002560DE"/>
    <w:rsid w:val="00256FC2"/>
    <w:rsid w:val="00260303"/>
    <w:rsid w:val="00273ECE"/>
    <w:rsid w:val="002856A1"/>
    <w:rsid w:val="00290A99"/>
    <w:rsid w:val="002A7FE2"/>
    <w:rsid w:val="0030597A"/>
    <w:rsid w:val="00310648"/>
    <w:rsid w:val="003755AF"/>
    <w:rsid w:val="003847A6"/>
    <w:rsid w:val="003B2F3E"/>
    <w:rsid w:val="003E7BB3"/>
    <w:rsid w:val="00401E54"/>
    <w:rsid w:val="004241D0"/>
    <w:rsid w:val="00454185"/>
    <w:rsid w:val="004570BE"/>
    <w:rsid w:val="0047442C"/>
    <w:rsid w:val="004A7003"/>
    <w:rsid w:val="004A780C"/>
    <w:rsid w:val="004A7FA2"/>
    <w:rsid w:val="004C1982"/>
    <w:rsid w:val="004D3564"/>
    <w:rsid w:val="004F72C7"/>
    <w:rsid w:val="0050449A"/>
    <w:rsid w:val="0050538D"/>
    <w:rsid w:val="00505B06"/>
    <w:rsid w:val="0050629F"/>
    <w:rsid w:val="00511165"/>
    <w:rsid w:val="00521FDB"/>
    <w:rsid w:val="0052278F"/>
    <w:rsid w:val="0053233E"/>
    <w:rsid w:val="00541146"/>
    <w:rsid w:val="005456D9"/>
    <w:rsid w:val="00546917"/>
    <w:rsid w:val="00551AD1"/>
    <w:rsid w:val="0056260C"/>
    <w:rsid w:val="005705DD"/>
    <w:rsid w:val="005A7E7D"/>
    <w:rsid w:val="005B06CF"/>
    <w:rsid w:val="005E3BD6"/>
    <w:rsid w:val="005F1261"/>
    <w:rsid w:val="005F1B87"/>
    <w:rsid w:val="00646FD1"/>
    <w:rsid w:val="00651EA5"/>
    <w:rsid w:val="00652E2D"/>
    <w:rsid w:val="00655A34"/>
    <w:rsid w:val="00664722"/>
    <w:rsid w:val="00670590"/>
    <w:rsid w:val="00673C68"/>
    <w:rsid w:val="00675592"/>
    <w:rsid w:val="006912DB"/>
    <w:rsid w:val="006A2D77"/>
    <w:rsid w:val="006F3D2B"/>
    <w:rsid w:val="00700268"/>
    <w:rsid w:val="00706333"/>
    <w:rsid w:val="00722B9C"/>
    <w:rsid w:val="0072577F"/>
    <w:rsid w:val="0073389B"/>
    <w:rsid w:val="00746AD2"/>
    <w:rsid w:val="007477C9"/>
    <w:rsid w:val="007A2311"/>
    <w:rsid w:val="007E2BD5"/>
    <w:rsid w:val="007F091B"/>
    <w:rsid w:val="007F243F"/>
    <w:rsid w:val="008176EA"/>
    <w:rsid w:val="00824304"/>
    <w:rsid w:val="00824EAF"/>
    <w:rsid w:val="00834B5A"/>
    <w:rsid w:val="008537BD"/>
    <w:rsid w:val="0088750A"/>
    <w:rsid w:val="008A5CA6"/>
    <w:rsid w:val="008D7ECC"/>
    <w:rsid w:val="008F378C"/>
    <w:rsid w:val="0091510E"/>
    <w:rsid w:val="00930788"/>
    <w:rsid w:val="00961CD2"/>
    <w:rsid w:val="009669DD"/>
    <w:rsid w:val="009A226B"/>
    <w:rsid w:val="009B3325"/>
    <w:rsid w:val="009D43DD"/>
    <w:rsid w:val="009D7C93"/>
    <w:rsid w:val="009E61F2"/>
    <w:rsid w:val="009E6704"/>
    <w:rsid w:val="00A05DD7"/>
    <w:rsid w:val="00A24177"/>
    <w:rsid w:val="00A2647D"/>
    <w:rsid w:val="00A40A84"/>
    <w:rsid w:val="00A548C1"/>
    <w:rsid w:val="00A62773"/>
    <w:rsid w:val="00A6495E"/>
    <w:rsid w:val="00A94FC8"/>
    <w:rsid w:val="00AA031B"/>
    <w:rsid w:val="00AC749A"/>
    <w:rsid w:val="00B132C2"/>
    <w:rsid w:val="00B451C0"/>
    <w:rsid w:val="00B64C18"/>
    <w:rsid w:val="00B86ACB"/>
    <w:rsid w:val="00B90421"/>
    <w:rsid w:val="00BA524A"/>
    <w:rsid w:val="00BB667E"/>
    <w:rsid w:val="00BC148F"/>
    <w:rsid w:val="00BC354E"/>
    <w:rsid w:val="00C01504"/>
    <w:rsid w:val="00C01812"/>
    <w:rsid w:val="00C116B1"/>
    <w:rsid w:val="00C20BF1"/>
    <w:rsid w:val="00C31879"/>
    <w:rsid w:val="00C52CCD"/>
    <w:rsid w:val="00C57025"/>
    <w:rsid w:val="00C93C77"/>
    <w:rsid w:val="00CA14CF"/>
    <w:rsid w:val="00CC10A2"/>
    <w:rsid w:val="00D111AA"/>
    <w:rsid w:val="00D16DF5"/>
    <w:rsid w:val="00D615CD"/>
    <w:rsid w:val="00D628E5"/>
    <w:rsid w:val="00D9599C"/>
    <w:rsid w:val="00DC13D3"/>
    <w:rsid w:val="00DD1024"/>
    <w:rsid w:val="00DD6FE6"/>
    <w:rsid w:val="00DE1D0B"/>
    <w:rsid w:val="00E30CCB"/>
    <w:rsid w:val="00E313CE"/>
    <w:rsid w:val="00E31A88"/>
    <w:rsid w:val="00E5109E"/>
    <w:rsid w:val="00E611E8"/>
    <w:rsid w:val="00E73141"/>
    <w:rsid w:val="00EC2544"/>
    <w:rsid w:val="00F003B1"/>
    <w:rsid w:val="00F70282"/>
    <w:rsid w:val="00F72B77"/>
    <w:rsid w:val="00FA3986"/>
    <w:rsid w:val="00FB1799"/>
    <w:rsid w:val="00FC28DA"/>
    <w:rsid w:val="00FC51EC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69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86"/>
    <w:rPr>
      <w:rFonts w:ascii="Arial" w:hAnsi="Arial"/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184E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B667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BB667E"/>
    <w:rPr>
      <w:rFonts w:ascii="Arial" w:hAnsi="Arial"/>
      <w:lang w:val="ca-ES"/>
    </w:rPr>
  </w:style>
  <w:style w:type="paragraph" w:styleId="Peu">
    <w:name w:val="footer"/>
    <w:basedOn w:val="Normal"/>
    <w:link w:val="PeuCar"/>
    <w:unhideWhenUsed/>
    <w:rsid w:val="00BB667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BB667E"/>
    <w:rPr>
      <w:rFonts w:ascii="Arial" w:hAnsi="Arial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B667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BB667E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184EDD"/>
    <w:rPr>
      <w:rFonts w:ascii="Arial" w:hAnsi="Arial"/>
      <w:sz w:val="22"/>
      <w:szCs w:val="22"/>
      <w:lang w:eastAsia="en-US"/>
    </w:rPr>
  </w:style>
  <w:style w:type="character" w:customStyle="1" w:styleId="Ttol1Car">
    <w:name w:val="Títol 1 Car"/>
    <w:basedOn w:val="Tipusdelletraperdefectedelpargraf"/>
    <w:link w:val="Ttol1"/>
    <w:uiPriority w:val="9"/>
    <w:rsid w:val="00184E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Textennegreta">
    <w:name w:val="Strong"/>
    <w:basedOn w:val="Tipusdelletraperdefectedelpargraf"/>
    <w:uiPriority w:val="22"/>
    <w:qFormat/>
    <w:rsid w:val="00184EDD"/>
    <w:rPr>
      <w:b/>
      <w:bCs/>
    </w:rPr>
  </w:style>
  <w:style w:type="paragraph" w:styleId="Pargrafdellista">
    <w:name w:val="List Paragraph"/>
    <w:basedOn w:val="Normal"/>
    <w:uiPriority w:val="34"/>
    <w:qFormat/>
    <w:rsid w:val="00184EDD"/>
    <w:pPr>
      <w:ind w:left="720"/>
      <w:contextualSpacing/>
    </w:pPr>
  </w:style>
  <w:style w:type="table" w:styleId="Taulaambquadrcula">
    <w:name w:val="Table Grid"/>
    <w:basedOn w:val="Taulanormal"/>
    <w:uiPriority w:val="59"/>
    <w:rsid w:val="00BC3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Hoja_de_c_lculo_de_Microsoft_Excel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io\Downloads\dserveis_inf_tcm344-309876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F29D0241CE344A709959975F4A46A" ma:contentTypeVersion="13" ma:contentTypeDescription="Crea un document nou" ma:contentTypeScope="" ma:versionID="e3dd9d0bb2bf4faead711edb67226e86">
  <xsd:schema xmlns:xsd="http://www.w3.org/2001/XMLSchema" xmlns:xs="http://www.w3.org/2001/XMLSchema" xmlns:p="http://schemas.microsoft.com/office/2006/metadata/properties" xmlns:ns2="1aacba69-f2af-4f48-8d5c-384ae5baa815" xmlns:ns3="a39a15a0-f92a-46af-b04d-0e0c9746d9a2" targetNamespace="http://schemas.microsoft.com/office/2006/metadata/properties" ma:root="true" ma:fieldsID="64410669662d15887b19023a0ee6ca44" ns2:_="" ns3:_="">
    <xsd:import namespace="1aacba69-f2af-4f48-8d5c-384ae5baa815"/>
    <xsd:import namespace="a39a15a0-f92a-46af-b04d-0e0c9746d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cba69-f2af-4f48-8d5c-384ae5baa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a15a0-f92a-46af-b04d-0e0c9746d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D7BE-5C01-473A-AB09-8CF0D2F1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cba69-f2af-4f48-8d5c-384ae5baa815"/>
    <ds:schemaRef ds:uri="a39a15a0-f92a-46af-b04d-0e0c9746d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D787E-34D4-4AA1-9C6B-1A89FFCA9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D4359-791F-47DD-8368-137145A0A8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707140-20E8-4AB9-8892-FE8EC528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dserveis_inf_tcm344-309876</Template>
  <TotalTime>0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inf</cp:keywords>
  <cp:lastModifiedBy/>
  <cp:revision>1</cp:revision>
  <dcterms:created xsi:type="dcterms:W3CDTF">2023-01-23T10:31:00Z</dcterms:created>
  <dcterms:modified xsi:type="dcterms:W3CDTF">2023-01-23T10:31:00Z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0x010100EDBF29D0241CE344A709959975F4A46A</vt:lpwstr>
  </property>
  <property fmtid="{D5CDD505-2E9C-101B-9397-08002B2CF9AE}" pid="3" name="Order">
    <vt:r8>8700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