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26C0" w14:textId="77777777" w:rsidR="00D7270E" w:rsidRPr="00D7270E" w:rsidRDefault="00D7270E" w:rsidP="0035324B">
      <w:pPr>
        <w:rPr>
          <w:b/>
          <w:sz w:val="24"/>
        </w:rPr>
      </w:pPr>
      <w:r w:rsidRPr="00D7270E">
        <w:rPr>
          <w:b/>
          <w:sz w:val="24"/>
        </w:rPr>
        <w:t>Fitxa de suport de serveis i tràmits d’EACAT</w:t>
      </w:r>
      <w:r>
        <w:rPr>
          <w:b/>
          <w:sz w:val="24"/>
        </w:rPr>
        <w:t xml:space="preserve"> </w:t>
      </w:r>
    </w:p>
    <w:tbl>
      <w:tblPr>
        <w:tblW w:w="14196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2552"/>
        <w:gridCol w:w="283"/>
        <w:gridCol w:w="3969"/>
        <w:gridCol w:w="284"/>
        <w:gridCol w:w="3827"/>
        <w:gridCol w:w="283"/>
      </w:tblGrid>
      <w:tr w:rsidR="00D7270E" w:rsidRPr="00D7270E" w14:paraId="7A96AD1B" w14:textId="77777777" w:rsidTr="001059DA">
        <w:trPr>
          <w:trHeight w:val="300"/>
        </w:trPr>
        <w:tc>
          <w:tcPr>
            <w:tcW w:w="29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noWrap/>
            <w:vAlign w:val="bottom"/>
            <w:hideMark/>
          </w:tcPr>
          <w:p w14:paraId="5E025682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  <w:r w:rsidRPr="001059DA">
              <w:rPr>
                <w:rFonts w:ascii="Calibri" w:hAnsi="Calibri" w:cs="Arial"/>
                <w:b/>
                <w:color w:val="000000"/>
                <w:lang w:eastAsia="ca-ES"/>
              </w:rPr>
              <w:t xml:space="preserve">Nom del servei </w:t>
            </w:r>
            <w:r w:rsidR="001059DA" w:rsidRPr="001059DA">
              <w:rPr>
                <w:rFonts w:ascii="Calibri" w:hAnsi="Calibri" w:cs="Arial"/>
                <w:b/>
                <w:color w:val="000000"/>
                <w:lang w:eastAsia="ca-ES"/>
              </w:rPr>
              <w:t xml:space="preserve"> a EACAT</w:t>
            </w:r>
          </w:p>
        </w:tc>
        <w:tc>
          <w:tcPr>
            <w:tcW w:w="11198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1ABDB35D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</w:tr>
      <w:tr w:rsidR="00D7270E" w:rsidRPr="00D7270E" w14:paraId="66AFCE9D" w14:textId="77777777" w:rsidTr="001059DA">
        <w:trPr>
          <w:trHeight w:val="300"/>
        </w:trPr>
        <w:tc>
          <w:tcPr>
            <w:tcW w:w="29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noWrap/>
            <w:vAlign w:val="bottom"/>
            <w:hideMark/>
          </w:tcPr>
          <w:p w14:paraId="017BD91A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  <w:r w:rsidRPr="001059DA">
              <w:rPr>
                <w:rFonts w:ascii="Calibri" w:hAnsi="Calibri" w:cs="Arial"/>
                <w:b/>
                <w:color w:val="000000"/>
                <w:lang w:eastAsia="ca-ES"/>
              </w:rPr>
              <w:t xml:space="preserve">Tràmit </w:t>
            </w:r>
          </w:p>
        </w:tc>
        <w:tc>
          <w:tcPr>
            <w:tcW w:w="11198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07446A54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i/>
                <w:color w:val="002060"/>
                <w:lang w:eastAsia="ca-ES"/>
              </w:rPr>
            </w:pPr>
          </w:p>
        </w:tc>
      </w:tr>
      <w:tr w:rsidR="00D7270E" w:rsidRPr="00D7270E" w14:paraId="4BFD8CD0" w14:textId="77777777" w:rsidTr="001059DA">
        <w:trPr>
          <w:trHeight w:val="1065"/>
        </w:trPr>
        <w:tc>
          <w:tcPr>
            <w:tcW w:w="29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vAlign w:val="bottom"/>
            <w:hideMark/>
          </w:tcPr>
          <w:p w14:paraId="019647ED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  <w:r w:rsidRPr="001059DA">
              <w:rPr>
                <w:rFonts w:ascii="Calibri" w:hAnsi="Calibri" w:cs="Arial"/>
                <w:b/>
                <w:color w:val="000000"/>
                <w:lang w:eastAsia="ca-ES"/>
              </w:rPr>
              <w:t>Dades de contacte per a dubtes de contingut dels usuaris.</w:t>
            </w:r>
          </w:p>
        </w:tc>
        <w:tc>
          <w:tcPr>
            <w:tcW w:w="11198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7D51F3A9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i/>
                <w:color w:val="002060"/>
                <w:lang w:eastAsia="ca-ES"/>
              </w:rPr>
            </w:pPr>
          </w:p>
        </w:tc>
      </w:tr>
      <w:tr w:rsidR="00D7270E" w:rsidRPr="00D7270E" w14:paraId="70CC4054" w14:textId="77777777" w:rsidTr="001059DA">
        <w:trPr>
          <w:trHeight w:val="435"/>
        </w:trPr>
        <w:tc>
          <w:tcPr>
            <w:tcW w:w="29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noWrap/>
            <w:vAlign w:val="bottom"/>
            <w:hideMark/>
          </w:tcPr>
          <w:p w14:paraId="590FD4AA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  <w:r w:rsidRPr="001059DA">
              <w:rPr>
                <w:rFonts w:ascii="Calibri" w:hAnsi="Calibri" w:cs="Arial"/>
                <w:b/>
                <w:color w:val="000000"/>
                <w:lang w:eastAsia="ca-ES"/>
              </w:rPr>
              <w:t>Terminis del tràmit</w:t>
            </w:r>
          </w:p>
        </w:tc>
        <w:tc>
          <w:tcPr>
            <w:tcW w:w="11198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4F5E5413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i/>
                <w:color w:val="002060"/>
                <w:lang w:eastAsia="ca-ES"/>
              </w:rPr>
            </w:pPr>
            <w:r w:rsidRPr="00785FA5">
              <w:rPr>
                <w:rFonts w:cs="Arial"/>
                <w:i/>
                <w:color w:val="002060"/>
                <w:lang w:eastAsia="ca-ES"/>
              </w:rPr>
              <w:t> </w:t>
            </w:r>
          </w:p>
        </w:tc>
      </w:tr>
      <w:tr w:rsidR="00D7270E" w:rsidRPr="00D7270E" w14:paraId="2B4BE00A" w14:textId="77777777" w:rsidTr="00785FA5">
        <w:trPr>
          <w:trHeight w:val="300"/>
        </w:trPr>
        <w:tc>
          <w:tcPr>
            <w:tcW w:w="2998" w:type="dxa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6CCD824" w14:textId="77777777" w:rsid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  <w:r w:rsidRPr="001059DA">
              <w:rPr>
                <w:rFonts w:ascii="Calibri" w:hAnsi="Calibri" w:cs="Arial"/>
                <w:b/>
                <w:color w:val="000000"/>
                <w:lang w:eastAsia="ca-ES"/>
              </w:rPr>
              <w:t xml:space="preserve">Tipus d'ens </w:t>
            </w:r>
          </w:p>
          <w:p w14:paraId="5B8CC035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  <w:r w:rsidRPr="001059DA">
              <w:rPr>
                <w:rFonts w:ascii="Calibri" w:hAnsi="Calibri" w:cs="Arial"/>
                <w:b/>
                <w:color w:val="000000"/>
                <w:lang w:eastAsia="ca-ES"/>
              </w:rPr>
              <w:t>(marcar amb una x on correspongui)</w:t>
            </w: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41B69702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Ajuntament</w:t>
            </w: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14CBF4D5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  <w:r w:rsidRPr="00785FA5">
              <w:rPr>
                <w:rFonts w:cs="Arial"/>
                <w:color w:val="002060"/>
                <w:lang w:eastAsia="ca-ES"/>
              </w:rPr>
              <w:t> 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6F7C3F55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Ens de gestió</w:t>
            </w:r>
          </w:p>
        </w:tc>
        <w:tc>
          <w:tcPr>
            <w:tcW w:w="2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bottom"/>
          </w:tcPr>
          <w:p w14:paraId="0C968350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  <w:tc>
          <w:tcPr>
            <w:tcW w:w="38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bottom"/>
          </w:tcPr>
          <w:p w14:paraId="0538490A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Llistat d’ens concrets (adjuntar llistat)</w:t>
            </w: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bottom"/>
          </w:tcPr>
          <w:p w14:paraId="5B56C837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</w:tr>
      <w:tr w:rsidR="00D7270E" w:rsidRPr="00D7270E" w14:paraId="1C939490" w14:textId="77777777" w:rsidTr="00785FA5">
        <w:trPr>
          <w:trHeight w:val="300"/>
        </w:trPr>
        <w:tc>
          <w:tcPr>
            <w:tcW w:w="2998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vAlign w:val="center"/>
            <w:hideMark/>
          </w:tcPr>
          <w:p w14:paraId="18DEB55A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32E00FBE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Entitat Municipal Descentralitzada EMD</w:t>
            </w: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58C8C1E4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  <w:r w:rsidRPr="00785FA5">
              <w:rPr>
                <w:rFonts w:cs="Arial"/>
                <w:color w:val="002060"/>
                <w:lang w:eastAsia="ca-ES"/>
              </w:rPr>
              <w:t> 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28C327D0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Mancomunitat</w:t>
            </w:r>
          </w:p>
        </w:tc>
        <w:tc>
          <w:tcPr>
            <w:tcW w:w="2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61DB2430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  <w:tc>
          <w:tcPr>
            <w:tcW w:w="38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2F08262C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Departaments de la Generalitat</w:t>
            </w: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66AD2C91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</w:tr>
      <w:tr w:rsidR="00D7270E" w:rsidRPr="00D7270E" w14:paraId="46448086" w14:textId="77777777" w:rsidTr="00785FA5">
        <w:trPr>
          <w:trHeight w:val="300"/>
        </w:trPr>
        <w:tc>
          <w:tcPr>
            <w:tcW w:w="2998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vAlign w:val="center"/>
            <w:hideMark/>
          </w:tcPr>
          <w:p w14:paraId="64B722A4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60B8CE9C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Consell Comarcal</w:t>
            </w: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2CDB1921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  <w:r w:rsidRPr="00785FA5">
              <w:rPr>
                <w:rFonts w:cs="Arial"/>
                <w:color w:val="002060"/>
                <w:lang w:eastAsia="ca-ES"/>
              </w:rPr>
              <w:t> 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6C5FD463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Societat participada</w:t>
            </w:r>
          </w:p>
        </w:tc>
        <w:tc>
          <w:tcPr>
            <w:tcW w:w="2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3363CC28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  <w:tc>
          <w:tcPr>
            <w:tcW w:w="38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169BED7B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76F23E14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</w:tr>
      <w:tr w:rsidR="00D7270E" w:rsidRPr="00D7270E" w14:paraId="682D0390" w14:textId="77777777" w:rsidTr="00785FA5">
        <w:trPr>
          <w:trHeight w:val="300"/>
        </w:trPr>
        <w:tc>
          <w:tcPr>
            <w:tcW w:w="2998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vAlign w:val="center"/>
            <w:hideMark/>
          </w:tcPr>
          <w:p w14:paraId="4D0366E0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168E832F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 xml:space="preserve">Diputació </w:t>
            </w: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744B5373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  <w:r w:rsidRPr="00785FA5">
              <w:rPr>
                <w:rFonts w:cs="Arial"/>
                <w:color w:val="002060"/>
                <w:lang w:eastAsia="ca-ES"/>
              </w:rPr>
              <w:t> 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08CD5785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Cambres de Comerç</w:t>
            </w:r>
          </w:p>
        </w:tc>
        <w:tc>
          <w:tcPr>
            <w:tcW w:w="2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48A33CCB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  <w:tc>
          <w:tcPr>
            <w:tcW w:w="38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3960096B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34562743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</w:tr>
      <w:tr w:rsidR="00D7270E" w:rsidRPr="00D7270E" w14:paraId="0FEEFDC5" w14:textId="77777777" w:rsidTr="00785FA5">
        <w:trPr>
          <w:trHeight w:val="300"/>
        </w:trPr>
        <w:tc>
          <w:tcPr>
            <w:tcW w:w="2998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vAlign w:val="center"/>
            <w:hideMark/>
          </w:tcPr>
          <w:p w14:paraId="21EE9D6E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5A1A50F0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Entitat metropolitana</w:t>
            </w: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3E9FE812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  <w:r w:rsidRPr="00785FA5">
              <w:rPr>
                <w:rFonts w:cs="Arial"/>
                <w:color w:val="002060"/>
                <w:lang w:eastAsia="ca-ES"/>
              </w:rPr>
              <w:t> 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1796CF10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Universitats</w:t>
            </w:r>
          </w:p>
        </w:tc>
        <w:tc>
          <w:tcPr>
            <w:tcW w:w="2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0F924818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  <w:tc>
          <w:tcPr>
            <w:tcW w:w="38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79E48BCB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4FD3EB19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</w:tr>
      <w:tr w:rsidR="00D7270E" w:rsidRPr="00D7270E" w14:paraId="531F82D0" w14:textId="77777777" w:rsidTr="00785FA5">
        <w:trPr>
          <w:trHeight w:val="300"/>
        </w:trPr>
        <w:tc>
          <w:tcPr>
            <w:tcW w:w="2998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vAlign w:val="center"/>
            <w:hideMark/>
          </w:tcPr>
          <w:p w14:paraId="5E8A2051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7406B4A4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>Consorci</w:t>
            </w: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404CE307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  <w:r w:rsidRPr="00785FA5">
              <w:rPr>
                <w:rFonts w:cs="Arial"/>
                <w:color w:val="002060"/>
                <w:lang w:eastAsia="ca-ES"/>
              </w:rPr>
              <w:t> 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60AE494D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 xml:space="preserve">Ens parlamentaris (Sindicatura, Síndic de Greuges...)   </w:t>
            </w:r>
          </w:p>
        </w:tc>
        <w:tc>
          <w:tcPr>
            <w:tcW w:w="2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193EECEF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  <w:tc>
          <w:tcPr>
            <w:tcW w:w="38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1E145E20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0E6BA82D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</w:tr>
      <w:tr w:rsidR="00D7270E" w:rsidRPr="00D7270E" w14:paraId="5EED64C5" w14:textId="77777777" w:rsidTr="00785FA5">
        <w:trPr>
          <w:trHeight w:val="300"/>
        </w:trPr>
        <w:tc>
          <w:tcPr>
            <w:tcW w:w="2998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vAlign w:val="center"/>
            <w:hideMark/>
          </w:tcPr>
          <w:p w14:paraId="7AEA55CD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0AEA9D6D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 xml:space="preserve">Ens instrumental </w:t>
            </w: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65A60D20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  <w:r w:rsidRPr="00785FA5">
              <w:rPr>
                <w:rFonts w:cs="Arial"/>
                <w:color w:val="002060"/>
                <w:lang w:eastAsia="ca-ES"/>
              </w:rPr>
              <w:t> 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2E527D1C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  <w:r w:rsidRPr="00D7270E"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  <w:t xml:space="preserve">Altres ens públics (Especificar tipus a Observacions) </w:t>
            </w:r>
          </w:p>
        </w:tc>
        <w:tc>
          <w:tcPr>
            <w:tcW w:w="2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2D967802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  <w:tc>
          <w:tcPr>
            <w:tcW w:w="38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0086C098" w14:textId="77777777" w:rsidR="00D7270E" w:rsidRPr="00D7270E" w:rsidRDefault="00D7270E" w:rsidP="001059DA">
            <w:pPr>
              <w:spacing w:before="0" w:after="0"/>
              <w:jc w:val="left"/>
              <w:rPr>
                <w:rFonts w:ascii="Calibri" w:hAnsi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4C972EDB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0000"/>
                <w:lang w:eastAsia="ca-ES"/>
              </w:rPr>
            </w:pPr>
          </w:p>
        </w:tc>
      </w:tr>
      <w:tr w:rsidR="00D7270E" w:rsidRPr="00D7270E" w14:paraId="46ABD3B6" w14:textId="77777777" w:rsidTr="00785FA5">
        <w:trPr>
          <w:trHeight w:val="300"/>
        </w:trPr>
        <w:tc>
          <w:tcPr>
            <w:tcW w:w="2998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vAlign w:val="center"/>
            <w:hideMark/>
          </w:tcPr>
          <w:p w14:paraId="543FBD5F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2C50BD41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307934FD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  <w:r w:rsidRPr="00785FA5">
              <w:rPr>
                <w:rFonts w:cs="Arial"/>
                <w:color w:val="002060"/>
                <w:lang w:eastAsia="ca-ES"/>
              </w:rPr>
              <w:t> 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34F2A79A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  <w:tc>
          <w:tcPr>
            <w:tcW w:w="2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5C1482AE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  <w:tc>
          <w:tcPr>
            <w:tcW w:w="38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19E62ED8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2E9FE1F2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</w:tr>
      <w:tr w:rsidR="00D7270E" w:rsidRPr="00D7270E" w14:paraId="5AAECEF5" w14:textId="77777777" w:rsidTr="00785FA5">
        <w:trPr>
          <w:trHeight w:val="315"/>
        </w:trPr>
        <w:tc>
          <w:tcPr>
            <w:tcW w:w="2998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noWrap/>
            <w:vAlign w:val="bottom"/>
            <w:hideMark/>
          </w:tcPr>
          <w:p w14:paraId="48E5BBF1" w14:textId="77777777" w:rsidR="00D7270E" w:rsidRPr="001059DA" w:rsidRDefault="00D7270E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</w:p>
        </w:tc>
        <w:tc>
          <w:tcPr>
            <w:tcW w:w="25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3067E9B0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1D7CD650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59367894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  <w:tc>
          <w:tcPr>
            <w:tcW w:w="2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bottom"/>
          </w:tcPr>
          <w:p w14:paraId="19BCA47A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  <w:tc>
          <w:tcPr>
            <w:tcW w:w="38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bottom"/>
          </w:tcPr>
          <w:p w14:paraId="74FEA692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  <w:tc>
          <w:tcPr>
            <w:tcW w:w="2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bottom"/>
          </w:tcPr>
          <w:p w14:paraId="68492F77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color w:val="002060"/>
                <w:lang w:eastAsia="ca-ES"/>
              </w:rPr>
            </w:pPr>
          </w:p>
        </w:tc>
      </w:tr>
      <w:tr w:rsidR="00CC02C9" w:rsidRPr="00D7270E" w14:paraId="2750F8E7" w14:textId="77777777" w:rsidTr="001059DA">
        <w:trPr>
          <w:trHeight w:val="492"/>
        </w:trPr>
        <w:tc>
          <w:tcPr>
            <w:tcW w:w="29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noWrap/>
            <w:vAlign w:val="bottom"/>
            <w:hideMark/>
          </w:tcPr>
          <w:p w14:paraId="7F4667F7" w14:textId="77777777" w:rsidR="00CC02C9" w:rsidRPr="001059DA" w:rsidRDefault="001059DA" w:rsidP="002A6F18">
            <w:pPr>
              <w:spacing w:before="0" w:after="0"/>
              <w:jc w:val="left"/>
              <w:rPr>
                <w:rFonts w:ascii="Calibri" w:hAnsi="Calibri" w:cs="Arial"/>
                <w:b/>
                <w:color w:val="000000"/>
                <w:lang w:eastAsia="ca-ES"/>
              </w:rPr>
            </w:pPr>
            <w:r w:rsidRPr="001059DA">
              <w:rPr>
                <w:rFonts w:ascii="Calibri" w:hAnsi="Calibri" w:cs="Arial"/>
                <w:b/>
                <w:color w:val="000000"/>
                <w:lang w:eastAsia="ca-ES"/>
              </w:rPr>
              <w:t>Número de trameses que s’esperen</w:t>
            </w:r>
          </w:p>
        </w:tc>
        <w:tc>
          <w:tcPr>
            <w:tcW w:w="11198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vAlign w:val="bottom"/>
            <w:hideMark/>
          </w:tcPr>
          <w:p w14:paraId="4B0F5C33" w14:textId="77777777" w:rsidR="00CC02C9" w:rsidRPr="00785FA5" w:rsidRDefault="00CC02C9" w:rsidP="001059DA">
            <w:pPr>
              <w:spacing w:before="0" w:after="0"/>
              <w:jc w:val="left"/>
              <w:rPr>
                <w:rFonts w:cs="Arial"/>
                <w:i/>
                <w:color w:val="002060"/>
                <w:lang w:eastAsia="ca-ES"/>
              </w:rPr>
            </w:pPr>
            <w:r w:rsidRPr="00785FA5">
              <w:rPr>
                <w:rFonts w:cs="Arial"/>
                <w:i/>
                <w:color w:val="002060"/>
                <w:lang w:eastAsia="ca-ES"/>
              </w:rPr>
              <w:t>  </w:t>
            </w:r>
          </w:p>
        </w:tc>
      </w:tr>
      <w:tr w:rsidR="00D7270E" w:rsidRPr="00D7270E" w14:paraId="1852AD07" w14:textId="77777777" w:rsidTr="001059DA">
        <w:trPr>
          <w:trHeight w:val="1066"/>
        </w:trPr>
        <w:tc>
          <w:tcPr>
            <w:tcW w:w="29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vAlign w:val="bottom"/>
            <w:hideMark/>
          </w:tcPr>
          <w:p w14:paraId="686990BB" w14:textId="77777777" w:rsidR="001059DA" w:rsidRPr="001059DA" w:rsidRDefault="00D7270E" w:rsidP="00D7270E">
            <w:pPr>
              <w:spacing w:before="0" w:after="0"/>
              <w:rPr>
                <w:rFonts w:ascii="Calibri" w:hAnsi="Calibri" w:cs="Arial"/>
                <w:b/>
                <w:color w:val="000000"/>
                <w:lang w:eastAsia="ca-ES"/>
              </w:rPr>
            </w:pPr>
            <w:r w:rsidRPr="001059DA">
              <w:rPr>
                <w:rFonts w:ascii="Calibri" w:hAnsi="Calibri" w:cs="Arial"/>
                <w:b/>
                <w:color w:val="000000"/>
                <w:lang w:eastAsia="ca-ES"/>
              </w:rPr>
              <w:t xml:space="preserve">Observacions </w:t>
            </w:r>
          </w:p>
          <w:p w14:paraId="34E23578" w14:textId="77777777" w:rsidR="00D7270E" w:rsidRPr="001059DA" w:rsidRDefault="00D7270E" w:rsidP="00D7270E">
            <w:pPr>
              <w:spacing w:before="0" w:after="0"/>
              <w:rPr>
                <w:rFonts w:ascii="Calibri" w:hAnsi="Calibri" w:cs="Arial"/>
                <w:b/>
                <w:color w:val="000000"/>
                <w:lang w:eastAsia="ca-ES"/>
              </w:rPr>
            </w:pPr>
            <w:r w:rsidRPr="001059DA">
              <w:rPr>
                <w:rFonts w:ascii="Calibri" w:hAnsi="Calibri" w:cs="Arial"/>
                <w:b/>
                <w:color w:val="000000"/>
                <w:lang w:eastAsia="ca-ES"/>
              </w:rPr>
              <w:t>(Indiqueu el que considereu que pot ser d'utilitat per al CAU del Consorci AOC</w:t>
            </w:r>
            <w:r w:rsidR="001059DA" w:rsidRPr="001059DA">
              <w:rPr>
                <w:rFonts w:ascii="Calibri" w:hAnsi="Calibri" w:cs="Arial"/>
                <w:b/>
                <w:color w:val="000000"/>
                <w:lang w:eastAsia="ca-ES"/>
              </w:rPr>
              <w:t>)</w:t>
            </w:r>
          </w:p>
        </w:tc>
        <w:tc>
          <w:tcPr>
            <w:tcW w:w="11198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noWrap/>
            <w:hideMark/>
          </w:tcPr>
          <w:p w14:paraId="652A06C5" w14:textId="77777777" w:rsidR="00D7270E" w:rsidRPr="00785FA5" w:rsidRDefault="00D7270E" w:rsidP="001059DA">
            <w:pPr>
              <w:spacing w:before="0" w:after="0"/>
              <w:jc w:val="left"/>
              <w:rPr>
                <w:rFonts w:cs="Arial"/>
                <w:i/>
                <w:color w:val="002060"/>
                <w:lang w:eastAsia="ca-ES"/>
              </w:rPr>
            </w:pPr>
            <w:r w:rsidRPr="00785FA5">
              <w:rPr>
                <w:rFonts w:cs="Arial"/>
                <w:i/>
                <w:color w:val="002060"/>
                <w:lang w:eastAsia="ca-ES"/>
              </w:rPr>
              <w:t> </w:t>
            </w:r>
          </w:p>
        </w:tc>
      </w:tr>
    </w:tbl>
    <w:p w14:paraId="36C4A9E1" w14:textId="77777777" w:rsidR="0035324B" w:rsidRPr="0035324B" w:rsidRDefault="0035324B" w:rsidP="001059DA"/>
    <w:sectPr w:rsidR="0035324B" w:rsidRPr="0035324B" w:rsidSect="00D7270E">
      <w:headerReference w:type="default" r:id="rId8"/>
      <w:footerReference w:type="default" r:id="rId9"/>
      <w:pgSz w:w="16838" w:h="11906" w:orient="landscape" w:code="9"/>
      <w:pgMar w:top="919" w:right="297" w:bottom="991" w:left="1418" w:header="62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0E13" w14:textId="77777777" w:rsidR="0022314A" w:rsidRDefault="0022314A" w:rsidP="005B137E">
      <w:pPr>
        <w:spacing w:before="0" w:after="0"/>
      </w:pPr>
      <w:r>
        <w:separator/>
      </w:r>
    </w:p>
  </w:endnote>
  <w:endnote w:type="continuationSeparator" w:id="0">
    <w:p w14:paraId="2EB886EE" w14:textId="77777777" w:rsidR="0022314A" w:rsidRDefault="0022314A" w:rsidP="005B13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9855" w14:textId="77777777" w:rsidR="00422E70" w:rsidRDefault="00422E70">
    <w:pPr>
      <w:pStyle w:val="Piedepgina"/>
    </w:pPr>
  </w:p>
  <w:p w14:paraId="5185B4CB" w14:textId="3FEBAFFD" w:rsidR="00422E70" w:rsidRDefault="00B97516">
    <w:pPr>
      <w:pStyle w:val="Piedepgina"/>
    </w:pPr>
    <w:r w:rsidRPr="00DF6E29">
      <w:rPr>
        <w:noProof/>
        <w:lang w:eastAsia="ca-ES"/>
      </w:rPr>
      <w:drawing>
        <wp:inline distT="0" distB="0" distL="0" distR="0" wp14:anchorId="025B0540" wp14:editId="2FE6AF9C">
          <wp:extent cx="1041400" cy="285750"/>
          <wp:effectExtent l="0" t="0" r="0" b="0"/>
          <wp:docPr id="2" name="Imagen 2" descr="logo 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2E70">
      <w:t xml:space="preserve">       </w:t>
    </w:r>
    <w:r w:rsidRPr="00DF6E29">
      <w:rPr>
        <w:noProof/>
        <w:lang w:eastAsia="ca-ES"/>
      </w:rPr>
      <w:drawing>
        <wp:inline distT="0" distB="0" distL="0" distR="0" wp14:anchorId="78E507B7" wp14:editId="202EE7CD">
          <wp:extent cx="1009650" cy="266700"/>
          <wp:effectExtent l="0" t="0" r="0" b="0"/>
          <wp:docPr id="3" name="Imagen 3" descr="logo Localr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Localr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CB25" w14:textId="77777777" w:rsidR="0022314A" w:rsidRDefault="0022314A" w:rsidP="005B137E">
      <w:pPr>
        <w:spacing w:before="0" w:after="0"/>
      </w:pPr>
      <w:r>
        <w:separator/>
      </w:r>
    </w:p>
  </w:footnote>
  <w:footnote w:type="continuationSeparator" w:id="0">
    <w:p w14:paraId="753C04B8" w14:textId="77777777" w:rsidR="0022314A" w:rsidRDefault="0022314A" w:rsidP="005B13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BB16" w14:textId="3A3C7225" w:rsidR="00422E70" w:rsidRDefault="00B97516" w:rsidP="00DD0A17">
    <w:pPr>
      <w:pStyle w:val="Encabezado"/>
      <w:tabs>
        <w:tab w:val="clear" w:pos="4252"/>
        <w:tab w:val="clear" w:pos="8504"/>
      </w:tabs>
    </w:pPr>
    <w:r w:rsidRPr="00DF6E29">
      <w:rPr>
        <w:noProof/>
        <w:lang w:eastAsia="ca-ES"/>
      </w:rPr>
      <w:drawing>
        <wp:inline distT="0" distB="0" distL="0" distR="0" wp14:anchorId="03CD9F0A" wp14:editId="35DB5444">
          <wp:extent cx="8521700" cy="7048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751DF"/>
    <w:multiLevelType w:val="hybridMultilevel"/>
    <w:tmpl w:val="4AB805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62191"/>
    <w:multiLevelType w:val="hybridMultilevel"/>
    <w:tmpl w:val="040204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78755">
    <w:abstractNumId w:val="0"/>
  </w:num>
  <w:num w:numId="2" w16cid:durableId="160838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16"/>
    <w:rsid w:val="000103EF"/>
    <w:rsid w:val="00017FDB"/>
    <w:rsid w:val="0009004F"/>
    <w:rsid w:val="001059DA"/>
    <w:rsid w:val="001D43EA"/>
    <w:rsid w:val="002219A7"/>
    <w:rsid w:val="0022314A"/>
    <w:rsid w:val="0023695C"/>
    <w:rsid w:val="002965A2"/>
    <w:rsid w:val="002A68D2"/>
    <w:rsid w:val="002A6F18"/>
    <w:rsid w:val="0035316F"/>
    <w:rsid w:val="0035324B"/>
    <w:rsid w:val="003930DE"/>
    <w:rsid w:val="003A04CA"/>
    <w:rsid w:val="003E67C0"/>
    <w:rsid w:val="003F02B7"/>
    <w:rsid w:val="00422E70"/>
    <w:rsid w:val="00477DC1"/>
    <w:rsid w:val="004852E3"/>
    <w:rsid w:val="004B501A"/>
    <w:rsid w:val="004B710E"/>
    <w:rsid w:val="004E7443"/>
    <w:rsid w:val="004F53A2"/>
    <w:rsid w:val="00527351"/>
    <w:rsid w:val="005841B9"/>
    <w:rsid w:val="00591E9D"/>
    <w:rsid w:val="00595905"/>
    <w:rsid w:val="005B137E"/>
    <w:rsid w:val="005B79EB"/>
    <w:rsid w:val="005E319A"/>
    <w:rsid w:val="0060049A"/>
    <w:rsid w:val="006228B4"/>
    <w:rsid w:val="00643C48"/>
    <w:rsid w:val="0066752F"/>
    <w:rsid w:val="00685E69"/>
    <w:rsid w:val="006A176B"/>
    <w:rsid w:val="006B4095"/>
    <w:rsid w:val="00703B2A"/>
    <w:rsid w:val="00744FB0"/>
    <w:rsid w:val="00785FA5"/>
    <w:rsid w:val="007F54C2"/>
    <w:rsid w:val="00815764"/>
    <w:rsid w:val="00833EF2"/>
    <w:rsid w:val="008C0C6C"/>
    <w:rsid w:val="008C1077"/>
    <w:rsid w:val="008D3887"/>
    <w:rsid w:val="008D7ED4"/>
    <w:rsid w:val="0095391C"/>
    <w:rsid w:val="00953D5C"/>
    <w:rsid w:val="009577CF"/>
    <w:rsid w:val="009A5123"/>
    <w:rsid w:val="009A5D63"/>
    <w:rsid w:val="009E0227"/>
    <w:rsid w:val="00A4675D"/>
    <w:rsid w:val="00A73F35"/>
    <w:rsid w:val="00A87390"/>
    <w:rsid w:val="00A90A3F"/>
    <w:rsid w:val="00A9617F"/>
    <w:rsid w:val="00A979DA"/>
    <w:rsid w:val="00AB7D58"/>
    <w:rsid w:val="00B21283"/>
    <w:rsid w:val="00B214C2"/>
    <w:rsid w:val="00B63AE1"/>
    <w:rsid w:val="00B97516"/>
    <w:rsid w:val="00BA2AFB"/>
    <w:rsid w:val="00BF78F4"/>
    <w:rsid w:val="00C031E4"/>
    <w:rsid w:val="00C77ACE"/>
    <w:rsid w:val="00C95EAA"/>
    <w:rsid w:val="00CA4D8E"/>
    <w:rsid w:val="00CB1A24"/>
    <w:rsid w:val="00CC02C9"/>
    <w:rsid w:val="00CC372F"/>
    <w:rsid w:val="00D010B9"/>
    <w:rsid w:val="00D03996"/>
    <w:rsid w:val="00D15277"/>
    <w:rsid w:val="00D40AA8"/>
    <w:rsid w:val="00D7270E"/>
    <w:rsid w:val="00D91398"/>
    <w:rsid w:val="00DD0A17"/>
    <w:rsid w:val="00DE033C"/>
    <w:rsid w:val="00DE5FC9"/>
    <w:rsid w:val="00DE779D"/>
    <w:rsid w:val="00E24B27"/>
    <w:rsid w:val="00E251C9"/>
    <w:rsid w:val="00E67706"/>
    <w:rsid w:val="00E71879"/>
    <w:rsid w:val="00EB1848"/>
    <w:rsid w:val="00EB20B8"/>
    <w:rsid w:val="00ED7262"/>
    <w:rsid w:val="00EF7CB7"/>
    <w:rsid w:val="00F31F1A"/>
    <w:rsid w:val="00F90029"/>
    <w:rsid w:val="00F9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54A1C"/>
  <w15:chartTrackingRefBased/>
  <w15:docId w15:val="{31757871-0B43-439F-9EA4-D2AD3AF2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37E"/>
    <w:pPr>
      <w:spacing w:before="120" w:after="120"/>
      <w:jc w:val="both"/>
    </w:pPr>
    <w:rPr>
      <w:rFonts w:ascii="Arial" w:eastAsia="Times New Roman" w:hAnsi="Arial"/>
      <w:sz w:val="22"/>
      <w:szCs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1527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324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13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137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rsid w:val="005B13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B137E"/>
    <w:rPr>
      <w:rFonts w:ascii="Arial" w:eastAsia="Times New Roman" w:hAnsi="Arial" w:cs="Times New Roman"/>
      <w:lang w:eastAsia="es-ES"/>
    </w:rPr>
  </w:style>
  <w:style w:type="paragraph" w:styleId="Ttulo">
    <w:name w:val="Title"/>
    <w:aliases w:val="Nom del document"/>
    <w:basedOn w:val="Normal"/>
    <w:next w:val="Normal"/>
    <w:link w:val="TtuloCar"/>
    <w:qFormat/>
    <w:rsid w:val="005B137E"/>
    <w:pPr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tuloCar">
    <w:name w:val="Título Car"/>
    <w:aliases w:val="Nom del document Car"/>
    <w:basedOn w:val="Fuentedeprrafopredeter"/>
    <w:link w:val="Ttulo"/>
    <w:rsid w:val="005B137E"/>
    <w:rPr>
      <w:rFonts w:ascii="Arial" w:eastAsia="Times New Roman" w:hAnsi="Arial" w:cs="Arial"/>
      <w:b/>
      <w:bCs/>
      <w:kern w:val="28"/>
      <w:sz w:val="28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703B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78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8F4"/>
    <w:rPr>
      <w:rFonts w:ascii="Tahoma" w:eastAsia="Times New Roman" w:hAnsi="Tahoma" w:cs="Tahoma"/>
      <w:sz w:val="16"/>
      <w:szCs w:val="16"/>
      <w:lang w:eastAsia="es-ES"/>
    </w:rPr>
  </w:style>
  <w:style w:type="table" w:styleId="Sombreadoclaro-nfasis2">
    <w:name w:val="Light Shading Accent 2"/>
    <w:basedOn w:val="Tablanormal"/>
    <w:uiPriority w:val="60"/>
    <w:rsid w:val="00477DC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Cuadrculaclara1">
    <w:name w:val="Cuadrícula clara1"/>
    <w:basedOn w:val="Tablanormal"/>
    <w:uiPriority w:val="62"/>
    <w:rsid w:val="00A8739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D15277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5324B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tllo\Documents\Suport\Fitxa%20Suport%20i%20Not&#237;cia\FitxaCAU_SERVEI_EACA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D959-C3D4-4FBF-A869-18545482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FitxaCAU_SERVEI_EACAT.dot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FitxaSuport_Nou_Servei</vt:lpstr>
      <vt:lpstr>FitxaSuport_Nou_Servei</vt:lpstr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FitxaSuport_Nou_Servei</dc:title>
  <dc:subject>FitxaSuport_Nou_Servei</dc:subject>
  <dc:creator>Pepita Matlló</dc:creator>
  <cp:keywords>Suport;CAU</cp:keywords>
  <cp:lastModifiedBy>Pepita Matlló</cp:lastModifiedBy>
  <cp:revision>1</cp:revision>
  <cp:lastPrinted>2011-10-28T07:03:00Z</cp:lastPrinted>
  <dcterms:created xsi:type="dcterms:W3CDTF">2022-05-29T17:16:00Z</dcterms:created>
  <dcterms:modified xsi:type="dcterms:W3CDTF">2022-05-29T17:16:00Z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a">
    <vt:lpwstr>FitxaSuport_Nou_Servei</vt:lpwstr>
  </property>
</Properties>
</file>