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352" w:rsidRDefault="000C6352"/>
    <w:tbl>
      <w:tblPr>
        <w:tblW w:w="0" w:type="auto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9"/>
        <w:gridCol w:w="160"/>
        <w:gridCol w:w="2636"/>
      </w:tblGrid>
      <w:tr w:rsidR="000C6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18" w:space="0" w:color="auto"/>
              <w:right w:val="single" w:sz="2" w:space="0" w:color="FFFFFF"/>
            </w:tcBorders>
          </w:tcPr>
          <w:p w:rsidR="000C6352" w:rsidRDefault="00CF37C6" w:rsidP="00CF37C6">
            <w:pPr>
              <w:pStyle w:val="Ttol1"/>
            </w:pPr>
            <w:r>
              <w:t>Memòria justificativa</w:t>
            </w:r>
          </w:p>
        </w:tc>
      </w:tr>
      <w:tr w:rsidR="00CF37C6" w:rsidTr="00CF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/>
        </w:trPr>
        <w:tc>
          <w:tcPr>
            <w:tcW w:w="4404" w:type="dxa"/>
            <w:tcBorders>
              <w:top w:val="single" w:sz="18" w:space="0" w:color="auto"/>
              <w:bottom w:val="single" w:sz="12" w:space="0" w:color="auto"/>
              <w:right w:val="single" w:sz="12" w:space="0" w:color="FFFFFF"/>
            </w:tcBorders>
          </w:tcPr>
          <w:p w:rsidR="000C6352" w:rsidRDefault="000C6352">
            <w:pPr>
              <w:rPr>
                <w:sz w:val="16"/>
              </w:rPr>
            </w:pPr>
            <w:r>
              <w:rPr>
                <w:sz w:val="16"/>
              </w:rPr>
              <w:t>Codi de la convocatòria</w:t>
            </w:r>
          </w:p>
          <w:p w:rsidR="000C6352" w:rsidRDefault="006E336A">
            <w:pPr>
              <w:pStyle w:val="Ttol2"/>
            </w:pPr>
            <w:r>
              <w:rPr>
                <w:b w:val="0"/>
                <w:bCs/>
              </w:rPr>
              <w:fldChar w:fldCharType="begin">
                <w:ffData>
                  <w:name w:val="Texto69"/>
                  <w:enabled/>
                  <w:calcOnExit w:val="0"/>
                  <w:textInput>
                    <w:default w:val="Ordre INT /3154/ 2021"/>
                  </w:textInput>
                </w:ffData>
              </w:fldChar>
            </w:r>
            <w:bookmarkStart w:id="0" w:name="Texto69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Ordre INT /3154/ 2021</w:t>
            </w:r>
            <w:r>
              <w:rPr>
                <w:b w:val="0"/>
                <w:bCs/>
              </w:rPr>
              <w:fldChar w:fldCharType="end"/>
            </w:r>
            <w:bookmarkEnd w:id="0"/>
          </w:p>
        </w:tc>
        <w:tc>
          <w:tcPr>
            <w:tcW w:w="4103" w:type="dxa"/>
            <w:gridSpan w:val="2"/>
            <w:tcBorders>
              <w:top w:val="single" w:sz="18" w:space="0" w:color="auto"/>
              <w:left w:val="single" w:sz="12" w:space="0" w:color="FFFFFF"/>
              <w:bottom w:val="single" w:sz="12" w:space="0" w:color="auto"/>
              <w:right w:val="single" w:sz="2" w:space="0" w:color="FFFFFF"/>
            </w:tcBorders>
          </w:tcPr>
          <w:p w:rsidR="000C6352" w:rsidRDefault="000C6352" w:rsidP="00CF37C6">
            <w:pPr>
              <w:pStyle w:val="Ttol2"/>
            </w:pPr>
            <w:bookmarkStart w:id="1" w:name="_GoBack"/>
            <w:bookmarkEnd w:id="1"/>
          </w:p>
        </w:tc>
      </w:tr>
      <w:tr w:rsidR="000C6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/>
        </w:trPr>
        <w:tc>
          <w:tcPr>
            <w:tcW w:w="0" w:type="auto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FFFFFF"/>
            </w:tcBorders>
          </w:tcPr>
          <w:p w:rsidR="000C6352" w:rsidRDefault="000C6352">
            <w:pPr>
              <w:pStyle w:val="Ttol2"/>
            </w:pPr>
            <w:r>
              <w:t>Dades d’identificació de l’ens sol·licitant</w:t>
            </w:r>
          </w:p>
        </w:tc>
      </w:tr>
      <w:tr w:rsidR="00810097" w:rsidTr="00CF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28" w:type="dxa"/>
            <w:gridSpan w:val="2"/>
            <w:tcBorders>
              <w:top w:val="single" w:sz="1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C6352" w:rsidRDefault="000C6352">
            <w:pPr>
              <w:pStyle w:val="Epgraf"/>
              <w:rPr>
                <w:sz w:val="20"/>
              </w:rPr>
            </w:pPr>
            <w:r>
              <w:t xml:space="preserve">Nom de l’ens 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C6352" w:rsidRDefault="000C6352">
            <w:pPr>
              <w:pStyle w:val="Epgraf"/>
            </w:pPr>
          </w:p>
        </w:tc>
      </w:tr>
      <w:tr w:rsidR="00810097" w:rsidTr="00CF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2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:rsidR="000C6352" w:rsidRDefault="000C6352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" w:name="Texto63"/>
            <w:r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fldChar w:fldCharType="end"/>
            </w:r>
            <w:bookmarkEnd w:id="2"/>
          </w:p>
        </w:tc>
        <w:tc>
          <w:tcPr>
            <w:tcW w:w="3979" w:type="dxa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:rsidR="000C6352" w:rsidRDefault="000C6352"/>
        </w:tc>
      </w:tr>
      <w:tr w:rsidR="000C6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/>
        </w:trPr>
        <w:tc>
          <w:tcPr>
            <w:tcW w:w="0" w:type="auto"/>
            <w:gridSpan w:val="3"/>
            <w:tcBorders>
              <w:top w:val="single" w:sz="12" w:space="0" w:color="auto"/>
              <w:left w:val="single" w:sz="2" w:space="0" w:color="FFFFFF"/>
              <w:bottom w:val="single" w:sz="12" w:space="0" w:color="auto"/>
              <w:right w:val="single" w:sz="2" w:space="0" w:color="FFFFFF"/>
            </w:tcBorders>
          </w:tcPr>
          <w:p w:rsidR="000C6352" w:rsidRDefault="000C6352">
            <w:pPr>
              <w:pStyle w:val="Ttol2"/>
            </w:pPr>
            <w:r>
              <w:t>Dades d’afectació del municipi</w:t>
            </w:r>
          </w:p>
        </w:tc>
      </w:tr>
      <w:tr w:rsidR="00CF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</w:trPr>
        <w:tc>
          <w:tcPr>
            <w:tcW w:w="0" w:type="auto"/>
            <w:gridSpan w:val="2"/>
            <w:tcBorders>
              <w:top w:val="single" w:sz="1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:rsidR="000C6352" w:rsidRDefault="000C6352">
            <w:pPr>
              <w:pStyle w:val="Epgraf"/>
              <w:spacing w:line="360" w:lineRule="auto"/>
            </w:pPr>
            <w:r>
              <w:t>L’ens local té en plantilla un</w:t>
            </w:r>
            <w:r w:rsidR="00810097">
              <w:t>/a</w:t>
            </w:r>
            <w:r>
              <w:t xml:space="preserve"> tècnic</w:t>
            </w:r>
            <w:r w:rsidR="00810097">
              <w:t>/a</w:t>
            </w:r>
            <w:r>
              <w:t xml:space="preserve"> o responsable de protecció civil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:rsidR="000C6352" w:rsidRDefault="000C6352">
            <w:pPr>
              <w:pStyle w:val="Epgraf"/>
              <w:spacing w:line="360" w:lineRule="auto"/>
            </w:pPr>
            <w:r>
              <w:t xml:space="preserve">Sí </w:t>
            </w:r>
            <w: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No  </w:t>
            </w:r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CF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:rsidR="000C6352" w:rsidRDefault="00CF37C6">
            <w:pPr>
              <w:pStyle w:val="Epgraf"/>
            </w:pPr>
            <w:r>
              <w:t xml:space="preserve">L’ens local disposa del </w:t>
            </w:r>
            <w:r w:rsidR="000C6352">
              <w:t>Pla de protecció civil aprovat, homologat, vigent i implantat?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:rsidR="000C6352" w:rsidRDefault="000C6352">
            <w:pPr>
              <w:pStyle w:val="Epgraf"/>
              <w:spacing w:line="360" w:lineRule="auto"/>
            </w:pPr>
            <w:r>
              <w:t xml:space="preserve">Sí </w:t>
            </w:r>
            <w: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7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  No  </w:t>
            </w:r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8"/>
            <w:r>
              <w:instrText xml:space="preserve"> FORMCHECKBOX </w:instrText>
            </w:r>
            <w:r>
              <w:fldChar w:fldCharType="end"/>
            </w:r>
            <w:bookmarkEnd w:id="4"/>
          </w:p>
        </w:tc>
      </w:tr>
      <w:tr w:rsidR="000C6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6"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C6352" w:rsidRDefault="00CF37C6">
            <w:pPr>
              <w:pStyle w:val="Resposta"/>
              <w:pBdr>
                <w:top w:val="single" w:sz="12" w:space="1" w:color="auto"/>
                <w:bottom w:val="single" w:sz="12" w:space="1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Material sol·licitat, quantitat i pressupost</w:t>
            </w:r>
          </w:p>
          <w:p w:rsidR="000C6352" w:rsidRDefault="000C6352">
            <w:pPr>
              <w:pStyle w:val="Resposta"/>
              <w:pBdr>
                <w:top w:val="single" w:sz="12" w:space="1" w:color="auto"/>
                <w:bottom w:val="single" w:sz="12" w:space="1" w:color="auto"/>
              </w:pBdr>
              <w:rPr>
                <w:b/>
                <w:bCs/>
              </w:rPr>
            </w:pPr>
          </w:p>
          <w:tbl>
            <w:tblPr>
              <w:tblW w:w="85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  <w:gridCol w:w="3669"/>
              <w:gridCol w:w="866"/>
              <w:gridCol w:w="1017"/>
              <w:gridCol w:w="1535"/>
            </w:tblGrid>
            <w:tr w:rsidR="00CF37C6" w:rsidTr="000C6352">
              <w:trPr>
                <w:trHeight w:val="261"/>
              </w:trPr>
              <w:tc>
                <w:tcPr>
                  <w:tcW w:w="1528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  <w:r>
                    <w:t>Material</w:t>
                  </w:r>
                </w:p>
              </w:tc>
              <w:tc>
                <w:tcPr>
                  <w:tcW w:w="3854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  <w:r>
                    <w:t>Model i característiques generals</w:t>
                  </w:r>
                </w:p>
              </w:tc>
              <w:tc>
                <w:tcPr>
                  <w:tcW w:w="587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  <w:r>
                    <w:t>Quantitat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  <w:r>
                    <w:t>Pressupost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  <w:r>
                    <w:t>Comentaris</w:t>
                  </w:r>
                </w:p>
              </w:tc>
            </w:tr>
            <w:tr w:rsidR="00CF37C6" w:rsidTr="000C6352">
              <w:tc>
                <w:tcPr>
                  <w:tcW w:w="1528" w:type="dxa"/>
                  <w:shd w:val="clear" w:color="auto" w:fill="auto"/>
                </w:tcPr>
                <w:p w:rsidR="00CF37C6" w:rsidRDefault="00D4058B">
                  <w:pPr>
                    <w:pStyle w:val="Resposta"/>
                  </w:pPr>
                  <w:r>
                    <w:t>1-</w:t>
                  </w:r>
                </w:p>
              </w:tc>
              <w:tc>
                <w:tcPr>
                  <w:tcW w:w="3854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</w:p>
              </w:tc>
              <w:tc>
                <w:tcPr>
                  <w:tcW w:w="587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</w:p>
              </w:tc>
              <w:tc>
                <w:tcPr>
                  <w:tcW w:w="1017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</w:p>
              </w:tc>
            </w:tr>
            <w:tr w:rsidR="00CF37C6" w:rsidTr="000C6352">
              <w:tc>
                <w:tcPr>
                  <w:tcW w:w="1528" w:type="dxa"/>
                  <w:shd w:val="clear" w:color="auto" w:fill="auto"/>
                </w:tcPr>
                <w:p w:rsidR="00CF37C6" w:rsidRDefault="00D4058B">
                  <w:pPr>
                    <w:pStyle w:val="Resposta"/>
                  </w:pPr>
                  <w:r>
                    <w:t>2-</w:t>
                  </w:r>
                </w:p>
              </w:tc>
              <w:tc>
                <w:tcPr>
                  <w:tcW w:w="3854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</w:p>
              </w:tc>
              <w:tc>
                <w:tcPr>
                  <w:tcW w:w="587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</w:p>
              </w:tc>
              <w:tc>
                <w:tcPr>
                  <w:tcW w:w="1017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</w:p>
              </w:tc>
            </w:tr>
            <w:tr w:rsidR="00CF37C6" w:rsidTr="000C6352">
              <w:tc>
                <w:tcPr>
                  <w:tcW w:w="1528" w:type="dxa"/>
                  <w:shd w:val="clear" w:color="auto" w:fill="auto"/>
                </w:tcPr>
                <w:p w:rsidR="00CF37C6" w:rsidRDefault="00D4058B">
                  <w:pPr>
                    <w:pStyle w:val="Resposta"/>
                  </w:pPr>
                  <w:r>
                    <w:t>3-</w:t>
                  </w:r>
                </w:p>
              </w:tc>
              <w:tc>
                <w:tcPr>
                  <w:tcW w:w="3854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</w:p>
              </w:tc>
              <w:tc>
                <w:tcPr>
                  <w:tcW w:w="587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</w:p>
              </w:tc>
              <w:tc>
                <w:tcPr>
                  <w:tcW w:w="1017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</w:p>
              </w:tc>
            </w:tr>
            <w:tr w:rsidR="00CF37C6" w:rsidTr="000C6352">
              <w:tc>
                <w:tcPr>
                  <w:tcW w:w="1528" w:type="dxa"/>
                  <w:shd w:val="clear" w:color="auto" w:fill="auto"/>
                </w:tcPr>
                <w:p w:rsidR="00CF37C6" w:rsidRDefault="00810097">
                  <w:pPr>
                    <w:pStyle w:val="Resposta"/>
                  </w:pPr>
                  <w:r>
                    <w:t>4-</w:t>
                  </w:r>
                </w:p>
              </w:tc>
              <w:tc>
                <w:tcPr>
                  <w:tcW w:w="3854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</w:p>
              </w:tc>
              <w:tc>
                <w:tcPr>
                  <w:tcW w:w="587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</w:p>
              </w:tc>
              <w:tc>
                <w:tcPr>
                  <w:tcW w:w="1017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:rsidR="00CF37C6" w:rsidRDefault="00CF37C6">
                  <w:pPr>
                    <w:pStyle w:val="Resposta"/>
                  </w:pPr>
                </w:p>
              </w:tc>
            </w:tr>
          </w:tbl>
          <w:p w:rsidR="000C6352" w:rsidRDefault="006E336A">
            <w:pPr>
              <w:pStyle w:val="Resposta"/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-5080</wp:posOffset>
                      </wp:positionV>
                      <wp:extent cx="5372100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2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655C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.4pt" to="422.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jbHwIAAE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">
                      <v:stroke dashstyle="1 1"/>
                    </v:line>
                  </w:pict>
                </mc:Fallback>
              </mc:AlternateContent>
            </w:r>
          </w:p>
          <w:p w:rsidR="000C6352" w:rsidRPr="00810097" w:rsidRDefault="000C6352">
            <w:pPr>
              <w:pStyle w:val="Resposta"/>
              <w:rPr>
                <w:b/>
                <w:bCs/>
                <w:sz w:val="20"/>
              </w:rPr>
            </w:pPr>
            <w:r w:rsidRPr="00810097">
              <w:rPr>
                <w:b/>
                <w:bCs/>
                <w:sz w:val="20"/>
              </w:rPr>
              <w:t xml:space="preserve">Descripció: </w:t>
            </w:r>
          </w:p>
          <w:p w:rsidR="000C6352" w:rsidRPr="00810097" w:rsidRDefault="00810097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810097">
              <w:rPr>
                <w:rFonts w:cs="Arial"/>
                <w:sz w:val="16"/>
                <w:szCs w:val="16"/>
              </w:rPr>
              <w:t>Centre o centres d’acollida que es podrien habilitar en cas d’emergència i les seves característiques (nom, adreça, ubicació, m2, disponibilitat de wc...)</w:t>
            </w:r>
          </w:p>
          <w:p w:rsidR="000C6352" w:rsidRDefault="00736CC3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t>En el cas de carpes: possibles ubicacions.</w:t>
            </w:r>
          </w:p>
          <w:p w:rsidR="000C6352" w:rsidRDefault="000C6352">
            <w:pPr>
              <w:spacing w:before="60" w:after="60"/>
              <w:rPr>
                <w:sz w:val="16"/>
              </w:rPr>
            </w:pPr>
          </w:p>
          <w:p w:rsidR="000C6352" w:rsidRDefault="000C6352">
            <w:pPr>
              <w:spacing w:before="60" w:after="60"/>
              <w:rPr>
                <w:sz w:val="16"/>
              </w:rPr>
            </w:pPr>
          </w:p>
          <w:p w:rsidR="00810097" w:rsidRDefault="00810097">
            <w:pPr>
              <w:spacing w:before="60" w:after="60"/>
              <w:rPr>
                <w:sz w:val="16"/>
              </w:rPr>
            </w:pPr>
          </w:p>
          <w:p w:rsidR="00810097" w:rsidRDefault="00810097">
            <w:pPr>
              <w:spacing w:before="60" w:after="60"/>
              <w:rPr>
                <w:sz w:val="16"/>
              </w:rPr>
            </w:pPr>
          </w:p>
          <w:p w:rsidR="00810097" w:rsidRDefault="00810097">
            <w:pPr>
              <w:spacing w:before="60" w:after="60"/>
              <w:rPr>
                <w:sz w:val="16"/>
              </w:rPr>
            </w:pPr>
          </w:p>
          <w:p w:rsidR="00810097" w:rsidRDefault="00810097">
            <w:pPr>
              <w:spacing w:before="60" w:after="60"/>
              <w:rPr>
                <w:sz w:val="16"/>
              </w:rPr>
            </w:pPr>
          </w:p>
          <w:p w:rsidR="00810097" w:rsidRDefault="00810097">
            <w:pPr>
              <w:spacing w:before="60" w:after="60"/>
              <w:rPr>
                <w:sz w:val="16"/>
              </w:rPr>
            </w:pPr>
          </w:p>
          <w:p w:rsidR="00810097" w:rsidRDefault="00810097">
            <w:pPr>
              <w:spacing w:before="60" w:after="60"/>
              <w:rPr>
                <w:sz w:val="16"/>
              </w:rPr>
            </w:pPr>
          </w:p>
          <w:p w:rsidR="00810097" w:rsidRDefault="00810097">
            <w:pPr>
              <w:spacing w:before="60" w:after="60"/>
              <w:rPr>
                <w:sz w:val="16"/>
              </w:rPr>
            </w:pPr>
          </w:p>
          <w:p w:rsidR="00810097" w:rsidRDefault="00810097">
            <w:pPr>
              <w:spacing w:before="60" w:after="60"/>
              <w:rPr>
                <w:sz w:val="16"/>
              </w:rPr>
            </w:pPr>
          </w:p>
          <w:p w:rsidR="00810097" w:rsidRDefault="00810097">
            <w:pPr>
              <w:spacing w:before="60" w:after="60"/>
              <w:rPr>
                <w:sz w:val="16"/>
              </w:rPr>
            </w:pPr>
          </w:p>
          <w:p w:rsidR="00810097" w:rsidRDefault="00810097">
            <w:pPr>
              <w:spacing w:before="60" w:after="60"/>
              <w:rPr>
                <w:sz w:val="16"/>
              </w:rPr>
            </w:pPr>
          </w:p>
          <w:p w:rsidR="00810097" w:rsidRDefault="00810097">
            <w:pPr>
              <w:spacing w:before="60" w:after="60"/>
              <w:rPr>
                <w:sz w:val="16"/>
              </w:rPr>
            </w:pPr>
          </w:p>
          <w:p w:rsidR="00810097" w:rsidRDefault="00810097">
            <w:pPr>
              <w:spacing w:before="60" w:after="60"/>
              <w:rPr>
                <w:sz w:val="16"/>
              </w:rPr>
            </w:pPr>
          </w:p>
          <w:p w:rsidR="00810097" w:rsidRDefault="00810097">
            <w:pPr>
              <w:spacing w:before="60" w:after="60"/>
              <w:rPr>
                <w:sz w:val="16"/>
              </w:rPr>
            </w:pPr>
          </w:p>
          <w:p w:rsidR="00810097" w:rsidRDefault="00810097">
            <w:pPr>
              <w:spacing w:before="60" w:after="60"/>
              <w:rPr>
                <w:sz w:val="16"/>
              </w:rPr>
            </w:pPr>
          </w:p>
          <w:p w:rsidR="000C6352" w:rsidRDefault="000C6352">
            <w:pPr>
              <w:spacing w:before="60" w:after="60"/>
              <w:rPr>
                <w:sz w:val="16"/>
              </w:rPr>
            </w:pPr>
          </w:p>
          <w:p w:rsidR="000C6352" w:rsidRDefault="000C6352">
            <w:pPr>
              <w:spacing w:before="60" w:after="60"/>
              <w:rPr>
                <w:sz w:val="16"/>
              </w:rPr>
            </w:pPr>
          </w:p>
        </w:tc>
      </w:tr>
      <w:tr w:rsidR="000C6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2" w:space="0" w:color="FFFFFF"/>
              <w:bottom w:val="single" w:sz="12" w:space="0" w:color="auto"/>
              <w:right w:val="single" w:sz="2" w:space="0" w:color="FFFFFF"/>
            </w:tcBorders>
          </w:tcPr>
          <w:p w:rsidR="000C6352" w:rsidRDefault="000C6352">
            <w:pPr>
              <w:pStyle w:val="Resposta"/>
            </w:pPr>
            <w:r>
              <w:t xml:space="preserve">Import </w:t>
            </w:r>
            <w:r w:rsidR="00CF37C6">
              <w:t xml:space="preserve">total </w:t>
            </w:r>
            <w:r>
              <w:t xml:space="preserve">de la sol·licitud: 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5" w:name="Texto46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5"/>
            <w:r w:rsidR="00CF37C6">
              <w:t xml:space="preserve">        €  (màxim </w:t>
            </w:r>
            <w:r>
              <w:t>5.000 €)</w:t>
            </w:r>
          </w:p>
        </w:tc>
      </w:tr>
    </w:tbl>
    <w:p w:rsidR="00AD0F1E" w:rsidRDefault="00AD0F1E" w:rsidP="00CF37C6">
      <w:pPr>
        <w:rPr>
          <w:sz w:val="16"/>
        </w:rPr>
      </w:pPr>
    </w:p>
    <w:sectPr w:rsidR="00AD0F1E">
      <w:headerReference w:type="default" r:id="rId7"/>
      <w:pgSz w:w="11906" w:h="16838" w:code="9"/>
      <w:pgMar w:top="1985" w:right="1701" w:bottom="1134" w:left="1701" w:header="53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352" w:rsidRDefault="000C6352">
      <w:r>
        <w:separator/>
      </w:r>
    </w:p>
  </w:endnote>
  <w:endnote w:type="continuationSeparator" w:id="0">
    <w:p w:rsidR="000C6352" w:rsidRDefault="000C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352" w:rsidRDefault="000C6352">
      <w:r>
        <w:separator/>
      </w:r>
    </w:p>
  </w:footnote>
  <w:footnote w:type="continuationSeparator" w:id="0">
    <w:p w:rsidR="000C6352" w:rsidRDefault="000C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352" w:rsidRDefault="000C6352">
    <w:pPr>
      <w:spacing w:line="240" w:lineRule="exact"/>
    </w:pPr>
    <w:r>
      <w:t>Generalitat de Catalunya</w:t>
    </w:r>
  </w:p>
  <w:p w:rsidR="000C6352" w:rsidRDefault="000C6352">
    <w:pPr>
      <w:spacing w:line="240" w:lineRule="exact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7.45pt;margin-top:-15.6pt;width:23.55pt;height:26.5pt;z-index:251657728" o:allowincell="f">
          <v:imagedata r:id="rId1" o:title=""/>
        </v:shape>
        <o:OLEObject Type="Embed" ProgID="PBrush" ShapeID="_x0000_s2049" DrawAspect="Content" ObjectID="_1696675133" r:id="rId2"/>
      </w:object>
    </w:r>
    <w:r>
      <w:t>Departament d’Interior</w:t>
    </w:r>
  </w:p>
  <w:p w:rsidR="000C6352" w:rsidRDefault="000C6352" w:rsidP="00CF37C6">
    <w:pPr>
      <w:spacing w:line="240" w:lineRule="exact"/>
      <w:rPr>
        <w:b/>
      </w:rPr>
    </w:pPr>
    <w:r>
      <w:rPr>
        <w:b/>
      </w:rPr>
      <w:t>Direcció General d</w:t>
    </w:r>
    <w:r w:rsidR="00CF37C6">
      <w:rPr>
        <w:b/>
      </w:rPr>
      <w:t>e Protecció Civil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26DB5"/>
    <w:multiLevelType w:val="hybridMultilevel"/>
    <w:tmpl w:val="EAD6B8B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FE494A"/>
    <w:multiLevelType w:val="hybridMultilevel"/>
    <w:tmpl w:val="C88E804A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FC0FD4"/>
    <w:multiLevelType w:val="hybridMultilevel"/>
    <w:tmpl w:val="AFA4BCB8"/>
    <w:lvl w:ilvl="0" w:tplc="0C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3601EA8"/>
    <w:multiLevelType w:val="hybridMultilevel"/>
    <w:tmpl w:val="F5E26FD6"/>
    <w:lvl w:ilvl="0" w:tplc="784C62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C364A"/>
    <w:multiLevelType w:val="hybridMultilevel"/>
    <w:tmpl w:val="F1AE66D6"/>
    <w:lvl w:ilvl="0" w:tplc="8E84C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FA6F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588B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30EE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CEB0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E25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AC16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BA90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DE49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C516A5"/>
    <w:multiLevelType w:val="hybridMultilevel"/>
    <w:tmpl w:val="6A2466F8"/>
    <w:lvl w:ilvl="0" w:tplc="AFBA06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9" w:dllVersion="512" w:checkStyle="1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C6"/>
    <w:rsid w:val="000C6352"/>
    <w:rsid w:val="006E336A"/>
    <w:rsid w:val="00734623"/>
    <w:rsid w:val="00736CC3"/>
    <w:rsid w:val="00810097"/>
    <w:rsid w:val="00AD0F1E"/>
    <w:rsid w:val="00CF37C6"/>
    <w:rsid w:val="00D4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12A389F-6BBB-4CA7-ADE3-3B91A996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s-ES"/>
    </w:rPr>
  </w:style>
  <w:style w:type="paragraph" w:styleId="Ttol1">
    <w:name w:val="heading 1"/>
    <w:aliases w:val="Títol gros"/>
    <w:basedOn w:val="Normal"/>
    <w:next w:val="Normal"/>
    <w:qFormat/>
    <w:pPr>
      <w:keepNext/>
      <w:outlineLvl w:val="0"/>
    </w:pPr>
    <w:rPr>
      <w:b/>
    </w:rPr>
  </w:style>
  <w:style w:type="paragraph" w:styleId="Ttol2">
    <w:name w:val="heading 2"/>
    <w:aliases w:val="Apartat"/>
    <w:basedOn w:val="Normal"/>
    <w:next w:val="Normal"/>
    <w:qFormat/>
    <w:pPr>
      <w:keepNext/>
      <w:spacing w:before="60" w:after="20"/>
      <w:outlineLvl w:val="1"/>
    </w:pPr>
    <w:rPr>
      <w:b/>
      <w:sz w:val="20"/>
    </w:rPr>
  </w:style>
  <w:style w:type="paragraph" w:styleId="Ttol3">
    <w:name w:val="heading 3"/>
    <w:aliases w:val="Titolet"/>
    <w:basedOn w:val="Normal"/>
    <w:next w:val="Normal"/>
    <w:qFormat/>
    <w:pPr>
      <w:keepNext/>
      <w:spacing w:before="240" w:after="60"/>
      <w:outlineLvl w:val="2"/>
    </w:pPr>
    <w:rPr>
      <w:b/>
      <w:sz w:val="16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pgraf">
    <w:name w:val="Epígraf"/>
    <w:basedOn w:val="Normal"/>
    <w:rPr>
      <w:sz w:val="16"/>
    </w:rPr>
  </w:style>
  <w:style w:type="paragraph" w:customStyle="1" w:styleId="Resposta">
    <w:name w:val="Resposta"/>
    <w:basedOn w:val="Normal"/>
    <w:pPr>
      <w:spacing w:after="40"/>
    </w:pPr>
    <w:rPr>
      <w:rFonts w:cs="Arial"/>
      <w:sz w:val="16"/>
      <w:szCs w:val="16"/>
    </w:rPr>
  </w:style>
  <w:style w:type="paragraph" w:styleId="Capalera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Textodeglobo">
    <w:name w:val="Texto de globo"/>
    <w:basedOn w:val="Normal"/>
    <w:semiHidden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CF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MEUS\ll\Impres3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Impres3</Template>
  <TotalTime>0</TotalTime>
  <Pages>1</Pages>
  <Words>137</Words>
  <Characters>784</Characters>
  <Application>Microsoft Office Word</Application>
  <DocSecurity>4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Registre especial</vt:lpstr>
      <vt:lpstr>Registre especial</vt:lpstr>
    </vt:vector>
  </TitlesOfParts>
  <Manager/>
  <Company>Departament de Justícia i Interior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especial</dc:title>
  <dc:subject/>
  <dc:creator>Gabinet Tècnic</dc:creator>
  <cp:keywords/>
  <dc:description>Plantilla que segueix el Programa d'identificació visual de la Generalitat, que inclou els estils necessaris per elaborar impresos</dc:description>
  <cp:lastModifiedBy>Alegría Ramirez Muñoz</cp:lastModifiedBy>
  <cp:revision>2</cp:revision>
  <cp:lastPrinted>2005-07-06T10:40:00Z</cp:lastPrinted>
  <dcterms:created xsi:type="dcterms:W3CDTF">2021-10-25T11:52:00Z</dcterms:created>
  <dcterms:modified xsi:type="dcterms:W3CDTF">2021-10-25T11:52:00Z</dcterms:modified>
</cp:coreProperties>
</file>