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11C" w:rsidRPr="006372BB" w:rsidRDefault="0021211C" w:rsidP="00313C60">
      <w:pPr>
        <w:jc w:val="both"/>
        <w:rPr>
          <w:rFonts w:ascii="Arial" w:hAnsi="Arial"/>
        </w:rPr>
      </w:pPr>
    </w:p>
    <w:p w:rsidR="001A6D8F" w:rsidRDefault="00C01802">
      <w:pPr>
        <w:jc w:val="both"/>
        <w:rPr>
          <w:rFonts w:ascii="Arial" w:hAnsi="Arial"/>
          <w:sz w:val="22"/>
          <w:szCs w:val="22"/>
        </w:rPr>
      </w:pPr>
      <w:r w:rsidRPr="00C01802">
        <w:rPr>
          <w:rFonts w:ascii="Arial" w:hAnsi="Arial"/>
          <w:sz w:val="22"/>
          <w:szCs w:val="22"/>
        </w:rPr>
        <w:t>RESOLUCIÓ de nomenament amb caràcter accidental</w:t>
      </w:r>
      <w:r>
        <w:rPr>
          <w:rFonts w:ascii="Arial" w:hAnsi="Arial"/>
          <w:sz w:val="22"/>
          <w:szCs w:val="22"/>
        </w:rPr>
        <w:t xml:space="preserve"> </w:t>
      </w:r>
      <w:r w:rsidR="000B317E">
        <w:rPr>
          <w:rFonts w:ascii="Arial" w:hAnsi="Arial"/>
          <w:sz w:val="22"/>
          <w:szCs w:val="22"/>
        </w:rPr>
        <w:t>de</w:t>
      </w:r>
      <w:r w:rsidR="008C559D">
        <w:rPr>
          <w:rFonts w:ascii="Arial" w:hAnsi="Arial"/>
          <w:sz w:val="22"/>
          <w:szCs w:val="22"/>
        </w:rPr>
        <w:t xml:space="preserve"> la senyora</w:t>
      </w:r>
      <w:r w:rsidR="00957EDB">
        <w:rPr>
          <w:rFonts w:ascii="Arial" w:hAnsi="Arial"/>
          <w:sz w:val="22"/>
          <w:szCs w:val="22"/>
        </w:rPr>
        <w:t xml:space="preserve"> </w:t>
      </w:r>
      <w:r w:rsidR="00957EDB" w:rsidRPr="00957EDB">
        <w:rPr>
          <w:rFonts w:ascii="Arial" w:hAnsi="Arial"/>
          <w:i/>
          <w:sz w:val="22"/>
          <w:szCs w:val="22"/>
        </w:rPr>
        <w:t>(nom del funcionari/a)</w:t>
      </w:r>
      <w:r w:rsidR="001A6D8F" w:rsidRPr="00957EDB">
        <w:rPr>
          <w:rFonts w:ascii="Arial" w:hAnsi="Arial"/>
          <w:sz w:val="22"/>
          <w:szCs w:val="22"/>
        </w:rPr>
        <w:t>,</w:t>
      </w:r>
      <w:r w:rsidR="00957EDB">
        <w:rPr>
          <w:rFonts w:ascii="Arial" w:hAnsi="Arial"/>
          <w:sz w:val="22"/>
          <w:szCs w:val="22"/>
        </w:rPr>
        <w:t xml:space="preserve"> funciona</w:t>
      </w:r>
      <w:r w:rsidR="001A6D8F">
        <w:rPr>
          <w:rFonts w:ascii="Arial" w:hAnsi="Arial"/>
          <w:sz w:val="22"/>
          <w:szCs w:val="22"/>
        </w:rPr>
        <w:t>ri</w:t>
      </w:r>
      <w:r w:rsidR="00957EDB">
        <w:rPr>
          <w:rFonts w:ascii="Arial" w:hAnsi="Arial"/>
          <w:sz w:val="22"/>
          <w:szCs w:val="22"/>
        </w:rPr>
        <w:t>/</w:t>
      </w:r>
      <w:r w:rsidR="001A6D8F">
        <w:rPr>
          <w:rFonts w:ascii="Arial" w:hAnsi="Arial"/>
          <w:sz w:val="22"/>
          <w:szCs w:val="22"/>
        </w:rPr>
        <w:t>a de carrera de l’Ajuntament de</w:t>
      </w:r>
      <w:r w:rsidR="00957EDB">
        <w:rPr>
          <w:rFonts w:ascii="Arial" w:hAnsi="Arial"/>
          <w:sz w:val="22"/>
          <w:szCs w:val="22"/>
        </w:rPr>
        <w:t xml:space="preserve"> XXXX</w:t>
      </w:r>
      <w:r w:rsidR="001A6D8F">
        <w:rPr>
          <w:rFonts w:ascii="Arial" w:hAnsi="Arial"/>
          <w:sz w:val="22"/>
          <w:szCs w:val="22"/>
        </w:rPr>
        <w:t xml:space="preserve">, per ocupar el lloc de treball </w:t>
      </w:r>
      <w:r w:rsidR="00957EDB">
        <w:rPr>
          <w:rFonts w:ascii="Arial" w:hAnsi="Arial"/>
          <w:sz w:val="22"/>
          <w:szCs w:val="22"/>
        </w:rPr>
        <w:t>de (secretaria, intervenció, tresoreria)</w:t>
      </w:r>
      <w:r w:rsidR="001A6D8F">
        <w:rPr>
          <w:rFonts w:ascii="Arial" w:hAnsi="Arial"/>
          <w:sz w:val="22"/>
          <w:szCs w:val="22"/>
        </w:rPr>
        <w:t xml:space="preserve"> d’aquesta Corporació, per tal de cobrir l’absència de la persona que ocupa aquest lloc de treball en casos </w:t>
      </w:r>
      <w:r w:rsidR="001A6D8F" w:rsidRPr="001A6D8F">
        <w:rPr>
          <w:rFonts w:ascii="Arial" w:hAnsi="Arial"/>
          <w:sz w:val="22"/>
          <w:szCs w:val="22"/>
        </w:rPr>
        <w:t>de malaltia, gaudiment de vacances i altres supòsits d’absència</w:t>
      </w:r>
      <w:r w:rsidR="0000647B">
        <w:rPr>
          <w:rFonts w:ascii="Arial" w:hAnsi="Arial"/>
          <w:sz w:val="22"/>
          <w:szCs w:val="22"/>
        </w:rPr>
        <w:t>.</w:t>
      </w:r>
    </w:p>
    <w:p w:rsidR="001A6D8F" w:rsidRDefault="001A6D8F">
      <w:pPr>
        <w:jc w:val="both"/>
        <w:rPr>
          <w:rFonts w:ascii="Arial" w:hAnsi="Arial"/>
          <w:sz w:val="22"/>
          <w:szCs w:val="22"/>
        </w:rPr>
      </w:pPr>
    </w:p>
    <w:p w:rsidR="001A6D8F" w:rsidRDefault="001A6D8F">
      <w:pPr>
        <w:jc w:val="both"/>
        <w:rPr>
          <w:rFonts w:ascii="Arial" w:hAnsi="Arial"/>
          <w:sz w:val="22"/>
          <w:szCs w:val="22"/>
        </w:rPr>
      </w:pPr>
    </w:p>
    <w:p w:rsidR="00087B25" w:rsidRDefault="005150B6" w:rsidP="00087B25">
      <w:pPr>
        <w:jc w:val="both"/>
        <w:rPr>
          <w:rFonts w:ascii="Arial" w:hAnsi="Arial"/>
          <w:sz w:val="22"/>
          <w:szCs w:val="22"/>
        </w:rPr>
      </w:pPr>
      <w:r w:rsidRPr="005150B6">
        <w:rPr>
          <w:rFonts w:ascii="Arial" w:hAnsi="Arial"/>
          <w:sz w:val="22"/>
          <w:szCs w:val="22"/>
        </w:rPr>
        <w:t>L’Ajuntament de</w:t>
      </w:r>
      <w:r w:rsidR="00957EDB">
        <w:rPr>
          <w:rFonts w:ascii="Arial" w:hAnsi="Arial"/>
          <w:sz w:val="22"/>
          <w:szCs w:val="22"/>
        </w:rPr>
        <w:t xml:space="preserve"> XXX, en data XX</w:t>
      </w:r>
      <w:r w:rsidRPr="005150B6">
        <w:rPr>
          <w:rFonts w:ascii="Arial" w:hAnsi="Arial"/>
          <w:sz w:val="22"/>
          <w:szCs w:val="22"/>
        </w:rPr>
        <w:t xml:space="preserve"> de </w:t>
      </w:r>
      <w:r w:rsidR="00957EDB">
        <w:rPr>
          <w:rFonts w:ascii="Arial" w:hAnsi="Arial"/>
          <w:sz w:val="22"/>
          <w:szCs w:val="22"/>
        </w:rPr>
        <w:t xml:space="preserve">XXX </w:t>
      </w:r>
      <w:r w:rsidRPr="005150B6">
        <w:rPr>
          <w:rFonts w:ascii="Arial" w:hAnsi="Arial"/>
          <w:sz w:val="22"/>
          <w:szCs w:val="22"/>
        </w:rPr>
        <w:t>de 201</w:t>
      </w:r>
      <w:r w:rsidR="00957EDB">
        <w:rPr>
          <w:rFonts w:ascii="Arial" w:hAnsi="Arial"/>
          <w:sz w:val="22"/>
          <w:szCs w:val="22"/>
        </w:rPr>
        <w:t>7</w:t>
      </w:r>
      <w:r w:rsidRPr="005150B6">
        <w:rPr>
          <w:rFonts w:ascii="Arial" w:hAnsi="Arial"/>
          <w:sz w:val="22"/>
          <w:szCs w:val="22"/>
        </w:rPr>
        <w:t xml:space="preserve">, amb registre </w:t>
      </w:r>
      <w:r w:rsidR="00957EDB">
        <w:rPr>
          <w:rFonts w:ascii="Arial" w:hAnsi="Arial"/>
          <w:sz w:val="22"/>
          <w:szCs w:val="22"/>
        </w:rPr>
        <w:t>d’entrada número E 9000/000XXXX</w:t>
      </w:r>
      <w:r w:rsidRPr="005150B6">
        <w:rPr>
          <w:rFonts w:ascii="Arial" w:hAnsi="Arial"/>
          <w:sz w:val="22"/>
          <w:szCs w:val="22"/>
        </w:rPr>
        <w:t>/2017 ha sol·licitat a la Direcció General d’Administració Local, el nomenament amb caràcter accidental de</w:t>
      </w:r>
      <w:r w:rsidR="00957EDB">
        <w:rPr>
          <w:rFonts w:ascii="Arial" w:hAnsi="Arial"/>
          <w:sz w:val="22"/>
          <w:szCs w:val="22"/>
        </w:rPr>
        <w:t>l senyor/</w:t>
      </w:r>
      <w:r w:rsidRPr="005150B6">
        <w:rPr>
          <w:rFonts w:ascii="Arial" w:hAnsi="Arial"/>
          <w:sz w:val="22"/>
          <w:szCs w:val="22"/>
        </w:rPr>
        <w:t xml:space="preserve"> la senyora</w:t>
      </w:r>
      <w:r w:rsidR="00957EDB">
        <w:rPr>
          <w:rFonts w:ascii="Arial" w:hAnsi="Arial"/>
          <w:sz w:val="22"/>
          <w:szCs w:val="22"/>
        </w:rPr>
        <w:t xml:space="preserve"> XXXX, funciona</w:t>
      </w:r>
      <w:r w:rsidRPr="005150B6">
        <w:rPr>
          <w:rFonts w:ascii="Arial" w:hAnsi="Arial"/>
          <w:sz w:val="22"/>
          <w:szCs w:val="22"/>
        </w:rPr>
        <w:t>ri</w:t>
      </w:r>
      <w:r w:rsidR="00957EDB">
        <w:rPr>
          <w:rFonts w:ascii="Arial" w:hAnsi="Arial"/>
          <w:sz w:val="22"/>
          <w:szCs w:val="22"/>
        </w:rPr>
        <w:t>/</w:t>
      </w:r>
      <w:r w:rsidRPr="005150B6">
        <w:rPr>
          <w:rFonts w:ascii="Arial" w:hAnsi="Arial"/>
          <w:sz w:val="22"/>
          <w:szCs w:val="22"/>
        </w:rPr>
        <w:t xml:space="preserve">a de carrera d’aquesta Corporació, per ocupar amb caràcter accidental el lloc de </w:t>
      </w:r>
      <w:proofErr w:type="spellStart"/>
      <w:r w:rsidRPr="005150B6">
        <w:rPr>
          <w:rFonts w:ascii="Arial" w:hAnsi="Arial"/>
          <w:sz w:val="22"/>
          <w:szCs w:val="22"/>
        </w:rPr>
        <w:t>treball</w:t>
      </w:r>
      <w:r w:rsidR="00957EDB">
        <w:rPr>
          <w:rFonts w:ascii="Arial" w:hAnsi="Arial"/>
          <w:sz w:val="22"/>
          <w:szCs w:val="22"/>
        </w:rPr>
        <w:t>de</w:t>
      </w:r>
      <w:proofErr w:type="spellEnd"/>
      <w:r w:rsidR="00957EDB">
        <w:rPr>
          <w:rFonts w:ascii="Arial" w:hAnsi="Arial"/>
          <w:sz w:val="22"/>
          <w:szCs w:val="22"/>
        </w:rPr>
        <w:t xml:space="preserve"> </w:t>
      </w:r>
      <w:r w:rsidR="00957EDB" w:rsidRPr="00957EDB">
        <w:rPr>
          <w:rFonts w:ascii="Arial" w:hAnsi="Arial"/>
          <w:i/>
          <w:sz w:val="22"/>
          <w:szCs w:val="22"/>
        </w:rPr>
        <w:t>(secretaria, intervenció, tresoreria)</w:t>
      </w:r>
      <w:r w:rsidRPr="00957EDB">
        <w:rPr>
          <w:rFonts w:ascii="Arial" w:hAnsi="Arial"/>
          <w:i/>
          <w:sz w:val="22"/>
          <w:szCs w:val="22"/>
        </w:rPr>
        <w:t>,</w:t>
      </w:r>
      <w:r w:rsidRPr="005150B6">
        <w:rPr>
          <w:rFonts w:ascii="Arial" w:hAnsi="Arial"/>
          <w:sz w:val="22"/>
          <w:szCs w:val="22"/>
        </w:rPr>
        <w:t xml:space="preserve"> </w:t>
      </w:r>
      <w:r w:rsidR="00957EDB">
        <w:rPr>
          <w:rFonts w:ascii="Arial" w:hAnsi="Arial"/>
          <w:sz w:val="22"/>
          <w:szCs w:val="22"/>
        </w:rPr>
        <w:t xml:space="preserve"> </w:t>
      </w:r>
      <w:r w:rsidRPr="005150B6">
        <w:rPr>
          <w:rFonts w:ascii="Arial" w:hAnsi="Arial"/>
          <w:sz w:val="22"/>
          <w:szCs w:val="22"/>
        </w:rPr>
        <w:t>per tal de cobrir l’absència de la persona que ocupa aquest lloc de treball, en casos de malaltia, gaudiment de vacances i altres supòsits d’absència</w:t>
      </w:r>
      <w:r w:rsidR="00957EDB">
        <w:rPr>
          <w:rFonts w:ascii="Arial" w:hAnsi="Arial"/>
          <w:sz w:val="22"/>
          <w:szCs w:val="22"/>
        </w:rPr>
        <w:t>.</w:t>
      </w:r>
    </w:p>
    <w:p w:rsidR="005150B6" w:rsidRPr="00087B25" w:rsidRDefault="005150B6" w:rsidP="00087B25">
      <w:pPr>
        <w:jc w:val="both"/>
        <w:rPr>
          <w:rFonts w:ascii="Arial" w:hAnsi="Arial"/>
          <w:sz w:val="22"/>
          <w:szCs w:val="22"/>
        </w:rPr>
      </w:pPr>
    </w:p>
    <w:p w:rsidR="00087B25" w:rsidRPr="00087B25" w:rsidRDefault="00087B25" w:rsidP="00087B25">
      <w:pPr>
        <w:jc w:val="both"/>
        <w:rPr>
          <w:rFonts w:ascii="Arial" w:hAnsi="Arial"/>
          <w:sz w:val="22"/>
          <w:szCs w:val="22"/>
        </w:rPr>
      </w:pPr>
      <w:r w:rsidRPr="00087B25">
        <w:rPr>
          <w:rFonts w:ascii="Arial" w:hAnsi="Arial"/>
          <w:sz w:val="22"/>
          <w:szCs w:val="22"/>
        </w:rPr>
        <w:t xml:space="preserve">L'article 33 del Reial decret 1732/1994, de 29 de juliol, sobre provisió de llocs de treball reservats a funcionaris d'Administració local amb habilitació de caràcter nacional, estableix que es podrà nomenar amb caràcter accidental un funcionari o una funcionària d’una corporació local suficientment capacitat o capacitada per ocupar un lloc de treball reservat a personal funcionari amb habilitació de caràcter nacional. A l’expedient, haurà de quedar acreditat que no ha estat possible efectuar cap nomenament provisional, acumulació o comissió de serveis. </w:t>
      </w:r>
    </w:p>
    <w:p w:rsidR="00087B25" w:rsidRPr="00087B25" w:rsidRDefault="00087B25" w:rsidP="00087B25">
      <w:pPr>
        <w:jc w:val="both"/>
        <w:rPr>
          <w:rFonts w:ascii="Arial" w:hAnsi="Arial"/>
          <w:sz w:val="22"/>
          <w:szCs w:val="22"/>
        </w:rPr>
      </w:pPr>
    </w:p>
    <w:p w:rsidR="00087B25" w:rsidRPr="00087B25" w:rsidRDefault="00087B25" w:rsidP="00087B25">
      <w:pPr>
        <w:jc w:val="both"/>
        <w:rPr>
          <w:rFonts w:ascii="Arial" w:hAnsi="Arial"/>
          <w:sz w:val="22"/>
          <w:szCs w:val="22"/>
        </w:rPr>
      </w:pPr>
      <w:r w:rsidRPr="00087B25">
        <w:rPr>
          <w:rFonts w:ascii="Arial" w:hAnsi="Arial"/>
          <w:sz w:val="22"/>
          <w:szCs w:val="22"/>
        </w:rPr>
        <w:t>D’acord amb el que estableix l’article 92 bis.7 de la Llei 7/1985, de 2 d’abril, reguladora de les bases del règim local, correspon a la comunitat autònoma efectuar nomenaments accidentals per ocupar llocs de treball reservats a personal funcionari amb habilitació de caràcter nacional.</w:t>
      </w:r>
    </w:p>
    <w:p w:rsidR="00087B25" w:rsidRPr="00087B25" w:rsidRDefault="00087B25" w:rsidP="00087B25">
      <w:pPr>
        <w:jc w:val="both"/>
        <w:rPr>
          <w:rFonts w:ascii="Arial" w:hAnsi="Arial"/>
          <w:sz w:val="22"/>
          <w:szCs w:val="22"/>
        </w:rPr>
      </w:pPr>
    </w:p>
    <w:p w:rsidR="00087B25" w:rsidRPr="00087B25" w:rsidRDefault="00087B25" w:rsidP="00087B25">
      <w:pPr>
        <w:jc w:val="both"/>
        <w:rPr>
          <w:rFonts w:ascii="Arial" w:hAnsi="Arial"/>
          <w:sz w:val="22"/>
          <w:szCs w:val="22"/>
        </w:rPr>
      </w:pPr>
      <w:r w:rsidRPr="00087B25">
        <w:rPr>
          <w:rFonts w:ascii="Arial" w:hAnsi="Arial"/>
          <w:sz w:val="22"/>
          <w:szCs w:val="22"/>
        </w:rPr>
        <w:t>Consultades les bases de dades d’aquesta Direcció General resulta que, en aquest moment, no existeix cap sol·licitud de personal funcionari d’Administració local amb habilitació de caràcter nacional interessat en la provisió temporal i pels casos d’absència de la persona titular del lloc de treball de intervenció d’aquest Ajuntament.</w:t>
      </w:r>
    </w:p>
    <w:p w:rsidR="00087B25" w:rsidRDefault="00087B25" w:rsidP="00087B25">
      <w:pPr>
        <w:jc w:val="both"/>
        <w:rPr>
          <w:rFonts w:ascii="Arial" w:hAnsi="Arial"/>
          <w:sz w:val="22"/>
          <w:szCs w:val="22"/>
        </w:rPr>
      </w:pPr>
    </w:p>
    <w:p w:rsidR="008C559D" w:rsidRDefault="008C559D" w:rsidP="00B57B61">
      <w:pPr>
        <w:jc w:val="both"/>
        <w:rPr>
          <w:rFonts w:ascii="Arial" w:hAnsi="Arial" w:cs="Arial"/>
          <w:sz w:val="22"/>
          <w:szCs w:val="22"/>
        </w:rPr>
      </w:pPr>
    </w:p>
    <w:p w:rsidR="00B57B61" w:rsidRPr="007D1418" w:rsidRDefault="00B57B61" w:rsidP="00B57B61">
      <w:pPr>
        <w:jc w:val="both"/>
        <w:rPr>
          <w:rFonts w:ascii="Arial" w:hAnsi="Arial" w:cs="Arial"/>
          <w:sz w:val="22"/>
          <w:szCs w:val="22"/>
        </w:rPr>
      </w:pPr>
      <w:r w:rsidRPr="007D1418">
        <w:rPr>
          <w:rFonts w:ascii="Arial" w:hAnsi="Arial" w:cs="Arial"/>
          <w:sz w:val="22"/>
          <w:szCs w:val="22"/>
        </w:rPr>
        <w:t>Vista la documentació que figura en l’expedient i d’acord amb l'informe del Servei de Règim Local de la Direcció General d'Administració Local, que acrediten que es donen les circumstàncies per autoritzar el nomenament accidental sol·licitat;</w:t>
      </w:r>
    </w:p>
    <w:p w:rsidR="00784879" w:rsidRPr="007D1418" w:rsidRDefault="00784879" w:rsidP="006D5CAF">
      <w:pPr>
        <w:jc w:val="both"/>
        <w:rPr>
          <w:rFonts w:ascii="Arial" w:hAnsi="Arial" w:cs="Arial"/>
          <w:sz w:val="22"/>
          <w:szCs w:val="22"/>
        </w:rPr>
      </w:pPr>
    </w:p>
    <w:p w:rsidR="006D5CAF" w:rsidRDefault="006D5CAF" w:rsidP="006D5CAF">
      <w:pPr>
        <w:jc w:val="both"/>
        <w:rPr>
          <w:rFonts w:ascii="Arial" w:hAnsi="Arial" w:cs="Arial"/>
          <w:sz w:val="22"/>
          <w:szCs w:val="22"/>
        </w:rPr>
      </w:pPr>
      <w:r w:rsidRPr="007D1418">
        <w:rPr>
          <w:rFonts w:ascii="Arial" w:hAnsi="Arial" w:cs="Arial"/>
          <w:sz w:val="22"/>
          <w:szCs w:val="22"/>
        </w:rPr>
        <w:t>Resolc:</w:t>
      </w:r>
    </w:p>
    <w:p w:rsidR="00DA2E50" w:rsidRPr="00A8002E" w:rsidRDefault="00DA2E50" w:rsidP="00DA2E50">
      <w:pPr>
        <w:rPr>
          <w:rFonts w:ascii="Arial" w:hAnsi="Arial" w:cs="Arial"/>
          <w:sz w:val="24"/>
          <w:szCs w:val="24"/>
        </w:rPr>
      </w:pPr>
    </w:p>
    <w:p w:rsidR="00957EDB" w:rsidRDefault="00957EDB" w:rsidP="00087B25">
      <w:pPr>
        <w:jc w:val="both"/>
        <w:rPr>
          <w:rFonts w:ascii="Arial" w:hAnsi="Arial" w:cs="Arial"/>
          <w:sz w:val="22"/>
          <w:szCs w:val="22"/>
        </w:rPr>
      </w:pPr>
    </w:p>
    <w:p w:rsidR="00087B25" w:rsidRPr="00087B25" w:rsidRDefault="00087B25" w:rsidP="00087B25">
      <w:pPr>
        <w:jc w:val="both"/>
        <w:rPr>
          <w:rFonts w:ascii="Arial" w:hAnsi="Arial" w:cs="Arial"/>
          <w:sz w:val="22"/>
          <w:szCs w:val="22"/>
        </w:rPr>
      </w:pPr>
      <w:r w:rsidRPr="00087B25">
        <w:rPr>
          <w:rFonts w:ascii="Arial" w:hAnsi="Arial" w:cs="Arial"/>
          <w:sz w:val="22"/>
          <w:szCs w:val="22"/>
        </w:rPr>
        <w:t xml:space="preserve">1.- Nomenar amb caràcter accidental </w:t>
      </w:r>
      <w:r w:rsidR="00957EDB">
        <w:rPr>
          <w:rFonts w:ascii="Arial" w:hAnsi="Arial" w:cs="Arial"/>
          <w:sz w:val="22"/>
          <w:szCs w:val="22"/>
        </w:rPr>
        <w:t>el senyor/</w:t>
      </w:r>
      <w:r w:rsidRPr="00087B25">
        <w:rPr>
          <w:rFonts w:ascii="Arial" w:hAnsi="Arial" w:cs="Arial"/>
          <w:sz w:val="22"/>
          <w:szCs w:val="22"/>
        </w:rPr>
        <w:t>la senyora</w:t>
      </w:r>
      <w:r w:rsidR="00957EDB">
        <w:rPr>
          <w:rFonts w:ascii="Arial" w:hAnsi="Arial" w:cs="Arial"/>
          <w:sz w:val="22"/>
          <w:szCs w:val="22"/>
        </w:rPr>
        <w:t xml:space="preserve"> XXXX, funciona</w:t>
      </w:r>
      <w:r w:rsidRPr="00087B25">
        <w:rPr>
          <w:rFonts w:ascii="Arial" w:hAnsi="Arial" w:cs="Arial"/>
          <w:sz w:val="22"/>
          <w:szCs w:val="22"/>
        </w:rPr>
        <w:t>ri</w:t>
      </w:r>
      <w:r w:rsidR="00957EDB">
        <w:rPr>
          <w:rFonts w:ascii="Arial" w:hAnsi="Arial" w:cs="Arial"/>
          <w:sz w:val="22"/>
          <w:szCs w:val="22"/>
        </w:rPr>
        <w:t>/</w:t>
      </w:r>
      <w:r w:rsidRPr="00087B25">
        <w:rPr>
          <w:rFonts w:ascii="Arial" w:hAnsi="Arial" w:cs="Arial"/>
          <w:sz w:val="22"/>
          <w:szCs w:val="22"/>
        </w:rPr>
        <w:t>a de carrera de l’Ajuntament de</w:t>
      </w:r>
      <w:r w:rsidR="00957EDB">
        <w:rPr>
          <w:rFonts w:ascii="Arial" w:hAnsi="Arial" w:cs="Arial"/>
          <w:sz w:val="22"/>
          <w:szCs w:val="22"/>
        </w:rPr>
        <w:t xml:space="preserve"> XXXX</w:t>
      </w:r>
      <w:r w:rsidRPr="00087B25">
        <w:rPr>
          <w:rFonts w:ascii="Arial" w:hAnsi="Arial" w:cs="Arial"/>
          <w:sz w:val="22"/>
          <w:szCs w:val="22"/>
        </w:rPr>
        <w:t>, per ocupar el lloc de treball</w:t>
      </w:r>
      <w:r w:rsidR="00957EDB">
        <w:rPr>
          <w:rFonts w:ascii="Arial" w:hAnsi="Arial" w:cs="Arial"/>
          <w:sz w:val="22"/>
          <w:szCs w:val="22"/>
        </w:rPr>
        <w:t xml:space="preserve"> de (secretaria, intervenció, tresoreria)</w:t>
      </w:r>
      <w:r w:rsidRPr="00087B25">
        <w:rPr>
          <w:rFonts w:ascii="Arial" w:hAnsi="Arial" w:cs="Arial"/>
          <w:sz w:val="22"/>
          <w:szCs w:val="22"/>
        </w:rPr>
        <w:t>, per tal de cobrir l’absència de la persona que ocupa aquest lloc de treball, en casos de malaltia, gaudiment de vacances i altres supòsits d’absència</w:t>
      </w:r>
      <w:r w:rsidR="00957EDB">
        <w:rPr>
          <w:rFonts w:ascii="Arial" w:hAnsi="Arial" w:cs="Arial"/>
          <w:sz w:val="22"/>
          <w:szCs w:val="22"/>
        </w:rPr>
        <w:t>.</w:t>
      </w:r>
      <w:bookmarkStart w:id="0" w:name="_GoBack"/>
      <w:bookmarkEnd w:id="0"/>
    </w:p>
    <w:p w:rsidR="00087B25" w:rsidRPr="00087B25" w:rsidRDefault="00087B25" w:rsidP="00087B25">
      <w:pPr>
        <w:jc w:val="both"/>
        <w:rPr>
          <w:rFonts w:ascii="Arial" w:hAnsi="Arial" w:cs="Arial"/>
          <w:sz w:val="22"/>
          <w:szCs w:val="22"/>
        </w:rPr>
      </w:pPr>
    </w:p>
    <w:p w:rsidR="00087B25" w:rsidRPr="00087B25" w:rsidRDefault="00087B25" w:rsidP="00087B25">
      <w:pPr>
        <w:jc w:val="both"/>
        <w:rPr>
          <w:rFonts w:ascii="Arial" w:hAnsi="Arial" w:cs="Arial"/>
          <w:sz w:val="22"/>
          <w:szCs w:val="22"/>
        </w:rPr>
      </w:pPr>
      <w:r w:rsidRPr="00087B25">
        <w:rPr>
          <w:rFonts w:ascii="Arial" w:hAnsi="Arial" w:cs="Arial"/>
          <w:sz w:val="22"/>
          <w:szCs w:val="22"/>
        </w:rPr>
        <w:lastRenderedPageBreak/>
        <w:t>2.- Per tal que el nomenament accidental produeixi efectes, l’Ajuntament haurà de comunicar a aquesta Direcció General, prèviament o el mateix dia que es produeixi, l’absència que hagi de ser coberta pel personal funcionari nomenat.</w:t>
      </w:r>
    </w:p>
    <w:p w:rsidR="00087B25" w:rsidRPr="00087B25" w:rsidRDefault="00087B25" w:rsidP="00087B25">
      <w:pPr>
        <w:jc w:val="both"/>
        <w:rPr>
          <w:rFonts w:ascii="Arial" w:hAnsi="Arial" w:cs="Arial"/>
          <w:sz w:val="22"/>
          <w:szCs w:val="22"/>
        </w:rPr>
      </w:pPr>
    </w:p>
    <w:p w:rsidR="00087B25" w:rsidRPr="00087B25" w:rsidRDefault="00087B25" w:rsidP="00087B25">
      <w:pPr>
        <w:jc w:val="both"/>
        <w:rPr>
          <w:rFonts w:ascii="Arial" w:hAnsi="Arial" w:cs="Arial"/>
          <w:sz w:val="22"/>
          <w:szCs w:val="22"/>
        </w:rPr>
      </w:pPr>
    </w:p>
    <w:p w:rsidR="00087B25" w:rsidRPr="00087B25" w:rsidRDefault="00087B25" w:rsidP="00087B25">
      <w:pPr>
        <w:jc w:val="both"/>
        <w:rPr>
          <w:rFonts w:ascii="Arial" w:hAnsi="Arial" w:cs="Arial"/>
          <w:sz w:val="22"/>
          <w:szCs w:val="22"/>
        </w:rPr>
      </w:pPr>
      <w:r w:rsidRPr="00087B25">
        <w:rPr>
          <w:rFonts w:ascii="Arial" w:hAnsi="Arial" w:cs="Arial"/>
          <w:sz w:val="22"/>
          <w:szCs w:val="22"/>
        </w:rPr>
        <w:t xml:space="preserve">Aquesta resolució deixarà de produir efectes en el moment en què desaparegui qualsevol de les circumstàncies que necessàriament han de concórrer per a la seva adopció, circumstància que s’haurà de comunicar a aquesta Direcció General. </w:t>
      </w:r>
    </w:p>
    <w:p w:rsidR="00087B25" w:rsidRPr="00087B25" w:rsidRDefault="00087B25" w:rsidP="00087B25">
      <w:pPr>
        <w:jc w:val="both"/>
        <w:rPr>
          <w:rFonts w:ascii="Arial" w:hAnsi="Arial" w:cs="Arial"/>
          <w:sz w:val="22"/>
          <w:szCs w:val="22"/>
        </w:rPr>
      </w:pPr>
    </w:p>
    <w:p w:rsidR="00087B25" w:rsidRPr="00087B25" w:rsidRDefault="00087B25" w:rsidP="00087B25">
      <w:pPr>
        <w:jc w:val="both"/>
        <w:rPr>
          <w:rFonts w:ascii="Arial" w:hAnsi="Arial" w:cs="Arial"/>
          <w:sz w:val="22"/>
          <w:szCs w:val="22"/>
        </w:rPr>
      </w:pPr>
      <w:r w:rsidRPr="00087B25">
        <w:rPr>
          <w:rFonts w:ascii="Arial" w:hAnsi="Arial" w:cs="Arial"/>
          <w:sz w:val="22"/>
          <w:szCs w:val="22"/>
        </w:rPr>
        <w:t>Contra aquesta Resolució, que no exhaureix la via administrativa, les persones interessades poden interposar recurs d’alçada davant la consellera de Governació, Administracions Públiques i Habitatge en el termini d’un mes a comptar de l’endemà de la seva notificació.</w:t>
      </w:r>
    </w:p>
    <w:p w:rsidR="00087B25" w:rsidRPr="00087B25" w:rsidRDefault="00087B25" w:rsidP="00087B25">
      <w:pPr>
        <w:jc w:val="both"/>
        <w:rPr>
          <w:rFonts w:ascii="Arial" w:hAnsi="Arial" w:cs="Arial"/>
          <w:sz w:val="22"/>
          <w:szCs w:val="22"/>
        </w:rPr>
      </w:pPr>
    </w:p>
    <w:p w:rsidR="00087B25" w:rsidRPr="00087B25" w:rsidRDefault="00087B25" w:rsidP="00087B25">
      <w:pPr>
        <w:jc w:val="both"/>
        <w:rPr>
          <w:rFonts w:ascii="Arial" w:hAnsi="Arial" w:cs="Arial"/>
          <w:sz w:val="22"/>
          <w:szCs w:val="22"/>
        </w:rPr>
      </w:pPr>
      <w:r w:rsidRPr="00087B25">
        <w:rPr>
          <w:rFonts w:ascii="Arial" w:hAnsi="Arial" w:cs="Arial"/>
          <w:sz w:val="22"/>
          <w:szCs w:val="22"/>
        </w:rPr>
        <w:t>Amb caràcter previ, els ens locals poden formular requeriment davant la consellera de Governació, Administracions Públiques i Habitatge en el termini de dos mesos a comptar de l’endemà de la seva notificació, d'acord amb el que estableix l'article 44 de la Llei 29/1998, de 13 de juliol, reguladora de la jurisdicció contenciosa administrativa.</w:t>
      </w:r>
    </w:p>
    <w:p w:rsidR="00087B25" w:rsidRPr="00087B25" w:rsidRDefault="00087B25" w:rsidP="00087B25">
      <w:pPr>
        <w:jc w:val="both"/>
        <w:rPr>
          <w:rFonts w:ascii="Arial" w:hAnsi="Arial" w:cs="Arial"/>
          <w:sz w:val="22"/>
          <w:szCs w:val="22"/>
        </w:rPr>
      </w:pPr>
    </w:p>
    <w:p w:rsidR="00087B25" w:rsidRPr="00087B25" w:rsidRDefault="00087B25" w:rsidP="00087B25">
      <w:pPr>
        <w:jc w:val="both"/>
        <w:rPr>
          <w:rFonts w:ascii="Arial" w:hAnsi="Arial" w:cs="Arial"/>
          <w:sz w:val="22"/>
          <w:szCs w:val="22"/>
        </w:rPr>
      </w:pPr>
    </w:p>
    <w:p w:rsidR="0023342C" w:rsidRDefault="00087B25" w:rsidP="00087B25">
      <w:pPr>
        <w:jc w:val="both"/>
        <w:rPr>
          <w:rFonts w:ascii="Arial" w:hAnsi="Arial" w:cs="Arial"/>
          <w:sz w:val="22"/>
          <w:szCs w:val="22"/>
        </w:rPr>
      </w:pPr>
      <w:r w:rsidRPr="00087B25">
        <w:rPr>
          <w:rFonts w:ascii="Arial" w:hAnsi="Arial" w:cs="Arial"/>
          <w:sz w:val="22"/>
          <w:szCs w:val="22"/>
        </w:rPr>
        <w:t>Barcelona,</w:t>
      </w:r>
    </w:p>
    <w:sectPr w:rsidR="0023342C" w:rsidSect="00916619">
      <w:headerReference w:type="even" r:id="rId8"/>
      <w:headerReference w:type="default" r:id="rId9"/>
      <w:footerReference w:type="even" r:id="rId10"/>
      <w:footerReference w:type="default" r:id="rId11"/>
      <w:headerReference w:type="first" r:id="rId12"/>
      <w:footerReference w:type="first" r:id="rId13"/>
      <w:pgSz w:w="11906" w:h="16838" w:code="9"/>
      <w:pgMar w:top="2552" w:right="1558" w:bottom="1418" w:left="1701" w:header="720" w:footer="9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80E" w:rsidRDefault="00F6680E">
      <w:r>
        <w:separator/>
      </w:r>
    </w:p>
  </w:endnote>
  <w:endnote w:type="continuationSeparator" w:id="0">
    <w:p w:rsidR="00F6680E" w:rsidRDefault="00F6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005" w:rsidRDefault="001F7005">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F72" w:rsidRDefault="003A5F72">
    <w:pPr>
      <w:pStyle w:val="Peudepgina"/>
      <w:spacing w:line="140" w:lineRule="atLeast"/>
      <w:rPr>
        <w:sz w:val="14"/>
        <w:lang w:val="ca-ES"/>
      </w:rPr>
    </w:pPr>
    <w:r>
      <w:rPr>
        <w:sz w:val="14"/>
        <w:lang w:val="ca-ES"/>
      </w:rPr>
      <w:t>Via Laietana, 26</w:t>
    </w:r>
    <w:r>
      <w:rPr>
        <w:sz w:val="14"/>
        <w:lang w:val="ca-ES"/>
      </w:rPr>
      <w:tab/>
    </w:r>
  </w:p>
  <w:p w:rsidR="003A5F72" w:rsidRDefault="003A5F72">
    <w:pPr>
      <w:pStyle w:val="Peudepgina"/>
      <w:spacing w:line="140" w:lineRule="atLeast"/>
      <w:rPr>
        <w:sz w:val="14"/>
        <w:lang w:val="ca-ES"/>
      </w:rPr>
    </w:pPr>
    <w:r>
      <w:rPr>
        <w:sz w:val="14"/>
        <w:lang w:val="ca-ES"/>
      </w:rPr>
      <w:t>08003 Barcelona</w:t>
    </w:r>
  </w:p>
  <w:p w:rsidR="003A5F72" w:rsidRDefault="003A5F72">
    <w:pPr>
      <w:pStyle w:val="Peu"/>
      <w:spacing w:line="140" w:lineRule="atLeast"/>
      <w:rPr>
        <w:rFonts w:ascii="Arial" w:hAnsi="Arial"/>
        <w:sz w:val="14"/>
      </w:rPr>
    </w:pPr>
    <w:r>
      <w:rPr>
        <w:rFonts w:ascii="Arial" w:hAnsi="Arial"/>
        <w:sz w:val="14"/>
      </w:rPr>
      <w:t>Telèfon 93 567 17 00</w:t>
    </w:r>
  </w:p>
  <w:p w:rsidR="003A5F72" w:rsidRDefault="003A5F72">
    <w:pPr>
      <w:pStyle w:val="Peu"/>
      <w:spacing w:line="140" w:lineRule="atLeast"/>
      <w:rPr>
        <w:rFonts w:ascii="Arial" w:hAnsi="Arial"/>
        <w:sz w:val="14"/>
      </w:rPr>
    </w:pPr>
    <w:r>
      <w:rPr>
        <w:rFonts w:ascii="Arial" w:hAnsi="Arial"/>
        <w:sz w:val="14"/>
      </w:rPr>
      <w:t>Fax 93 567 17 96</w:t>
    </w:r>
  </w:p>
  <w:p w:rsidR="003A5F72" w:rsidRDefault="003A5F72">
    <w:pPr>
      <w:pStyle w:val="Estndard"/>
      <w:spacing w:line="140" w:lineRule="atLeast"/>
      <w:rPr>
        <w:sz w:val="14"/>
        <w:lang w:val="ca-ES"/>
      </w:rPr>
    </w:pPr>
    <w:r>
      <w:rPr>
        <w:sz w:val="14"/>
        <w:lang w:val="ca-ES"/>
      </w:rPr>
      <w:t>Internet: http://www.municat.net</w:t>
    </w:r>
  </w:p>
  <w:p w:rsidR="003A5F72" w:rsidRPr="001E31EE" w:rsidRDefault="003A5F72">
    <w:pPr>
      <w:pStyle w:val="Estndard"/>
      <w:spacing w:line="140" w:lineRule="atLeast"/>
      <w:rPr>
        <w:sz w:val="14"/>
        <w:lang w:val="en-GB"/>
      </w:rPr>
    </w:pPr>
    <w:proofErr w:type="spellStart"/>
    <w:r w:rsidRPr="001E31EE">
      <w:rPr>
        <w:sz w:val="14"/>
        <w:lang w:val="en-GB"/>
      </w:rPr>
      <w:t>Correu</w:t>
    </w:r>
    <w:proofErr w:type="spellEnd"/>
    <w:r w:rsidRPr="001E31EE">
      <w:rPr>
        <w:sz w:val="14"/>
        <w:lang w:val="en-GB"/>
      </w:rPr>
      <w:t xml:space="preserve"> </w:t>
    </w:r>
    <w:proofErr w:type="spellStart"/>
    <w:r w:rsidRPr="001E31EE">
      <w:rPr>
        <w:sz w:val="14"/>
        <w:lang w:val="en-GB"/>
      </w:rPr>
      <w:t>electrònic</w:t>
    </w:r>
    <w:proofErr w:type="spellEnd"/>
    <w:r w:rsidRPr="001E31EE">
      <w:rPr>
        <w:sz w:val="14"/>
        <w:lang w:val="en-GB"/>
      </w:rPr>
      <w:t>: dgal@gencat.net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005" w:rsidRDefault="001F7005">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80E" w:rsidRDefault="00F6680E">
      <w:r>
        <w:separator/>
      </w:r>
    </w:p>
  </w:footnote>
  <w:footnote w:type="continuationSeparator" w:id="0">
    <w:p w:rsidR="00F6680E" w:rsidRDefault="00F66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005" w:rsidRDefault="001F7005">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EA9" w:rsidRPr="00390EA9" w:rsidRDefault="00390EA9" w:rsidP="00390EA9">
    <w:pPr>
      <w:tabs>
        <w:tab w:val="center" w:pos="4252"/>
        <w:tab w:val="right" w:pos="8504"/>
      </w:tabs>
      <w:spacing w:line="240" w:lineRule="exact"/>
      <w:rPr>
        <w:rFonts w:ascii="Arial" w:hAnsi="Arial"/>
        <w:sz w:val="24"/>
      </w:rPr>
    </w:pPr>
    <w:r w:rsidRPr="00390EA9">
      <w:rPr>
        <w:rFonts w:ascii="Arial" w:hAnsi="Arial"/>
        <w:sz w:val="24"/>
      </w:rPr>
      <w:t>Generalitat de Catalunya</w:t>
    </w:r>
  </w:p>
  <w:p w:rsidR="00390EA9" w:rsidRPr="00390EA9" w:rsidRDefault="00F6680E" w:rsidP="00390EA9">
    <w:pPr>
      <w:tabs>
        <w:tab w:val="center" w:pos="4252"/>
        <w:tab w:val="right" w:pos="8504"/>
      </w:tabs>
      <w:spacing w:line="240" w:lineRule="exact"/>
      <w:rPr>
        <w:rFonts w:ascii="Arial" w:hAnsi="Arial"/>
        <w:sz w:val="24"/>
      </w:rPr>
    </w:pPr>
    <w:r>
      <w:rPr>
        <w:rFonts w:ascii="Arial" w:hAnsi="Aria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7.45pt;margin-top:-15.6pt;width:23.55pt;height:26.5pt;z-index:1" o:allowincell="f">
          <v:imagedata r:id="rId1" o:title=""/>
        </v:shape>
        <o:OLEObject Type="Embed" ProgID="PBrush" ShapeID="_x0000_s2051" DrawAspect="Content" ObjectID="_1547468276" r:id="rId2"/>
      </w:pict>
    </w:r>
    <w:r w:rsidR="00390EA9" w:rsidRPr="00390EA9">
      <w:rPr>
        <w:rFonts w:ascii="Arial" w:hAnsi="Arial"/>
        <w:sz w:val="24"/>
      </w:rPr>
      <w:t>Departament de Governació,</w:t>
    </w:r>
  </w:p>
  <w:p w:rsidR="00390EA9" w:rsidRPr="00390EA9" w:rsidRDefault="00390EA9" w:rsidP="00390EA9">
    <w:pPr>
      <w:tabs>
        <w:tab w:val="center" w:pos="4252"/>
        <w:tab w:val="right" w:pos="8504"/>
      </w:tabs>
      <w:spacing w:line="240" w:lineRule="exact"/>
      <w:rPr>
        <w:rFonts w:ascii="Arial" w:hAnsi="Arial"/>
        <w:sz w:val="24"/>
      </w:rPr>
    </w:pPr>
    <w:r w:rsidRPr="00390EA9">
      <w:rPr>
        <w:rFonts w:ascii="Arial" w:hAnsi="Arial"/>
        <w:sz w:val="24"/>
      </w:rPr>
      <w:t>Administracions Públiques i Habitatge</w:t>
    </w:r>
  </w:p>
  <w:p w:rsidR="00390EA9" w:rsidRPr="00390EA9" w:rsidRDefault="00390EA9" w:rsidP="00390EA9">
    <w:pPr>
      <w:tabs>
        <w:tab w:val="center" w:pos="4252"/>
        <w:tab w:val="right" w:pos="8504"/>
      </w:tabs>
      <w:rPr>
        <w:rFonts w:ascii="Arial" w:hAnsi="Arial" w:cs="Arial"/>
        <w:b/>
        <w:sz w:val="24"/>
      </w:rPr>
    </w:pPr>
    <w:r w:rsidRPr="00390EA9">
      <w:rPr>
        <w:rFonts w:ascii="Arial" w:hAnsi="Arial" w:cs="Arial"/>
        <w:b/>
        <w:sz w:val="24"/>
      </w:rPr>
      <w:t>Direcció General d'Administració Local</w:t>
    </w:r>
  </w:p>
  <w:p w:rsidR="003A5F72" w:rsidRPr="001F7005" w:rsidRDefault="003A5F72" w:rsidP="001F7005">
    <w:pPr>
      <w:pStyle w:val="Capaler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005" w:rsidRDefault="001F7005">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E1D5F"/>
    <w:multiLevelType w:val="singleLevel"/>
    <w:tmpl w:val="1090D320"/>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1EE"/>
    <w:rsid w:val="000053A1"/>
    <w:rsid w:val="0000647B"/>
    <w:rsid w:val="0002394B"/>
    <w:rsid w:val="00057DCE"/>
    <w:rsid w:val="00072B27"/>
    <w:rsid w:val="00075554"/>
    <w:rsid w:val="000816BE"/>
    <w:rsid w:val="00087B25"/>
    <w:rsid w:val="00095387"/>
    <w:rsid w:val="000B317E"/>
    <w:rsid w:val="000D0514"/>
    <w:rsid w:val="000D0A64"/>
    <w:rsid w:val="000D1E03"/>
    <w:rsid w:val="000D25F9"/>
    <w:rsid w:val="000D48B0"/>
    <w:rsid w:val="000F7B0E"/>
    <w:rsid w:val="00104162"/>
    <w:rsid w:val="00111E8E"/>
    <w:rsid w:val="00114C53"/>
    <w:rsid w:val="0012331D"/>
    <w:rsid w:val="00125368"/>
    <w:rsid w:val="0012565D"/>
    <w:rsid w:val="00126CF1"/>
    <w:rsid w:val="00161309"/>
    <w:rsid w:val="001641B5"/>
    <w:rsid w:val="00171552"/>
    <w:rsid w:val="001976A8"/>
    <w:rsid w:val="001A6D8F"/>
    <w:rsid w:val="001E31EE"/>
    <w:rsid w:val="001E6745"/>
    <w:rsid w:val="001F0054"/>
    <w:rsid w:val="001F7005"/>
    <w:rsid w:val="0021211C"/>
    <w:rsid w:val="0021621B"/>
    <w:rsid w:val="0023342C"/>
    <w:rsid w:val="002508D6"/>
    <w:rsid w:val="00256AE3"/>
    <w:rsid w:val="002929E8"/>
    <w:rsid w:val="00296998"/>
    <w:rsid w:val="002C6D37"/>
    <w:rsid w:val="002D482A"/>
    <w:rsid w:val="00313A6D"/>
    <w:rsid w:val="00313C60"/>
    <w:rsid w:val="00321064"/>
    <w:rsid w:val="00330904"/>
    <w:rsid w:val="00390EA9"/>
    <w:rsid w:val="003A5F72"/>
    <w:rsid w:val="003F5D2C"/>
    <w:rsid w:val="004059C2"/>
    <w:rsid w:val="004174E3"/>
    <w:rsid w:val="00477FEC"/>
    <w:rsid w:val="00486A7D"/>
    <w:rsid w:val="0049389E"/>
    <w:rsid w:val="0049507B"/>
    <w:rsid w:val="00495553"/>
    <w:rsid w:val="00497916"/>
    <w:rsid w:val="004B2AC4"/>
    <w:rsid w:val="004B3D47"/>
    <w:rsid w:val="004B73CD"/>
    <w:rsid w:val="004D1859"/>
    <w:rsid w:val="004D77E9"/>
    <w:rsid w:val="004E4D32"/>
    <w:rsid w:val="004F1164"/>
    <w:rsid w:val="004F15C9"/>
    <w:rsid w:val="00500DD8"/>
    <w:rsid w:val="00514000"/>
    <w:rsid w:val="005150B6"/>
    <w:rsid w:val="0053276C"/>
    <w:rsid w:val="00535B73"/>
    <w:rsid w:val="00571C1D"/>
    <w:rsid w:val="0058698C"/>
    <w:rsid w:val="005B422C"/>
    <w:rsid w:val="005C558E"/>
    <w:rsid w:val="005D31F7"/>
    <w:rsid w:val="005E6B9F"/>
    <w:rsid w:val="005F3C0C"/>
    <w:rsid w:val="006074AA"/>
    <w:rsid w:val="00620590"/>
    <w:rsid w:val="00621A7F"/>
    <w:rsid w:val="00622C34"/>
    <w:rsid w:val="006372BB"/>
    <w:rsid w:val="00680EF8"/>
    <w:rsid w:val="006C70C3"/>
    <w:rsid w:val="006D43D0"/>
    <w:rsid w:val="006D5CAF"/>
    <w:rsid w:val="006E2651"/>
    <w:rsid w:val="006E610D"/>
    <w:rsid w:val="006F43DB"/>
    <w:rsid w:val="00700678"/>
    <w:rsid w:val="007058BB"/>
    <w:rsid w:val="007467E0"/>
    <w:rsid w:val="007619DC"/>
    <w:rsid w:val="0076500D"/>
    <w:rsid w:val="00781D94"/>
    <w:rsid w:val="00784879"/>
    <w:rsid w:val="00791A04"/>
    <w:rsid w:val="00795840"/>
    <w:rsid w:val="007A5702"/>
    <w:rsid w:val="007C563D"/>
    <w:rsid w:val="007D1418"/>
    <w:rsid w:val="007F6F57"/>
    <w:rsid w:val="007F7335"/>
    <w:rsid w:val="00806B27"/>
    <w:rsid w:val="008101CC"/>
    <w:rsid w:val="0083713B"/>
    <w:rsid w:val="00843746"/>
    <w:rsid w:val="00846889"/>
    <w:rsid w:val="0085765F"/>
    <w:rsid w:val="00857EB7"/>
    <w:rsid w:val="00860FE6"/>
    <w:rsid w:val="00863A7A"/>
    <w:rsid w:val="00890F50"/>
    <w:rsid w:val="008B5969"/>
    <w:rsid w:val="008C559D"/>
    <w:rsid w:val="008E6B02"/>
    <w:rsid w:val="00916619"/>
    <w:rsid w:val="00941FCE"/>
    <w:rsid w:val="00957EDB"/>
    <w:rsid w:val="00961ACC"/>
    <w:rsid w:val="00990D4E"/>
    <w:rsid w:val="009D10E0"/>
    <w:rsid w:val="009D6566"/>
    <w:rsid w:val="009E342B"/>
    <w:rsid w:val="009F028F"/>
    <w:rsid w:val="00A067E8"/>
    <w:rsid w:val="00A15171"/>
    <w:rsid w:val="00A26231"/>
    <w:rsid w:val="00A32495"/>
    <w:rsid w:val="00A66080"/>
    <w:rsid w:val="00A66863"/>
    <w:rsid w:val="00AA391B"/>
    <w:rsid w:val="00AB68A8"/>
    <w:rsid w:val="00AC5708"/>
    <w:rsid w:val="00AE385D"/>
    <w:rsid w:val="00AF4708"/>
    <w:rsid w:val="00AF5089"/>
    <w:rsid w:val="00B15A92"/>
    <w:rsid w:val="00B1740B"/>
    <w:rsid w:val="00B32B26"/>
    <w:rsid w:val="00B57B61"/>
    <w:rsid w:val="00B80017"/>
    <w:rsid w:val="00B9729C"/>
    <w:rsid w:val="00BC009D"/>
    <w:rsid w:val="00BC6B68"/>
    <w:rsid w:val="00BE0901"/>
    <w:rsid w:val="00C01802"/>
    <w:rsid w:val="00C33992"/>
    <w:rsid w:val="00C57968"/>
    <w:rsid w:val="00C96A91"/>
    <w:rsid w:val="00CA6E6F"/>
    <w:rsid w:val="00CC2187"/>
    <w:rsid w:val="00CF7D93"/>
    <w:rsid w:val="00D220F4"/>
    <w:rsid w:val="00D31CDA"/>
    <w:rsid w:val="00D4344B"/>
    <w:rsid w:val="00DA2E50"/>
    <w:rsid w:val="00DC22DF"/>
    <w:rsid w:val="00DE048B"/>
    <w:rsid w:val="00DE6C4A"/>
    <w:rsid w:val="00E114F3"/>
    <w:rsid w:val="00E15750"/>
    <w:rsid w:val="00F55A6C"/>
    <w:rsid w:val="00F5757A"/>
    <w:rsid w:val="00F6680E"/>
    <w:rsid w:val="00F872AB"/>
    <w:rsid w:val="00FF3AD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ol2">
    <w:name w:val="heading 2"/>
    <w:basedOn w:val="Normal"/>
    <w:next w:val="Normal"/>
    <w:qFormat/>
    <w:rsid w:val="001E31EE"/>
    <w:pPr>
      <w:keepNext/>
      <w:jc w:val="center"/>
      <w:outlineLvl w:val="1"/>
    </w:pPr>
    <w:rPr>
      <w:rFonts w:ascii="Arial" w:hAnsi="Arial"/>
      <w:sz w:val="24"/>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Llista">
    <w:name w:val="List"/>
    <w:basedOn w:val="Normal"/>
    <w:pPr>
      <w:ind w:left="283" w:hanging="283"/>
    </w:pPr>
    <w:rPr>
      <w:rFonts w:ascii="Arial" w:hAnsi="Arial"/>
      <w:sz w:val="24"/>
    </w:rPr>
  </w:style>
  <w:style w:type="paragraph" w:customStyle="1" w:styleId="Peudepgina">
    <w:name w:val="Peu de pàgina"/>
    <w:rPr>
      <w:rFonts w:ascii="Arial" w:hAnsi="Arial"/>
      <w:snapToGrid w:val="0"/>
      <w:color w:val="000000"/>
      <w:lang w:val="es-ES" w:eastAsia="es-ES"/>
    </w:rPr>
  </w:style>
  <w:style w:type="paragraph" w:customStyle="1" w:styleId="Estndard">
    <w:name w:val="Estàndard"/>
    <w:rPr>
      <w:rFonts w:ascii="Arial" w:hAnsi="Arial"/>
      <w:snapToGrid w:val="0"/>
      <w:color w:val="000000"/>
      <w:lang w:val="es-ES" w:eastAsia="es-ES"/>
    </w:rPr>
  </w:style>
  <w:style w:type="paragraph" w:customStyle="1" w:styleId="Textdetaula">
    <w:name w:val="Text de taula"/>
    <w:rPr>
      <w:rFonts w:ascii="Arial" w:hAnsi="Arial"/>
      <w:snapToGrid w:val="0"/>
      <w:color w:val="000000"/>
      <w:lang w:val="es-ES" w:eastAsia="es-ES"/>
    </w:rPr>
  </w:style>
  <w:style w:type="paragraph" w:styleId="Textindependent">
    <w:name w:val="Body Text"/>
    <w:basedOn w:val="Normal"/>
    <w:rsid w:val="001E31EE"/>
    <w:pPr>
      <w:jc w:val="both"/>
    </w:pPr>
    <w:rPr>
      <w:rFonts w:ascii="Arial" w:hAnsi="Arial"/>
      <w:sz w:val="24"/>
    </w:rPr>
  </w:style>
  <w:style w:type="paragraph" w:styleId="Textdeglobus">
    <w:name w:val="Balloon Text"/>
    <w:basedOn w:val="Normal"/>
    <w:link w:val="TextdeglobusCar"/>
    <w:rsid w:val="00495553"/>
    <w:rPr>
      <w:rFonts w:ascii="Tahoma" w:hAnsi="Tahoma" w:cs="Tahoma"/>
      <w:sz w:val="16"/>
      <w:szCs w:val="16"/>
    </w:rPr>
  </w:style>
  <w:style w:type="character" w:customStyle="1" w:styleId="TextdeglobusCar">
    <w:name w:val="Text de globus Car"/>
    <w:link w:val="Textdeglobus"/>
    <w:rsid w:val="00495553"/>
    <w:rPr>
      <w:rFonts w:ascii="Tahom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22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Plantilla%20D.G.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D.G.dot</Template>
  <TotalTime>49</TotalTime>
  <Pages>2</Pages>
  <Words>563</Words>
  <Characters>3214</Characters>
  <Application>Microsoft Office Word</Application>
  <DocSecurity>0</DocSecurity>
  <Lines>26</Lines>
  <Paragraphs>7</Paragraphs>
  <ScaleCrop>false</ScaleCrop>
  <HeadingPairs>
    <vt:vector size="2" baseType="variant">
      <vt:variant>
        <vt:lpstr>Títol</vt:lpstr>
      </vt:variant>
      <vt:variant>
        <vt:i4>1</vt:i4>
      </vt:variant>
    </vt:vector>
  </HeadingPairs>
  <TitlesOfParts>
    <vt:vector size="1" baseType="lpstr">
      <vt:lpstr>Il·lm</vt:lpstr>
    </vt:vector>
  </TitlesOfParts>
  <Company>Generalitat de Catalunya</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Il·lm</dc:title>
  <dc:creator>Generalitat de Catalunya</dc:creator>
  <cp:lastModifiedBy>M•nica Cerveto Hernandez</cp:lastModifiedBy>
  <cp:revision>20</cp:revision>
  <cp:lastPrinted>2015-12-11T12:57:00Z</cp:lastPrinted>
  <dcterms:created xsi:type="dcterms:W3CDTF">2016-02-01T07:52:00Z</dcterms:created>
  <dcterms:modified xsi:type="dcterms:W3CDTF">2017-02-01T14:32:00Z</dcterms:modified>
</cp:coreProperties>
</file>